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5C5D" w14:textId="230EA192" w:rsidR="00A046D4" w:rsidRPr="00B3578D" w:rsidRDefault="008D71FE" w:rsidP="008B077C">
      <w:pPr>
        <w:keepLines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>
        <w:rPr>
          <w:rFonts w:ascii="Calibri Light" w:hAnsi="Calibri Light"/>
          <w:noProof/>
          <w:sz w:val="22"/>
          <w:szCs w:val="22"/>
        </w:rPr>
        <w:t xml:space="preserve"> </w:t>
      </w:r>
      <w:r w:rsidR="00C04E64" w:rsidRPr="00B3578D">
        <w:rPr>
          <w:rFonts w:ascii="Calibri Light" w:hAnsi="Calibri Light"/>
          <w:noProof/>
          <w:sz w:val="22"/>
          <w:szCs w:val="22"/>
        </w:rPr>
        <w:t xml:space="preserve">Proceso </w:t>
      </w:r>
      <w:r w:rsidR="00797F80">
        <w:rPr>
          <w:rFonts w:ascii="Calibri Light" w:hAnsi="Calibri Light"/>
          <w:noProof/>
          <w:sz w:val="22"/>
          <w:szCs w:val="22"/>
        </w:rPr>
        <w:t xml:space="preserve">de acreditación </w:t>
      </w:r>
      <w:r w:rsidR="008B114B">
        <w:rPr>
          <w:rFonts w:ascii="Calibri Light" w:hAnsi="Calibri Light"/>
          <w:noProof/>
          <w:sz w:val="22"/>
          <w:szCs w:val="22"/>
        </w:rPr>
        <w:t>i</w:t>
      </w:r>
      <w:r w:rsidR="00C04E64" w:rsidRPr="00B3578D">
        <w:rPr>
          <w:rFonts w:ascii="Calibri Light" w:hAnsi="Calibri Light"/>
          <w:noProof/>
          <w:sz w:val="22"/>
          <w:szCs w:val="22"/>
        </w:rPr>
        <w:t>nicial</w:t>
      </w:r>
      <w:r w:rsidR="00797F80">
        <w:rPr>
          <w:rFonts w:ascii="Calibri Light" w:hAnsi="Calibri Light"/>
          <w:noProof/>
          <w:sz w:val="22"/>
          <w:szCs w:val="22"/>
        </w:rPr>
        <w:t>.</w:t>
      </w:r>
      <w:r w:rsidR="00C04E64" w:rsidRPr="00B3578D">
        <w:rPr>
          <w:rFonts w:ascii="Calibri Light" w:hAnsi="Calibri Light"/>
          <w:noProof/>
          <w:sz w:val="22"/>
          <w:szCs w:val="22"/>
        </w:rPr>
        <w:t xml:space="preserve"> </w:t>
      </w:r>
      <w:r w:rsidR="00C04E64" w:rsidRPr="00B3578D">
        <w:rPr>
          <w:rFonts w:ascii="Calibri Light" w:hAnsi="Calibri Light"/>
          <w:noProof/>
          <w:sz w:val="22"/>
          <w:szCs w:val="22"/>
        </w:rPr>
        <w:tab/>
      </w:r>
      <w:r w:rsidR="00C04E6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  <w:r w:rsidR="00A5623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  <w:r w:rsidR="00A046D4" w:rsidRPr="00B3578D">
        <w:rPr>
          <w:rFonts w:ascii="Calibri Light" w:hAnsi="Calibri Light"/>
          <w:noProof/>
          <w:sz w:val="22"/>
          <w:szCs w:val="22"/>
        </w:rPr>
        <w:tab/>
      </w:r>
    </w:p>
    <w:p w14:paraId="649185F3" w14:textId="3DCCB782" w:rsidR="008B077C" w:rsidRDefault="009B4332" w:rsidP="008B077C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19"/>
      <w:r w:rsidR="00A046D4"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bookmarkEnd w:id="0"/>
      <w:r w:rsidR="00A046D4" w:rsidRPr="00B3578D">
        <w:rPr>
          <w:rFonts w:ascii="Calibri Light" w:hAnsi="Calibri Light"/>
          <w:noProof/>
          <w:sz w:val="22"/>
          <w:szCs w:val="22"/>
        </w:rPr>
        <w:t xml:space="preserve"> Renovación </w:t>
      </w:r>
      <w:r w:rsidR="0044219F">
        <w:rPr>
          <w:rFonts w:ascii="Calibri Light" w:hAnsi="Calibri Light"/>
          <w:noProof/>
          <w:sz w:val="22"/>
          <w:szCs w:val="22"/>
        </w:rPr>
        <w:t>(R</w:t>
      </w:r>
      <w:r w:rsidR="005060F5">
        <w:rPr>
          <w:rFonts w:ascii="Calibri Light" w:hAnsi="Calibri Light"/>
          <w:noProof/>
          <w:sz w:val="22"/>
          <w:szCs w:val="22"/>
        </w:rPr>
        <w:t>eevaluación</w:t>
      </w:r>
      <w:r w:rsidR="0044219F">
        <w:rPr>
          <w:rFonts w:ascii="Calibri Light" w:hAnsi="Calibri Light"/>
          <w:noProof/>
          <w:sz w:val="22"/>
          <w:szCs w:val="22"/>
        </w:rPr>
        <w:t>)</w:t>
      </w:r>
      <w:r w:rsidR="008D71FE">
        <w:rPr>
          <w:rFonts w:ascii="Calibri Light" w:hAnsi="Calibri Light"/>
          <w:noProof/>
          <w:sz w:val="22"/>
          <w:szCs w:val="22"/>
        </w:rPr>
        <w:t xml:space="preserve"> de la acreditación</w:t>
      </w:r>
      <w:r w:rsidR="00797F80">
        <w:rPr>
          <w:rFonts w:ascii="Calibri Light" w:hAnsi="Calibri Light"/>
          <w:noProof/>
          <w:sz w:val="22"/>
          <w:szCs w:val="22"/>
        </w:rPr>
        <w:t>.</w:t>
      </w:r>
      <w:r w:rsidR="00A046D4" w:rsidRPr="00B3578D">
        <w:rPr>
          <w:rFonts w:ascii="Calibri Light" w:hAnsi="Calibri Light"/>
          <w:noProof/>
          <w:sz w:val="22"/>
          <w:szCs w:val="22"/>
        </w:rPr>
        <w:t xml:space="preserve"> </w:t>
      </w:r>
    </w:p>
    <w:p w14:paraId="444230E8" w14:textId="77777777" w:rsidR="008B077C" w:rsidRPr="00B3578D" w:rsidRDefault="008B077C" w:rsidP="008B077C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 w:rsidRPr="00B3578D">
        <w:rPr>
          <w:rFonts w:ascii="Calibri Light" w:hAnsi="Calibri Light"/>
          <w:noProof/>
          <w:sz w:val="22"/>
          <w:szCs w:val="22"/>
        </w:rPr>
        <w:t xml:space="preserve"> Ampliación de</w:t>
      </w:r>
      <w:r>
        <w:rPr>
          <w:rFonts w:ascii="Calibri Light" w:hAnsi="Calibri Light"/>
          <w:noProof/>
          <w:sz w:val="22"/>
          <w:szCs w:val="22"/>
        </w:rPr>
        <w:t>l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>
        <w:rPr>
          <w:rFonts w:ascii="Calibri Light" w:hAnsi="Calibri Light"/>
          <w:noProof/>
          <w:sz w:val="22"/>
          <w:szCs w:val="22"/>
        </w:rPr>
        <w:t>a</w:t>
      </w:r>
      <w:r w:rsidRPr="00B3578D">
        <w:rPr>
          <w:rFonts w:ascii="Calibri Light" w:hAnsi="Calibri Light"/>
          <w:noProof/>
          <w:sz w:val="22"/>
          <w:szCs w:val="22"/>
        </w:rPr>
        <w:t>lcance</w:t>
      </w:r>
      <w:r>
        <w:rPr>
          <w:rFonts w:ascii="Calibri Light" w:hAnsi="Calibri Light"/>
          <w:noProof/>
          <w:sz w:val="22"/>
          <w:szCs w:val="22"/>
        </w:rPr>
        <w:t xml:space="preserve"> de la acreditación.</w:t>
      </w:r>
    </w:p>
    <w:p w14:paraId="57210456" w14:textId="736943D0" w:rsidR="008B077C" w:rsidRDefault="008B077C" w:rsidP="008B077C">
      <w:pPr>
        <w:keepLines/>
        <w:ind w:left="2824" w:hanging="2824"/>
        <w:rPr>
          <w:rFonts w:ascii="Calibri Light" w:hAnsi="Calibri Light"/>
          <w:noProof/>
          <w:sz w:val="22"/>
          <w:szCs w:val="22"/>
        </w:rPr>
      </w:pPr>
      <w:r w:rsidRPr="00B3578D">
        <w:rPr>
          <w:rFonts w:ascii="Calibri Light" w:hAnsi="Calibri Light"/>
          <w:noProof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B3578D">
        <w:rPr>
          <w:rFonts w:ascii="Calibri Light" w:hAnsi="Calibri Light"/>
          <w:noProof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noProof/>
          <w:sz w:val="22"/>
          <w:szCs w:val="22"/>
        </w:rPr>
      </w:r>
      <w:r w:rsidR="00000000">
        <w:rPr>
          <w:rFonts w:ascii="Calibri Light" w:hAnsi="Calibri Light"/>
          <w:noProof/>
          <w:sz w:val="22"/>
          <w:szCs w:val="22"/>
        </w:rPr>
        <w:fldChar w:fldCharType="separate"/>
      </w:r>
      <w:r w:rsidRPr="00B3578D">
        <w:rPr>
          <w:rFonts w:ascii="Calibri Light" w:hAnsi="Calibri Light"/>
          <w:noProof/>
          <w:sz w:val="22"/>
          <w:szCs w:val="22"/>
        </w:rPr>
        <w:fldChar w:fldCharType="end"/>
      </w:r>
      <w:r w:rsidRPr="00B3578D">
        <w:rPr>
          <w:rFonts w:ascii="Calibri Light" w:hAnsi="Calibri Light"/>
          <w:noProof/>
          <w:sz w:val="22"/>
          <w:szCs w:val="22"/>
        </w:rPr>
        <w:t xml:space="preserve"> Reducción de</w:t>
      </w:r>
      <w:r>
        <w:rPr>
          <w:rFonts w:ascii="Calibri Light" w:hAnsi="Calibri Light"/>
          <w:noProof/>
          <w:sz w:val="22"/>
          <w:szCs w:val="22"/>
        </w:rPr>
        <w:t>l</w:t>
      </w:r>
      <w:r w:rsidRPr="00B3578D">
        <w:rPr>
          <w:rFonts w:ascii="Calibri Light" w:hAnsi="Calibri Light"/>
          <w:noProof/>
          <w:sz w:val="22"/>
          <w:szCs w:val="22"/>
        </w:rPr>
        <w:t xml:space="preserve"> </w:t>
      </w:r>
      <w:r>
        <w:rPr>
          <w:rFonts w:ascii="Calibri Light" w:hAnsi="Calibri Light"/>
          <w:noProof/>
          <w:sz w:val="22"/>
          <w:szCs w:val="22"/>
        </w:rPr>
        <w:t>a</w:t>
      </w:r>
      <w:r w:rsidRPr="00B3578D">
        <w:rPr>
          <w:rFonts w:ascii="Calibri Light" w:hAnsi="Calibri Light"/>
          <w:noProof/>
          <w:sz w:val="22"/>
          <w:szCs w:val="22"/>
        </w:rPr>
        <w:t>lcance</w:t>
      </w:r>
      <w:r>
        <w:rPr>
          <w:rFonts w:ascii="Calibri Light" w:hAnsi="Calibri Light"/>
          <w:noProof/>
          <w:sz w:val="22"/>
          <w:szCs w:val="22"/>
        </w:rPr>
        <w:t xml:space="preserve"> de la acreditación.</w:t>
      </w:r>
    </w:p>
    <w:p w14:paraId="0B8E3656" w14:textId="77777777" w:rsidR="008B077C" w:rsidRDefault="008B077C">
      <w:pPr>
        <w:keepLines/>
        <w:rPr>
          <w:rFonts w:ascii="Calibri Light" w:hAnsi="Calibri Light"/>
          <w:sz w:val="22"/>
          <w:szCs w:val="22"/>
        </w:rPr>
      </w:pPr>
    </w:p>
    <w:p w14:paraId="79E29253" w14:textId="77777777" w:rsidR="004D2528" w:rsidRDefault="004D2528">
      <w:pPr>
        <w:keepLines/>
        <w:rPr>
          <w:rFonts w:ascii="Calibri Light" w:hAnsi="Calibri Light"/>
          <w:sz w:val="22"/>
          <w:szCs w:val="22"/>
        </w:rPr>
      </w:pPr>
    </w:p>
    <w:p w14:paraId="328BACE5" w14:textId="0E5B50B3" w:rsidR="004A5917" w:rsidRPr="003D26F8" w:rsidRDefault="004A5917">
      <w:pPr>
        <w:keepLines/>
        <w:rPr>
          <w:rFonts w:ascii="Calibri Light" w:hAnsi="Calibri Light"/>
          <w:sz w:val="22"/>
          <w:szCs w:val="22"/>
        </w:rPr>
      </w:pPr>
      <w:r w:rsidRPr="003D26F8">
        <w:rPr>
          <w:rFonts w:ascii="Calibri Light" w:hAnsi="Calibri Light"/>
          <w:sz w:val="22"/>
          <w:szCs w:val="22"/>
        </w:rPr>
        <w:t>Identificación</w:t>
      </w:r>
      <w:r w:rsidR="003D26F8">
        <w:rPr>
          <w:rFonts w:ascii="Calibri Light" w:hAnsi="Calibri Light"/>
          <w:sz w:val="22"/>
          <w:szCs w:val="22"/>
        </w:rPr>
        <w:t>:</w:t>
      </w:r>
      <w:r w:rsidRPr="003D26F8">
        <w:rPr>
          <w:rFonts w:ascii="Calibri Light" w:hAnsi="Calibri Light"/>
          <w:sz w:val="22"/>
          <w:szCs w:val="22"/>
        </w:rPr>
        <w:tab/>
      </w:r>
      <w:r w:rsidR="003D26F8">
        <w:rPr>
          <w:rFonts w:ascii="Calibri Light" w:hAnsi="Calibri Light"/>
          <w:sz w:val="22"/>
          <w:szCs w:val="22"/>
        </w:rPr>
        <w:t xml:space="preserve">    </w:t>
      </w:r>
      <w:r w:rsidRPr="003D26F8">
        <w:rPr>
          <w:rFonts w:ascii="Calibri Light" w:hAnsi="Calibri Light"/>
          <w:sz w:val="22"/>
          <w:szCs w:val="22"/>
        </w:rPr>
        <w:t xml:space="preserve"> </w:t>
      </w:r>
      <w:r w:rsidR="00C37E61"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7E61"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="00C37E61" w:rsidRPr="003D26F8">
        <w:rPr>
          <w:rFonts w:ascii="Calibri Light" w:hAnsi="Calibri Light"/>
          <w:sz w:val="22"/>
          <w:szCs w:val="22"/>
        </w:rPr>
        <w:fldChar w:fldCharType="end"/>
      </w:r>
      <w:r w:rsidR="00C37E61" w:rsidRPr="003D26F8">
        <w:rPr>
          <w:rFonts w:ascii="Calibri Light" w:hAnsi="Calibri Light"/>
          <w:sz w:val="22"/>
          <w:szCs w:val="22"/>
        </w:rPr>
        <w:t xml:space="preserve">  </w:t>
      </w:r>
      <w:r w:rsidRPr="003D26F8">
        <w:rPr>
          <w:rFonts w:ascii="Calibri Light" w:hAnsi="Calibri Light"/>
          <w:sz w:val="22"/>
          <w:szCs w:val="22"/>
        </w:rPr>
        <w:t>Persona Natural</w:t>
      </w:r>
      <w:r w:rsidR="008D71FE">
        <w:rPr>
          <w:rFonts w:ascii="Calibri Light" w:hAnsi="Calibri Light"/>
          <w:sz w:val="22"/>
          <w:szCs w:val="22"/>
        </w:rPr>
        <w:t>.</w:t>
      </w:r>
      <w:r w:rsidRPr="003D26F8">
        <w:rPr>
          <w:rFonts w:ascii="Calibri Light" w:hAnsi="Calibri Light"/>
          <w:sz w:val="22"/>
          <w:szCs w:val="22"/>
        </w:rPr>
        <w:t xml:space="preserve"> </w:t>
      </w:r>
      <w:r w:rsidR="00C37E61">
        <w:rPr>
          <w:rFonts w:ascii="Calibri Light" w:hAnsi="Calibri Light"/>
          <w:sz w:val="22"/>
          <w:szCs w:val="22"/>
        </w:rPr>
        <w:t xml:space="preserve">     </w:t>
      </w:r>
      <w:r w:rsidR="00797F80">
        <w:rPr>
          <w:rFonts w:ascii="Calibri Light" w:hAnsi="Calibri Light"/>
          <w:sz w:val="22"/>
          <w:szCs w:val="22"/>
        </w:rPr>
        <w:t xml:space="preserve"> </w:t>
      </w:r>
      <w:r w:rsidR="00C37E61">
        <w:rPr>
          <w:rFonts w:ascii="Calibri Light" w:hAnsi="Calibri Light"/>
          <w:sz w:val="22"/>
          <w:szCs w:val="22"/>
        </w:rPr>
        <w:t xml:space="preserve"> </w:t>
      </w:r>
      <w:r w:rsidR="005060F5">
        <w:rPr>
          <w:rFonts w:ascii="Calibri Light" w:hAnsi="Calibri Light"/>
          <w:sz w:val="22"/>
          <w:szCs w:val="22"/>
        </w:rPr>
        <w:t xml:space="preserve"> </w:t>
      </w:r>
      <w:r w:rsidR="00797F80">
        <w:rPr>
          <w:rFonts w:ascii="Calibri Light" w:hAnsi="Calibri Light"/>
          <w:sz w:val="22"/>
          <w:szCs w:val="22"/>
        </w:rPr>
        <w:t xml:space="preserve"> </w:t>
      </w:r>
      <w:r w:rsidR="00797F80"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14"/>
      <w:r w:rsidR="00797F80"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="00797F80" w:rsidRPr="003D26F8">
        <w:rPr>
          <w:rFonts w:ascii="Calibri Light" w:hAnsi="Calibri Light"/>
          <w:sz w:val="22"/>
          <w:szCs w:val="22"/>
        </w:rPr>
        <w:fldChar w:fldCharType="end"/>
      </w:r>
      <w:bookmarkEnd w:id="1"/>
      <w:r w:rsidR="00797F80" w:rsidRPr="003D26F8">
        <w:rPr>
          <w:rFonts w:ascii="Calibri Light" w:hAnsi="Calibri Light"/>
          <w:sz w:val="22"/>
          <w:szCs w:val="22"/>
        </w:rPr>
        <w:t xml:space="preserve"> Person</w:t>
      </w:r>
      <w:r w:rsidR="008D71FE">
        <w:rPr>
          <w:rFonts w:ascii="Calibri Light" w:hAnsi="Calibri Light"/>
          <w:sz w:val="22"/>
          <w:szCs w:val="22"/>
        </w:rPr>
        <w:t>ería</w:t>
      </w:r>
      <w:r w:rsidR="00797F80" w:rsidRPr="003D26F8">
        <w:rPr>
          <w:rFonts w:ascii="Calibri Light" w:hAnsi="Calibri Light"/>
          <w:sz w:val="22"/>
          <w:szCs w:val="22"/>
        </w:rPr>
        <w:t xml:space="preserve"> Jurídica</w:t>
      </w:r>
      <w:r w:rsidR="008D71FE">
        <w:rPr>
          <w:rFonts w:ascii="Calibri Light" w:hAnsi="Calibri Light"/>
          <w:sz w:val="22"/>
          <w:szCs w:val="22"/>
        </w:rPr>
        <w:t>.</w:t>
      </w:r>
      <w:r w:rsidR="00797F80">
        <w:rPr>
          <w:rFonts w:ascii="Calibri Light" w:hAnsi="Calibri Light"/>
          <w:sz w:val="22"/>
          <w:szCs w:val="22"/>
        </w:rPr>
        <w:t xml:space="preserve">         </w:t>
      </w:r>
      <w:r w:rsidR="00797F80" w:rsidRPr="003D26F8">
        <w:rPr>
          <w:rFonts w:ascii="Calibri Light" w:hAnsi="Calibri Light"/>
          <w:sz w:val="22"/>
          <w:szCs w:val="22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F80" w:rsidRPr="003D26F8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="00797F80" w:rsidRPr="003D26F8">
        <w:rPr>
          <w:rFonts w:ascii="Calibri Light" w:hAnsi="Calibri Light"/>
          <w:sz w:val="22"/>
          <w:szCs w:val="22"/>
        </w:rPr>
        <w:fldChar w:fldCharType="end"/>
      </w:r>
      <w:r w:rsidR="00797F80" w:rsidRPr="003D26F8">
        <w:rPr>
          <w:rFonts w:ascii="Calibri Light" w:hAnsi="Calibri Light"/>
          <w:sz w:val="22"/>
          <w:szCs w:val="22"/>
        </w:rPr>
        <w:t xml:space="preserve"> </w:t>
      </w:r>
      <w:r w:rsidR="00797F80">
        <w:rPr>
          <w:rFonts w:ascii="Calibri Light" w:hAnsi="Calibri Light"/>
          <w:sz w:val="22"/>
          <w:szCs w:val="22"/>
        </w:rPr>
        <w:t>Entidad Gubernamental</w:t>
      </w:r>
      <w:r w:rsidR="008D71FE">
        <w:rPr>
          <w:rFonts w:ascii="Calibri Light" w:hAnsi="Calibri Light"/>
          <w:sz w:val="22"/>
          <w:szCs w:val="22"/>
        </w:rPr>
        <w:t>.</w:t>
      </w:r>
      <w:r w:rsidRPr="003D26F8">
        <w:rPr>
          <w:rFonts w:ascii="Calibri Light" w:hAnsi="Calibri Light"/>
          <w:sz w:val="22"/>
          <w:szCs w:val="22"/>
        </w:rPr>
        <w:tab/>
      </w:r>
    </w:p>
    <w:p w14:paraId="3374AA67" w14:textId="77777777" w:rsidR="004A5917" w:rsidRDefault="004A5917">
      <w:pPr>
        <w:keepLines/>
        <w:rPr>
          <w:rFonts w:ascii="Calibri Light" w:hAnsi="Calibri Light"/>
          <w:sz w:val="22"/>
          <w:szCs w:val="22"/>
        </w:rPr>
      </w:pPr>
    </w:p>
    <w:p w14:paraId="1EC99C47" w14:textId="77777777" w:rsidR="004D2528" w:rsidRDefault="004D2528">
      <w:pPr>
        <w:keepLines/>
        <w:rPr>
          <w:rFonts w:ascii="Calibri Light" w:hAnsi="Calibri Light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22"/>
      </w:tblGrid>
      <w:tr w:rsidR="00B14278" w14:paraId="6EEE7038" w14:textId="77777777" w:rsidTr="008B077C">
        <w:tc>
          <w:tcPr>
            <w:tcW w:w="9649" w:type="dxa"/>
            <w:gridSpan w:val="2"/>
            <w:shd w:val="clear" w:color="auto" w:fill="F2F2F2" w:themeFill="background1" w:themeFillShade="F2"/>
          </w:tcPr>
          <w:p w14:paraId="1E16E225" w14:textId="46DFE80A" w:rsidR="00B14278" w:rsidRPr="00B14278" w:rsidRDefault="00B14278" w:rsidP="00B14278">
            <w:pPr>
              <w:keepLines/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B1427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INFORMACIÓN DEL </w:t>
            </w:r>
            <w:r w:rsidR="006C395B">
              <w:rPr>
                <w:rFonts w:ascii="Calibri Light" w:hAnsi="Calibri Light"/>
                <w:b/>
                <w:bCs/>
                <w:sz w:val="22"/>
                <w:szCs w:val="22"/>
              </w:rPr>
              <w:t>LABORATORIO DE ENSAYOS</w:t>
            </w:r>
            <w:r w:rsidR="00B939B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(LE)</w:t>
            </w:r>
          </w:p>
        </w:tc>
      </w:tr>
      <w:tr w:rsidR="00B14278" w14:paraId="05B5DF20" w14:textId="77777777" w:rsidTr="008B077C">
        <w:tc>
          <w:tcPr>
            <w:tcW w:w="2127" w:type="dxa"/>
          </w:tcPr>
          <w:p w14:paraId="4C53F8D2" w14:textId="4FCCD552" w:rsidR="00B14278" w:rsidRDefault="008B077C" w:rsidP="008B077C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 del OEC:</w:t>
            </w:r>
          </w:p>
        </w:tc>
        <w:tc>
          <w:tcPr>
            <w:tcW w:w="7522" w:type="dxa"/>
          </w:tcPr>
          <w:p w14:paraId="4C7D8075" w14:textId="77777777" w:rsidR="00B14278" w:rsidRDefault="00B14278" w:rsidP="008B077C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14278" w14:paraId="2C45EE9A" w14:textId="77777777" w:rsidTr="008B077C">
        <w:tc>
          <w:tcPr>
            <w:tcW w:w="2127" w:type="dxa"/>
          </w:tcPr>
          <w:p w14:paraId="2D3D8134" w14:textId="0DA05DBC" w:rsidR="00B14278" w:rsidRDefault="008B077C" w:rsidP="008B077C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RUC:</w:t>
            </w:r>
          </w:p>
        </w:tc>
        <w:tc>
          <w:tcPr>
            <w:tcW w:w="7522" w:type="dxa"/>
          </w:tcPr>
          <w:p w14:paraId="2B9272AC" w14:textId="77777777" w:rsidR="00B14278" w:rsidRDefault="00B14278" w:rsidP="008B077C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14278" w14:paraId="0DB95C33" w14:textId="77777777" w:rsidTr="008B077C">
        <w:tc>
          <w:tcPr>
            <w:tcW w:w="2127" w:type="dxa"/>
          </w:tcPr>
          <w:p w14:paraId="11DF53AE" w14:textId="23E404BC" w:rsidR="00B14278" w:rsidRDefault="008B077C" w:rsidP="008B077C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Ubicación del OEC:</w:t>
            </w:r>
          </w:p>
        </w:tc>
        <w:tc>
          <w:tcPr>
            <w:tcW w:w="7522" w:type="dxa"/>
          </w:tcPr>
          <w:p w14:paraId="3F99E37F" w14:textId="77777777" w:rsidR="00B14278" w:rsidRDefault="00B14278" w:rsidP="008B077C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2BE705A" w14:textId="77777777" w:rsidR="009B07C6" w:rsidRDefault="009B07C6" w:rsidP="00B56242">
      <w:pPr>
        <w:keepLines/>
        <w:spacing w:line="276" w:lineRule="auto"/>
        <w:rPr>
          <w:rFonts w:ascii="Calibri Light" w:hAnsi="Calibri Light"/>
          <w:sz w:val="22"/>
          <w:szCs w:val="22"/>
        </w:rPr>
      </w:pPr>
    </w:p>
    <w:p w14:paraId="51F61F9C" w14:textId="77777777" w:rsidR="004D2528" w:rsidRDefault="004D2528" w:rsidP="00B56242">
      <w:pPr>
        <w:keepLines/>
        <w:spacing w:line="276" w:lineRule="auto"/>
        <w:rPr>
          <w:rFonts w:ascii="Calibri Light" w:hAnsi="Calibri Light"/>
          <w:sz w:val="22"/>
          <w:szCs w:val="22"/>
        </w:rPr>
      </w:pPr>
    </w:p>
    <w:p w14:paraId="746E3A33" w14:textId="06576B5D" w:rsidR="004A5917" w:rsidRPr="003D26F8" w:rsidRDefault="004A5917" w:rsidP="00B56242">
      <w:pPr>
        <w:keepLines/>
        <w:spacing w:line="276" w:lineRule="auto"/>
        <w:rPr>
          <w:rFonts w:ascii="Calibri Light" w:hAnsi="Calibri Light"/>
          <w:sz w:val="22"/>
          <w:szCs w:val="22"/>
        </w:rPr>
      </w:pPr>
      <w:r w:rsidRPr="003D26F8">
        <w:rPr>
          <w:rFonts w:ascii="Calibri Light" w:hAnsi="Calibri Light"/>
          <w:sz w:val="22"/>
          <w:szCs w:val="22"/>
        </w:rPr>
        <w:t>Me comprometo a:</w:t>
      </w:r>
    </w:p>
    <w:p w14:paraId="1AF5CEC2" w14:textId="702B866D" w:rsidR="00BA1E10" w:rsidRPr="001C58EC" w:rsidRDefault="00BA1E10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1C58EC">
        <w:rPr>
          <w:rFonts w:ascii="Calibri Light" w:hAnsi="Calibri Light"/>
          <w:sz w:val="22"/>
          <w:szCs w:val="22"/>
        </w:rPr>
        <w:t xml:space="preserve">Cumplir de manera continua </w:t>
      </w:r>
      <w:r w:rsidR="00651914">
        <w:rPr>
          <w:rFonts w:ascii="Calibri Light" w:hAnsi="Calibri Light"/>
          <w:sz w:val="22"/>
          <w:szCs w:val="22"/>
        </w:rPr>
        <w:t xml:space="preserve">con </w:t>
      </w:r>
      <w:r w:rsidRPr="001C58EC">
        <w:rPr>
          <w:rFonts w:ascii="Calibri Light" w:hAnsi="Calibri Light"/>
          <w:sz w:val="22"/>
          <w:szCs w:val="22"/>
        </w:rPr>
        <w:t>los requisitos de la acreditación para el alcance solicitado, incluyendo acuerdos para adaptarnos a los cambios en los requisitos de acreditación.</w:t>
      </w:r>
    </w:p>
    <w:p w14:paraId="79C94C34" w14:textId="248B6F34" w:rsidR="00BA1E10" w:rsidRPr="001C58EC" w:rsidRDefault="00BA1E10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1C58EC">
        <w:rPr>
          <w:rFonts w:ascii="Calibri Light" w:hAnsi="Calibri Light"/>
          <w:sz w:val="22"/>
          <w:szCs w:val="22"/>
        </w:rPr>
        <w:t>Cooperar según sea necesario, para permitir al CNA de Panamá, verifica</w:t>
      </w:r>
      <w:r w:rsidR="001C58EC" w:rsidRPr="001C58EC">
        <w:rPr>
          <w:rFonts w:ascii="Calibri Light" w:hAnsi="Calibri Light"/>
          <w:sz w:val="22"/>
          <w:szCs w:val="22"/>
        </w:rPr>
        <w:t>r</w:t>
      </w:r>
      <w:r w:rsidRPr="001C58EC">
        <w:rPr>
          <w:rFonts w:ascii="Calibri Light" w:hAnsi="Calibri Light"/>
          <w:sz w:val="22"/>
          <w:szCs w:val="22"/>
        </w:rPr>
        <w:t xml:space="preserve"> el cumplimiento de los requisitos de acreditación.</w:t>
      </w:r>
    </w:p>
    <w:p w14:paraId="61864028" w14:textId="51DA37E4" w:rsidR="00BA1E10" w:rsidRPr="001C58EC" w:rsidRDefault="00BA1E10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1C58EC">
        <w:rPr>
          <w:rFonts w:ascii="Calibri Light" w:hAnsi="Calibri Light"/>
          <w:sz w:val="22"/>
          <w:szCs w:val="22"/>
        </w:rPr>
        <w:t xml:space="preserve">Proporcionar acceso al personal, ubicaciones, información, documentos y registros del </w:t>
      </w:r>
      <w:r w:rsidR="00D945FA">
        <w:rPr>
          <w:rFonts w:ascii="Calibri Light" w:hAnsi="Calibri Light"/>
          <w:sz w:val="22"/>
          <w:szCs w:val="22"/>
        </w:rPr>
        <w:t>Laboratorio</w:t>
      </w:r>
      <w:r w:rsidRPr="001C58EC">
        <w:rPr>
          <w:rFonts w:ascii="Calibri Light" w:hAnsi="Calibri Light"/>
          <w:sz w:val="22"/>
          <w:szCs w:val="22"/>
        </w:rPr>
        <w:t>, según sea necesario para verificar el cumplimiento de los requisitos de acreditación.</w:t>
      </w:r>
    </w:p>
    <w:p w14:paraId="1B8479DC" w14:textId="1DE04A78" w:rsidR="00BA1E10" w:rsidRPr="001C58EC" w:rsidRDefault="00BA1E10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bookmarkStart w:id="2" w:name="_Hlk46822196"/>
      <w:r w:rsidRPr="001C58EC">
        <w:rPr>
          <w:rFonts w:ascii="Calibri Light" w:hAnsi="Calibri Light"/>
          <w:sz w:val="22"/>
          <w:szCs w:val="22"/>
        </w:rPr>
        <w:t>Cumplir con todos los gastos d</w:t>
      </w:r>
      <w:r w:rsidR="00590EE6">
        <w:rPr>
          <w:rFonts w:ascii="Calibri Light" w:hAnsi="Calibri Light"/>
          <w:sz w:val="22"/>
          <w:szCs w:val="22"/>
        </w:rPr>
        <w:t>el proceso de acreditación</w:t>
      </w:r>
      <w:r w:rsidR="00C37E61">
        <w:rPr>
          <w:rFonts w:ascii="Calibri Light" w:hAnsi="Calibri Light"/>
          <w:sz w:val="22"/>
          <w:szCs w:val="22"/>
        </w:rPr>
        <w:t xml:space="preserve">, acordando las testificaciones </w:t>
      </w:r>
      <w:r w:rsidRPr="001C58EC">
        <w:rPr>
          <w:rFonts w:ascii="Calibri Light" w:hAnsi="Calibri Light"/>
          <w:sz w:val="22"/>
          <w:szCs w:val="22"/>
        </w:rPr>
        <w:t>y coordina</w:t>
      </w:r>
      <w:r w:rsidR="00C37E61">
        <w:rPr>
          <w:rFonts w:ascii="Calibri Light" w:hAnsi="Calibri Light"/>
          <w:sz w:val="22"/>
          <w:szCs w:val="22"/>
        </w:rPr>
        <w:t xml:space="preserve">ndo </w:t>
      </w:r>
      <w:r w:rsidRPr="001C58EC">
        <w:rPr>
          <w:rFonts w:ascii="Calibri Light" w:hAnsi="Calibri Light"/>
          <w:sz w:val="22"/>
          <w:szCs w:val="22"/>
        </w:rPr>
        <w:t>las evaluaciones</w:t>
      </w:r>
      <w:r w:rsidR="001C58EC" w:rsidRPr="001C58EC">
        <w:rPr>
          <w:rFonts w:ascii="Calibri Light" w:hAnsi="Calibri Light"/>
          <w:sz w:val="22"/>
          <w:szCs w:val="22"/>
        </w:rPr>
        <w:t xml:space="preserve"> correspondiente</w:t>
      </w:r>
      <w:r w:rsidR="005639F9">
        <w:rPr>
          <w:rFonts w:ascii="Calibri Light" w:hAnsi="Calibri Light"/>
          <w:sz w:val="22"/>
          <w:szCs w:val="22"/>
        </w:rPr>
        <w:t>s</w:t>
      </w:r>
      <w:r w:rsidRPr="001C58EC">
        <w:rPr>
          <w:rFonts w:ascii="Calibri Light" w:hAnsi="Calibri Light"/>
          <w:sz w:val="22"/>
          <w:szCs w:val="22"/>
        </w:rPr>
        <w:t xml:space="preserve"> que </w:t>
      </w:r>
      <w:r w:rsidR="00C37E61">
        <w:rPr>
          <w:rFonts w:ascii="Calibri Light" w:hAnsi="Calibri Light"/>
          <w:sz w:val="22"/>
          <w:szCs w:val="22"/>
        </w:rPr>
        <w:t>solicite</w:t>
      </w:r>
      <w:r w:rsidR="001C58EC">
        <w:rPr>
          <w:rFonts w:ascii="Calibri Light" w:hAnsi="Calibri Light"/>
          <w:sz w:val="22"/>
          <w:szCs w:val="22"/>
        </w:rPr>
        <w:t xml:space="preserve"> el CNA</w:t>
      </w:r>
      <w:r w:rsidRPr="001C58EC">
        <w:rPr>
          <w:rFonts w:ascii="Calibri Light" w:hAnsi="Calibri Light"/>
          <w:sz w:val="22"/>
          <w:szCs w:val="22"/>
        </w:rPr>
        <w:t>, independientemente de que se me otorgue o no la acreditación</w:t>
      </w:r>
      <w:r w:rsidR="00630F88">
        <w:rPr>
          <w:rFonts w:ascii="Calibri Light" w:hAnsi="Calibri Light"/>
          <w:sz w:val="22"/>
          <w:szCs w:val="22"/>
        </w:rPr>
        <w:t xml:space="preserve">, </w:t>
      </w:r>
      <w:bookmarkStart w:id="3" w:name="_Hlk44574274"/>
      <w:r w:rsidR="00630F88">
        <w:rPr>
          <w:rFonts w:ascii="Calibri Light" w:hAnsi="Calibri Light"/>
          <w:sz w:val="22"/>
          <w:szCs w:val="22"/>
        </w:rPr>
        <w:t>cumpliendo con las tarifas determinadas por el CNA</w:t>
      </w:r>
      <w:bookmarkEnd w:id="3"/>
      <w:r w:rsidR="005639F9">
        <w:rPr>
          <w:rFonts w:ascii="Calibri Light" w:hAnsi="Calibri Light"/>
          <w:sz w:val="22"/>
          <w:szCs w:val="22"/>
        </w:rPr>
        <w:t xml:space="preserve"> de Panamá</w:t>
      </w:r>
      <w:r w:rsidR="00630F88">
        <w:rPr>
          <w:rFonts w:ascii="Calibri Light" w:hAnsi="Calibri Light"/>
          <w:sz w:val="22"/>
          <w:szCs w:val="22"/>
        </w:rPr>
        <w:t>.</w:t>
      </w:r>
    </w:p>
    <w:bookmarkEnd w:id="2"/>
    <w:p w14:paraId="74271CB0" w14:textId="6077D5A0" w:rsidR="00BA1E10" w:rsidRPr="00122119" w:rsidRDefault="00BA1E10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122119">
        <w:rPr>
          <w:rFonts w:ascii="Calibri Light" w:hAnsi="Calibri Light"/>
          <w:sz w:val="22"/>
          <w:szCs w:val="22"/>
        </w:rPr>
        <w:t>Disponer cuando corresponda, de acuerdos lega</w:t>
      </w:r>
      <w:r w:rsidR="00797F80">
        <w:rPr>
          <w:rFonts w:ascii="Calibri Light" w:hAnsi="Calibri Light"/>
          <w:sz w:val="22"/>
          <w:szCs w:val="22"/>
        </w:rPr>
        <w:t>l</w:t>
      </w:r>
      <w:r w:rsidRPr="00122119">
        <w:rPr>
          <w:rFonts w:ascii="Calibri Light" w:hAnsi="Calibri Light"/>
          <w:sz w:val="22"/>
          <w:szCs w:val="22"/>
        </w:rPr>
        <w:t xml:space="preserve">mente ejecutables con mis clientes cuando se requiera proporcionar acceso </w:t>
      </w:r>
      <w:r w:rsidR="00EB2ABC">
        <w:rPr>
          <w:rFonts w:ascii="Calibri Light" w:hAnsi="Calibri Light"/>
          <w:sz w:val="22"/>
          <w:szCs w:val="22"/>
        </w:rPr>
        <w:t>a representantes</w:t>
      </w:r>
      <w:r w:rsidRPr="00122119">
        <w:rPr>
          <w:rFonts w:ascii="Calibri Light" w:hAnsi="Calibri Light"/>
          <w:sz w:val="22"/>
          <w:szCs w:val="22"/>
        </w:rPr>
        <w:t xml:space="preserve"> del CNA de Panamá, para evaluar el desempeño del </w:t>
      </w:r>
      <w:r w:rsidR="00D945FA">
        <w:rPr>
          <w:rFonts w:ascii="Calibri Light" w:hAnsi="Calibri Light"/>
          <w:sz w:val="22"/>
          <w:szCs w:val="22"/>
        </w:rPr>
        <w:t>Laboratorio</w:t>
      </w:r>
      <w:r w:rsidRPr="00122119">
        <w:rPr>
          <w:rFonts w:ascii="Calibri Light" w:hAnsi="Calibri Light"/>
          <w:sz w:val="22"/>
          <w:szCs w:val="22"/>
        </w:rPr>
        <w:t xml:space="preserve"> </w:t>
      </w:r>
      <w:r w:rsidR="00550C6C" w:rsidRPr="00122119">
        <w:rPr>
          <w:rFonts w:ascii="Calibri Light" w:hAnsi="Calibri Light"/>
          <w:sz w:val="22"/>
          <w:szCs w:val="22"/>
        </w:rPr>
        <w:t>en el sitio</w:t>
      </w:r>
      <w:r w:rsidR="00417EB3">
        <w:rPr>
          <w:rFonts w:ascii="Calibri Light" w:hAnsi="Calibri Light"/>
          <w:sz w:val="22"/>
          <w:szCs w:val="22"/>
        </w:rPr>
        <w:t xml:space="preserve"> o instalaciones</w:t>
      </w:r>
      <w:r w:rsidR="00550C6C" w:rsidRPr="00122119">
        <w:rPr>
          <w:rFonts w:ascii="Calibri Light" w:hAnsi="Calibri Light"/>
          <w:sz w:val="22"/>
          <w:szCs w:val="22"/>
        </w:rPr>
        <w:t xml:space="preserve"> del cliente.</w:t>
      </w:r>
    </w:p>
    <w:p w14:paraId="044C615F" w14:textId="5F992EA8" w:rsidR="00550C6C" w:rsidRPr="00417EB3" w:rsidRDefault="00596CD2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bookmarkStart w:id="4" w:name="_Hlk44573865"/>
      <w:r>
        <w:rPr>
          <w:rFonts w:ascii="Calibri Light" w:hAnsi="Calibri Light"/>
          <w:sz w:val="22"/>
          <w:szCs w:val="22"/>
        </w:rPr>
        <w:t xml:space="preserve">Declarar estar acreditado sólo con respecto al alcance que se me ha otorgado </w:t>
      </w:r>
      <w:r w:rsidR="00E529C2">
        <w:rPr>
          <w:rFonts w:ascii="Calibri Light" w:hAnsi="Calibri Light"/>
          <w:sz w:val="22"/>
          <w:szCs w:val="22"/>
        </w:rPr>
        <w:t>una vez se</w:t>
      </w:r>
      <w:r w:rsidR="00550C6C" w:rsidRPr="00417EB3">
        <w:rPr>
          <w:rFonts w:ascii="Calibri Light" w:hAnsi="Calibri Light"/>
          <w:sz w:val="22"/>
          <w:szCs w:val="22"/>
        </w:rPr>
        <w:t xml:space="preserve"> </w:t>
      </w:r>
      <w:r w:rsidR="00417EB3" w:rsidRPr="00417EB3">
        <w:rPr>
          <w:rFonts w:ascii="Calibri Light" w:hAnsi="Calibri Light"/>
          <w:sz w:val="22"/>
          <w:szCs w:val="22"/>
        </w:rPr>
        <w:t>m</w:t>
      </w:r>
      <w:r w:rsidR="00550C6C" w:rsidRPr="00417EB3">
        <w:rPr>
          <w:rFonts w:ascii="Calibri Light" w:hAnsi="Calibri Light"/>
          <w:sz w:val="22"/>
          <w:szCs w:val="22"/>
        </w:rPr>
        <w:t xml:space="preserve">e haya </w:t>
      </w:r>
      <w:r w:rsidRPr="00417EB3">
        <w:rPr>
          <w:rFonts w:ascii="Calibri Light" w:hAnsi="Calibri Light"/>
          <w:sz w:val="22"/>
          <w:szCs w:val="22"/>
        </w:rPr>
        <w:t>concedido</w:t>
      </w:r>
      <w:r w:rsidR="00550C6C" w:rsidRPr="00417EB3">
        <w:rPr>
          <w:rFonts w:ascii="Calibri Light" w:hAnsi="Calibri Light"/>
          <w:sz w:val="22"/>
          <w:szCs w:val="22"/>
        </w:rPr>
        <w:t xml:space="preserve"> la acreditación mediante la publicación de la resolución en Gaceta Oficial.</w:t>
      </w:r>
    </w:p>
    <w:bookmarkEnd w:id="4"/>
    <w:p w14:paraId="43BB9EFA" w14:textId="4C2280D2" w:rsidR="003D26F8" w:rsidRPr="00BA1E10" w:rsidRDefault="004A5917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BA1E10">
        <w:rPr>
          <w:rFonts w:ascii="Calibri Light" w:hAnsi="Calibri Light"/>
          <w:sz w:val="22"/>
          <w:szCs w:val="22"/>
        </w:rPr>
        <w:t xml:space="preserve">Cumplir con </w:t>
      </w:r>
      <w:r w:rsidR="00274B90">
        <w:rPr>
          <w:rFonts w:ascii="Calibri Light" w:hAnsi="Calibri Light"/>
          <w:sz w:val="22"/>
          <w:szCs w:val="22"/>
        </w:rPr>
        <w:t xml:space="preserve">los documentos internos establecidos </w:t>
      </w:r>
      <w:r w:rsidRPr="00BA1E10">
        <w:rPr>
          <w:rFonts w:ascii="Calibri Light" w:hAnsi="Calibri Light"/>
          <w:sz w:val="22"/>
          <w:szCs w:val="22"/>
        </w:rPr>
        <w:t>por el C</w:t>
      </w:r>
      <w:r w:rsidR="003D26F8" w:rsidRPr="00BA1E10">
        <w:rPr>
          <w:rFonts w:ascii="Calibri Light" w:hAnsi="Calibri Light"/>
          <w:sz w:val="22"/>
          <w:szCs w:val="22"/>
        </w:rPr>
        <w:t>NA</w:t>
      </w:r>
      <w:r w:rsidRPr="00BA1E10">
        <w:rPr>
          <w:rFonts w:ascii="Calibri Light" w:hAnsi="Calibri Light"/>
          <w:sz w:val="22"/>
          <w:szCs w:val="22"/>
        </w:rPr>
        <w:t xml:space="preserve"> de Panamá</w:t>
      </w:r>
      <w:r w:rsidR="003D26F8" w:rsidRPr="00BA1E10">
        <w:rPr>
          <w:rFonts w:ascii="Calibri Light" w:hAnsi="Calibri Light"/>
          <w:sz w:val="22"/>
          <w:szCs w:val="22"/>
        </w:rPr>
        <w:t>.</w:t>
      </w:r>
    </w:p>
    <w:p w14:paraId="1458209E" w14:textId="10CE52CF" w:rsidR="00550C6C" w:rsidRPr="00417EB3" w:rsidRDefault="00550C6C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417EB3">
        <w:rPr>
          <w:rFonts w:ascii="Calibri Light" w:hAnsi="Calibri Light"/>
          <w:sz w:val="22"/>
          <w:szCs w:val="22"/>
        </w:rPr>
        <w:t xml:space="preserve">Informar al CNA de Panamá </w:t>
      </w:r>
      <w:r w:rsidR="00417EB3" w:rsidRPr="00417EB3">
        <w:rPr>
          <w:rFonts w:ascii="Calibri Light" w:hAnsi="Calibri Light"/>
          <w:sz w:val="22"/>
          <w:szCs w:val="22"/>
        </w:rPr>
        <w:t xml:space="preserve">sin demora alguna </w:t>
      </w:r>
      <w:r w:rsidRPr="00417EB3">
        <w:rPr>
          <w:rFonts w:ascii="Calibri Light" w:hAnsi="Calibri Light"/>
          <w:sz w:val="22"/>
          <w:szCs w:val="22"/>
        </w:rPr>
        <w:t xml:space="preserve">sobre cambios </w:t>
      </w:r>
      <w:r w:rsidR="00417EB3" w:rsidRPr="00417EB3">
        <w:rPr>
          <w:rFonts w:ascii="Calibri Light" w:hAnsi="Calibri Light"/>
          <w:sz w:val="22"/>
          <w:szCs w:val="22"/>
        </w:rPr>
        <w:t xml:space="preserve">o modificaciones </w:t>
      </w:r>
      <w:r w:rsidRPr="00417EB3">
        <w:rPr>
          <w:rFonts w:ascii="Calibri Light" w:hAnsi="Calibri Light"/>
          <w:sz w:val="22"/>
          <w:szCs w:val="22"/>
        </w:rPr>
        <w:t>significativ</w:t>
      </w:r>
      <w:r w:rsidR="00417EB3" w:rsidRPr="00417EB3">
        <w:rPr>
          <w:rFonts w:ascii="Calibri Light" w:hAnsi="Calibri Light"/>
          <w:sz w:val="22"/>
          <w:szCs w:val="22"/>
        </w:rPr>
        <w:t>a</w:t>
      </w:r>
      <w:r w:rsidRPr="00417EB3">
        <w:rPr>
          <w:rFonts w:ascii="Calibri Light" w:hAnsi="Calibri Light"/>
          <w:sz w:val="22"/>
          <w:szCs w:val="22"/>
        </w:rPr>
        <w:t xml:space="preserve">s pertinentes al </w:t>
      </w:r>
      <w:r w:rsidR="00D945FA">
        <w:rPr>
          <w:rFonts w:ascii="Calibri Light" w:hAnsi="Calibri Light"/>
          <w:sz w:val="22"/>
          <w:szCs w:val="22"/>
        </w:rPr>
        <w:t>Laboratorio</w:t>
      </w:r>
      <w:r w:rsidRPr="00417EB3">
        <w:rPr>
          <w:rFonts w:ascii="Calibri Light" w:hAnsi="Calibri Light"/>
          <w:sz w:val="22"/>
          <w:szCs w:val="22"/>
        </w:rPr>
        <w:t>, o al alcance solicitado.</w:t>
      </w:r>
    </w:p>
    <w:p w14:paraId="2617A941" w14:textId="2CD216A3" w:rsidR="00550C6C" w:rsidRPr="008677AE" w:rsidRDefault="00550C6C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8677AE">
        <w:rPr>
          <w:rFonts w:ascii="Calibri Light" w:hAnsi="Calibri Light"/>
          <w:sz w:val="22"/>
          <w:szCs w:val="22"/>
        </w:rPr>
        <w:t xml:space="preserve">Colaborar en la investigación y resolución de cualquier queja que se </w:t>
      </w:r>
      <w:r w:rsidR="008677AE" w:rsidRPr="008677AE">
        <w:rPr>
          <w:rFonts w:ascii="Calibri Light" w:hAnsi="Calibri Light"/>
          <w:sz w:val="22"/>
          <w:szCs w:val="22"/>
        </w:rPr>
        <w:t xml:space="preserve">le </w:t>
      </w:r>
      <w:r w:rsidRPr="008677AE">
        <w:rPr>
          <w:rFonts w:ascii="Calibri Light" w:hAnsi="Calibri Light"/>
          <w:sz w:val="22"/>
          <w:szCs w:val="22"/>
        </w:rPr>
        <w:t xml:space="preserve">interponga al </w:t>
      </w:r>
      <w:r w:rsidR="00D945FA">
        <w:rPr>
          <w:rFonts w:ascii="Calibri Light" w:hAnsi="Calibri Light"/>
          <w:sz w:val="22"/>
          <w:szCs w:val="22"/>
        </w:rPr>
        <w:t>Laboratorio</w:t>
      </w:r>
      <w:r w:rsidR="002A5A98" w:rsidRPr="008677AE">
        <w:rPr>
          <w:rFonts w:ascii="Calibri Light" w:hAnsi="Calibri Light"/>
          <w:sz w:val="22"/>
          <w:szCs w:val="22"/>
        </w:rPr>
        <w:t>.</w:t>
      </w:r>
    </w:p>
    <w:p w14:paraId="62F4E34F" w14:textId="2208A0E8" w:rsidR="005060F5" w:rsidRDefault="005060F5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Implementar los requisitos en todas sus partes</w:t>
      </w:r>
      <w:r w:rsidR="002556A7">
        <w:rPr>
          <w:rFonts w:ascii="Calibri Light" w:hAnsi="Calibri Light"/>
          <w:sz w:val="22"/>
          <w:szCs w:val="22"/>
        </w:rPr>
        <w:t xml:space="preserve"> en</w:t>
      </w:r>
      <w:r>
        <w:rPr>
          <w:rFonts w:ascii="Calibri Light" w:hAnsi="Calibri Light"/>
          <w:sz w:val="22"/>
          <w:szCs w:val="22"/>
        </w:rPr>
        <w:t xml:space="preserve"> cumplimiento de la Norma DGNTI-COPANIT ISO/IEC 17025</w:t>
      </w:r>
      <w:r w:rsidR="0096032D">
        <w:rPr>
          <w:rFonts w:ascii="Calibri Light" w:hAnsi="Calibri Light"/>
          <w:sz w:val="22"/>
          <w:szCs w:val="22"/>
        </w:rPr>
        <w:t>:2017</w:t>
      </w:r>
      <w:r>
        <w:rPr>
          <w:rFonts w:ascii="Calibri Light" w:hAnsi="Calibri Light"/>
          <w:sz w:val="22"/>
          <w:szCs w:val="22"/>
        </w:rPr>
        <w:t>.</w:t>
      </w:r>
    </w:p>
    <w:p w14:paraId="4E0F7FBE" w14:textId="4EB88550" w:rsidR="009B07C6" w:rsidRDefault="006709A5" w:rsidP="00B56242">
      <w:pPr>
        <w:pStyle w:val="Prrafodelista"/>
        <w:keepLines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bookmarkStart w:id="5" w:name="_Hlk177588146"/>
      <w:r>
        <w:rPr>
          <w:rFonts w:ascii="Calibri Light" w:hAnsi="Calibri Light"/>
          <w:sz w:val="22"/>
          <w:szCs w:val="22"/>
        </w:rPr>
        <w:t>Entregar al CNA de Panamá los siguientes documentos:</w:t>
      </w:r>
    </w:p>
    <w:p w14:paraId="67977440" w14:textId="75D46073" w:rsidR="006709A5" w:rsidRDefault="006709A5" w:rsidP="006709A5">
      <w:pPr>
        <w:pStyle w:val="Prrafodelista"/>
        <w:keepLines/>
        <w:numPr>
          <w:ilvl w:val="0"/>
          <w:numId w:val="20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Anexos digitales solicitados en la solicitud de acreditación vía correo electrónico.</w:t>
      </w:r>
    </w:p>
    <w:p w14:paraId="64314C38" w14:textId="51615829" w:rsidR="006709A5" w:rsidRPr="003D26F8" w:rsidRDefault="006709A5" w:rsidP="006709A5">
      <w:pPr>
        <w:pStyle w:val="Prrafodelista"/>
        <w:keepLines/>
        <w:numPr>
          <w:ilvl w:val="0"/>
          <w:numId w:val="20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USB con los anexos digitales con la solicitud debidamente firmada.</w:t>
      </w:r>
    </w:p>
    <w:bookmarkEnd w:id="5"/>
    <w:p w14:paraId="1793C35B" w14:textId="77777777" w:rsidR="00797F80" w:rsidRDefault="00797F80" w:rsidP="00EE4331">
      <w:pPr>
        <w:keepLines/>
        <w:rPr>
          <w:rFonts w:ascii="Calibri Light" w:hAnsi="Calibri Light"/>
          <w:sz w:val="22"/>
          <w:szCs w:val="22"/>
        </w:rPr>
      </w:pPr>
    </w:p>
    <w:p w14:paraId="6BE561A2" w14:textId="4BFE8A37" w:rsidR="006C395B" w:rsidRDefault="006C395B" w:rsidP="00EE4331">
      <w:pPr>
        <w:keepLines/>
        <w:rPr>
          <w:rFonts w:ascii="Calibri Light" w:hAnsi="Calibri Light"/>
          <w:sz w:val="22"/>
          <w:szCs w:val="22"/>
        </w:rPr>
      </w:pPr>
      <w:bookmarkStart w:id="6" w:name="_Hlk177588179"/>
      <w:r>
        <w:rPr>
          <w:rFonts w:ascii="Calibri Light" w:hAnsi="Calibri Light"/>
          <w:sz w:val="22"/>
          <w:szCs w:val="22"/>
        </w:rPr>
        <w:t xml:space="preserve">Dado en la Ciudad de Panamá, el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 w:rsidRPr="006C395B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de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de 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begin">
          <w:ffData>
            <w:name w:val="Texto162"/>
            <w:enabled/>
            <w:calcOnExit w:val="0"/>
            <w:textInput>
              <w:format w:val="UPPERCASE"/>
            </w:textInput>
          </w:ffData>
        </w:fldChar>
      </w:r>
      <w:r w:rsidRPr="00D16F1B">
        <w:rPr>
          <w:rFonts w:ascii="Calibri Light" w:hAnsi="Calibri Light"/>
          <w:sz w:val="22"/>
          <w:szCs w:val="22"/>
          <w:u w:val="single"/>
        </w:rPr>
        <w:instrText xml:space="preserve"> FORMTEXT </w:instrText>
      </w:r>
      <w:r w:rsidRPr="00D16F1B">
        <w:rPr>
          <w:rFonts w:ascii="Calibri Light" w:hAnsi="Calibri Light"/>
          <w:sz w:val="22"/>
          <w:szCs w:val="22"/>
          <w:u w:val="single"/>
        </w:rPr>
      </w:r>
      <w:r w:rsidRPr="00D16F1B">
        <w:rPr>
          <w:rFonts w:ascii="Calibri Light" w:hAnsi="Calibri Light"/>
          <w:sz w:val="22"/>
          <w:szCs w:val="22"/>
          <w:u w:val="single"/>
        </w:rPr>
        <w:fldChar w:fldCharType="separate"/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noProof/>
          <w:sz w:val="22"/>
          <w:szCs w:val="22"/>
          <w:u w:val="single"/>
        </w:rPr>
        <w:t> </w:t>
      </w:r>
      <w:r w:rsidRPr="00D16F1B">
        <w:rPr>
          <w:rFonts w:ascii="Calibri Light" w:hAnsi="Calibri Light"/>
          <w:sz w:val="22"/>
          <w:szCs w:val="22"/>
          <w:u w:val="single"/>
        </w:rPr>
        <w:fldChar w:fldCharType="end"/>
      </w:r>
      <w:r>
        <w:rPr>
          <w:rFonts w:ascii="Calibri Light" w:hAnsi="Calibri Light"/>
          <w:sz w:val="22"/>
          <w:szCs w:val="22"/>
        </w:rPr>
        <w:t>.</w:t>
      </w:r>
    </w:p>
    <w:p w14:paraId="6C673B06" w14:textId="77777777" w:rsidR="006C395B" w:rsidRDefault="006C395B" w:rsidP="00EE4331">
      <w:pPr>
        <w:keepLines/>
        <w:rPr>
          <w:rFonts w:ascii="Calibri Light" w:hAnsi="Calibri Light"/>
          <w:sz w:val="22"/>
          <w:szCs w:val="22"/>
        </w:rPr>
      </w:pPr>
    </w:p>
    <w:p w14:paraId="3D518317" w14:textId="77777777" w:rsidR="00B939B1" w:rsidRDefault="00B939B1" w:rsidP="00EE4331">
      <w:pPr>
        <w:keepLines/>
        <w:rPr>
          <w:rFonts w:ascii="Calibri Light" w:hAnsi="Calibri Light"/>
          <w:sz w:val="22"/>
          <w:szCs w:val="22"/>
        </w:rPr>
      </w:pPr>
    </w:p>
    <w:p w14:paraId="210C3B18" w14:textId="77777777" w:rsidR="00B939B1" w:rsidRDefault="00B939B1" w:rsidP="00EE4331">
      <w:pPr>
        <w:keepLines/>
        <w:rPr>
          <w:rFonts w:ascii="Calibri Light" w:hAnsi="Calibri Light"/>
          <w:sz w:val="22"/>
          <w:szCs w:val="22"/>
        </w:rPr>
      </w:pPr>
    </w:p>
    <w:p w14:paraId="311D6C72" w14:textId="77777777" w:rsidR="00F57BEC" w:rsidRDefault="00F57BEC" w:rsidP="00EE4331">
      <w:pPr>
        <w:keepLines/>
        <w:rPr>
          <w:rFonts w:ascii="Calibri Light" w:hAnsi="Calibri Light"/>
          <w:sz w:val="22"/>
          <w:szCs w:val="22"/>
        </w:rPr>
      </w:pPr>
    </w:p>
    <w:p w14:paraId="4334EF10" w14:textId="11E113F3" w:rsidR="00F57BEC" w:rsidRPr="006709A5" w:rsidRDefault="00F57BEC" w:rsidP="00EE4331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____________________</w:t>
      </w:r>
      <w:r>
        <w:rPr>
          <w:rFonts w:ascii="Calibri Light" w:hAnsi="Calibri Light"/>
          <w:sz w:val="22"/>
          <w:szCs w:val="22"/>
        </w:rPr>
        <w:t>_____</w:t>
      </w:r>
      <w:r>
        <w:rPr>
          <w:rFonts w:ascii="Calibri Light" w:hAnsi="Calibri Light"/>
          <w:sz w:val="22"/>
          <w:szCs w:val="22"/>
          <w:u w:val="single"/>
        </w:rPr>
        <w:t xml:space="preserve">_ </w:t>
      </w:r>
      <w:r w:rsidR="006709A5" w:rsidRPr="006709A5">
        <w:rPr>
          <w:rFonts w:ascii="Calibri Light" w:hAnsi="Calibri Light"/>
          <w:i/>
          <w:iCs/>
          <w:color w:val="FF0000"/>
          <w:sz w:val="22"/>
          <w:szCs w:val="22"/>
        </w:rPr>
        <w:t>(Favor firmar en la línea y eliminar esta nota)</w:t>
      </w:r>
      <w:r w:rsidRPr="006709A5">
        <w:rPr>
          <w:rFonts w:ascii="Calibri Light" w:hAnsi="Calibri Light"/>
          <w:i/>
          <w:iCs/>
          <w:color w:val="FF0000"/>
          <w:sz w:val="22"/>
          <w:szCs w:val="22"/>
        </w:rPr>
        <w:t xml:space="preserve">  </w:t>
      </w:r>
    </w:p>
    <w:p w14:paraId="78D120EC" w14:textId="3120F189" w:rsidR="001517CD" w:rsidRPr="006709A5" w:rsidRDefault="00EE4331" w:rsidP="00EE4331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 xml:space="preserve">Nombre del Representante </w:t>
      </w:r>
      <w:r w:rsidR="00F57BEC">
        <w:rPr>
          <w:rFonts w:ascii="Calibri Light" w:hAnsi="Calibri Light"/>
          <w:sz w:val="22"/>
          <w:szCs w:val="22"/>
        </w:rPr>
        <w:t>legal</w:t>
      </w:r>
      <w:r w:rsidR="001C6CE0">
        <w:rPr>
          <w:rFonts w:ascii="Calibri Light" w:hAnsi="Calibri Light"/>
          <w:sz w:val="22"/>
          <w:szCs w:val="22"/>
        </w:rPr>
        <w:t xml:space="preserve"> </w:t>
      </w:r>
      <w:r w:rsidR="006709A5" w:rsidRPr="006709A5">
        <w:rPr>
          <w:rFonts w:ascii="Calibri Light" w:hAnsi="Calibri Light"/>
          <w:i/>
          <w:iCs/>
          <w:color w:val="FF0000"/>
          <w:sz w:val="22"/>
          <w:szCs w:val="22"/>
        </w:rPr>
        <w:t>(Favor colocar el nombre del representante legal y eliminar esta nota)</w:t>
      </w:r>
    </w:p>
    <w:p w14:paraId="2D4CB3C7" w14:textId="79F18534" w:rsidR="00EE4331" w:rsidRPr="006709A5" w:rsidRDefault="00EE4331" w:rsidP="00EE4331">
      <w:pPr>
        <w:keepLines/>
        <w:rPr>
          <w:rFonts w:ascii="Calibri Light" w:hAnsi="Calibri Light"/>
          <w:i/>
          <w:iCs/>
          <w:color w:val="FF0000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t>Cédula</w:t>
      </w:r>
      <w:r w:rsidR="00D20D1E">
        <w:rPr>
          <w:rFonts w:ascii="Calibri Light" w:hAnsi="Calibri Light"/>
          <w:sz w:val="22"/>
          <w:szCs w:val="22"/>
        </w:rPr>
        <w:t xml:space="preserve"> o pasapor</w:t>
      </w:r>
      <w:r w:rsidR="006709A5">
        <w:rPr>
          <w:rFonts w:ascii="Calibri Light" w:hAnsi="Calibri Light"/>
          <w:sz w:val="22"/>
          <w:szCs w:val="22"/>
        </w:rPr>
        <w:t xml:space="preserve">te </w:t>
      </w:r>
      <w:r w:rsidR="006709A5" w:rsidRPr="006709A5">
        <w:rPr>
          <w:rFonts w:ascii="Calibri Light" w:hAnsi="Calibri Light"/>
          <w:i/>
          <w:iCs/>
          <w:color w:val="FF0000"/>
          <w:sz w:val="22"/>
          <w:szCs w:val="22"/>
        </w:rPr>
        <w:t>(Favor colocar el número de cédula o pasaporte y eliminar esta nota)</w:t>
      </w:r>
    </w:p>
    <w:p w14:paraId="2284C049" w14:textId="77777777" w:rsidR="001C6CE0" w:rsidRPr="00D16F1B" w:rsidRDefault="001C6CE0" w:rsidP="00EE4331">
      <w:pPr>
        <w:keepLines/>
        <w:rPr>
          <w:rFonts w:ascii="Calibri Light" w:hAnsi="Calibri Light"/>
          <w:sz w:val="22"/>
          <w:szCs w:val="22"/>
        </w:rPr>
      </w:pPr>
    </w:p>
    <w:p w14:paraId="051A72F8" w14:textId="77777777" w:rsidR="00E529C2" w:rsidRPr="008D71FE" w:rsidRDefault="00E529C2" w:rsidP="00E529C2">
      <w:pPr>
        <w:keepLines/>
        <w:rPr>
          <w:rFonts w:ascii="Calibri Light" w:hAnsi="Calibri Light"/>
          <w:sz w:val="12"/>
          <w:szCs w:val="12"/>
        </w:rPr>
      </w:pPr>
    </w:p>
    <w:p w14:paraId="22D2E801" w14:textId="101B382C" w:rsidR="00CF3C3F" w:rsidRDefault="00CF3C3F" w:rsidP="00F0023F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7F46A03C" w14:textId="537E1D19" w:rsidR="00CF3C3F" w:rsidRDefault="00CF3C3F" w:rsidP="00F0023F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282F394D" w14:textId="77777777" w:rsidR="00CF3C3F" w:rsidRPr="008D71FE" w:rsidRDefault="00CF3C3F" w:rsidP="00F0023F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 w:val="12"/>
          <w:szCs w:val="12"/>
        </w:rPr>
      </w:pPr>
    </w:p>
    <w:p w14:paraId="59715732" w14:textId="7DA1D63D" w:rsidR="008D71FE" w:rsidRDefault="00F16B72" w:rsidP="00F0023F">
      <w:pPr>
        <w:pStyle w:val="Textoindependiente3"/>
        <w:keepLines/>
        <w:jc w:val="center"/>
        <w:rPr>
          <w:rFonts w:ascii="Calibri Light" w:hAnsi="Calibri Light" w:cs="Arial"/>
          <w:b/>
          <w:bCs/>
          <w:i/>
          <w:iCs/>
          <w:szCs w:val="22"/>
        </w:rPr>
      </w:pPr>
      <w:r w:rsidRPr="006709A5"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 Toda</w:t>
      </w:r>
      <w:r w:rsidR="006709A5"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 la</w:t>
      </w:r>
      <w:r w:rsidR="004A5917" w:rsidRPr="006709A5"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 información proporcionada por el solicitante </w:t>
      </w:r>
      <w:r w:rsidR="00C265E2" w:rsidRPr="006709A5">
        <w:rPr>
          <w:rFonts w:ascii="Calibri Light" w:hAnsi="Calibri Light" w:cs="Arial"/>
          <w:b/>
          <w:bCs/>
          <w:i/>
          <w:iCs/>
          <w:sz w:val="28"/>
          <w:szCs w:val="28"/>
        </w:rPr>
        <w:t>es</w:t>
      </w:r>
      <w:r w:rsidR="004A5917" w:rsidRPr="006709A5">
        <w:rPr>
          <w:rFonts w:ascii="Calibri Light" w:hAnsi="Calibri Light" w:cs="Arial"/>
          <w:b/>
          <w:bCs/>
          <w:i/>
          <w:iCs/>
          <w:sz w:val="28"/>
          <w:szCs w:val="28"/>
        </w:rPr>
        <w:t xml:space="preserve"> tratada para todos los efectos como CONFIDENCIAL.</w:t>
      </w:r>
      <w:bookmarkEnd w:id="6"/>
      <w:r w:rsidR="008D71FE">
        <w:rPr>
          <w:rFonts w:ascii="Calibri Light" w:hAnsi="Calibri Light" w:cs="Arial"/>
          <w:b/>
          <w:bCs/>
          <w:i/>
          <w:iCs/>
          <w:szCs w:val="22"/>
        </w:rPr>
        <w:br w:type="page"/>
      </w:r>
    </w:p>
    <w:p w14:paraId="392BC2A7" w14:textId="0B0E0E1B" w:rsidR="004A5917" w:rsidRDefault="004A5917" w:rsidP="002556A7">
      <w:pPr>
        <w:jc w:val="both"/>
        <w:rPr>
          <w:rFonts w:ascii="Calibri Light" w:hAnsi="Calibri Light"/>
          <w:sz w:val="22"/>
          <w:szCs w:val="22"/>
        </w:rPr>
      </w:pPr>
      <w:bookmarkStart w:id="7" w:name="_Hlk62377639"/>
      <w:bookmarkStart w:id="8" w:name="_Hlk177588253"/>
      <w:r w:rsidRPr="0065291B">
        <w:rPr>
          <w:rFonts w:ascii="Calibri Light" w:hAnsi="Calibri Light"/>
          <w:sz w:val="22"/>
          <w:szCs w:val="22"/>
        </w:rPr>
        <w:lastRenderedPageBreak/>
        <w:t>Solicito</w:t>
      </w:r>
      <w:r w:rsidR="009229FD">
        <w:rPr>
          <w:rFonts w:ascii="Calibri Light" w:hAnsi="Calibri Light"/>
          <w:sz w:val="22"/>
          <w:szCs w:val="22"/>
        </w:rPr>
        <w:t xml:space="preserve"> la acreditación ante el</w:t>
      </w:r>
      <w:r w:rsidRPr="0065291B">
        <w:rPr>
          <w:rFonts w:ascii="Calibri Light" w:hAnsi="Calibri Light"/>
          <w:sz w:val="22"/>
          <w:szCs w:val="22"/>
        </w:rPr>
        <w:t xml:space="preserve"> </w:t>
      </w:r>
      <w:r w:rsidRPr="0099026A">
        <w:rPr>
          <w:rFonts w:ascii="Calibri Light" w:hAnsi="Calibri Light"/>
          <w:b/>
          <w:spacing w:val="-2"/>
          <w:sz w:val="22"/>
          <w:szCs w:val="22"/>
        </w:rPr>
        <w:t>CONSEJO NACIONAL DE ACREDITACI</w:t>
      </w:r>
      <w:r w:rsidR="0099026A">
        <w:rPr>
          <w:rFonts w:ascii="Calibri Light" w:hAnsi="Calibri Light"/>
          <w:b/>
          <w:spacing w:val="-2"/>
          <w:sz w:val="22"/>
          <w:szCs w:val="22"/>
        </w:rPr>
        <w:t>Ó</w:t>
      </w:r>
      <w:r w:rsidRPr="0099026A">
        <w:rPr>
          <w:rFonts w:ascii="Calibri Light" w:hAnsi="Calibri Light"/>
          <w:b/>
          <w:spacing w:val="-2"/>
          <w:sz w:val="22"/>
          <w:szCs w:val="22"/>
        </w:rPr>
        <w:t>N DE PANAM</w:t>
      </w:r>
      <w:r w:rsidR="0099026A">
        <w:rPr>
          <w:rFonts w:ascii="Calibri Light" w:hAnsi="Calibri Light"/>
          <w:b/>
          <w:spacing w:val="-2"/>
          <w:sz w:val="22"/>
          <w:szCs w:val="22"/>
        </w:rPr>
        <w:t>Á</w:t>
      </w:r>
      <w:r w:rsidRPr="0099026A">
        <w:rPr>
          <w:rFonts w:ascii="Calibri Light" w:hAnsi="Calibri Light"/>
          <w:b/>
          <w:spacing w:val="-2"/>
          <w:sz w:val="22"/>
          <w:szCs w:val="22"/>
        </w:rPr>
        <w:t xml:space="preserve"> (CNA)</w:t>
      </w:r>
      <w:r w:rsidR="0099026A">
        <w:rPr>
          <w:rFonts w:ascii="Calibri Light" w:hAnsi="Calibri Light"/>
          <w:b/>
          <w:spacing w:val="-2"/>
          <w:sz w:val="22"/>
          <w:szCs w:val="22"/>
        </w:rPr>
        <w:t xml:space="preserve">, </w:t>
      </w:r>
      <w:r w:rsidRPr="0065291B">
        <w:rPr>
          <w:rFonts w:ascii="Calibri Light" w:hAnsi="Calibri Light"/>
          <w:sz w:val="22"/>
          <w:szCs w:val="22"/>
        </w:rPr>
        <w:t>conforme a los criterios recogidos en la Norma</w:t>
      </w:r>
      <w:r w:rsidR="00797F80">
        <w:rPr>
          <w:rFonts w:ascii="Calibri Light" w:hAnsi="Calibri Light"/>
          <w:sz w:val="22"/>
          <w:szCs w:val="22"/>
        </w:rPr>
        <w:t xml:space="preserve"> DGNTI-COPANIT</w:t>
      </w:r>
      <w:r w:rsidRPr="0065291B">
        <w:rPr>
          <w:rFonts w:ascii="Calibri Light" w:hAnsi="Calibri Light"/>
          <w:sz w:val="22"/>
          <w:szCs w:val="22"/>
        </w:rPr>
        <w:t xml:space="preserve"> ISO</w:t>
      </w:r>
      <w:r w:rsidR="00A10EAF" w:rsidRPr="0065291B">
        <w:rPr>
          <w:rFonts w:ascii="Calibri Light" w:hAnsi="Calibri Light"/>
          <w:sz w:val="22"/>
          <w:szCs w:val="22"/>
        </w:rPr>
        <w:t>/IEC 17025</w:t>
      </w:r>
      <w:r w:rsidR="0096114C">
        <w:rPr>
          <w:rFonts w:ascii="Calibri Light" w:hAnsi="Calibri Light"/>
          <w:sz w:val="22"/>
          <w:szCs w:val="22"/>
        </w:rPr>
        <w:t xml:space="preserve">: 2017 y </w:t>
      </w:r>
      <w:r w:rsidR="005A2404">
        <w:rPr>
          <w:rFonts w:ascii="Calibri Light" w:hAnsi="Calibri Light"/>
          <w:sz w:val="22"/>
          <w:szCs w:val="22"/>
        </w:rPr>
        <w:t>en</w:t>
      </w:r>
      <w:r w:rsidR="0096114C">
        <w:rPr>
          <w:rFonts w:ascii="Calibri Light" w:hAnsi="Calibri Light"/>
          <w:sz w:val="22"/>
          <w:szCs w:val="22"/>
        </w:rPr>
        <w:t xml:space="preserve"> los documentos internos del CNA</w:t>
      </w:r>
      <w:r w:rsidRPr="0065291B">
        <w:rPr>
          <w:rFonts w:ascii="Calibri Light" w:hAnsi="Calibri Light"/>
          <w:sz w:val="22"/>
          <w:szCs w:val="22"/>
        </w:rPr>
        <w:t>, para la realización de</w:t>
      </w:r>
      <w:r w:rsidR="009229FD">
        <w:rPr>
          <w:rFonts w:ascii="Calibri Light" w:hAnsi="Calibri Light"/>
          <w:sz w:val="22"/>
          <w:szCs w:val="22"/>
        </w:rPr>
        <w:t xml:space="preserve"> los</w:t>
      </w:r>
      <w:r w:rsidRPr="0065291B">
        <w:rPr>
          <w:rFonts w:ascii="Calibri Light" w:hAnsi="Calibri Light"/>
          <w:sz w:val="22"/>
          <w:szCs w:val="22"/>
        </w:rPr>
        <w:t xml:space="preserve"> ensayos</w:t>
      </w:r>
      <w:bookmarkEnd w:id="7"/>
      <w:r w:rsidR="00C264C5">
        <w:rPr>
          <w:rFonts w:ascii="Calibri Light" w:hAnsi="Calibri Light"/>
          <w:sz w:val="22"/>
          <w:szCs w:val="22"/>
        </w:rPr>
        <w:t xml:space="preserve"> </w:t>
      </w:r>
      <w:r w:rsidR="00066CDF">
        <w:rPr>
          <w:rFonts w:ascii="Calibri Light" w:hAnsi="Calibri Light"/>
          <w:sz w:val="22"/>
          <w:szCs w:val="22"/>
        </w:rPr>
        <w:t>propuesto</w:t>
      </w:r>
      <w:r w:rsidR="00C264C5">
        <w:rPr>
          <w:rFonts w:ascii="Calibri Light" w:hAnsi="Calibri Light"/>
          <w:sz w:val="22"/>
          <w:szCs w:val="22"/>
        </w:rPr>
        <w:t>s dentro del alcance número 2 de esta solicitud.</w:t>
      </w:r>
    </w:p>
    <w:p w14:paraId="7A3F26C4" w14:textId="77777777" w:rsidR="00BF5788" w:rsidRDefault="00BF5788" w:rsidP="00BF5788">
      <w:pPr>
        <w:suppressAutoHyphens/>
        <w:jc w:val="both"/>
        <w:rPr>
          <w:rFonts w:ascii="Calibri Light" w:hAnsi="Calibri Light"/>
          <w:sz w:val="22"/>
          <w:szCs w:val="22"/>
        </w:rPr>
      </w:pPr>
    </w:p>
    <w:p w14:paraId="4368E020" w14:textId="64093966" w:rsidR="00BF5788" w:rsidRDefault="00BF5788" w:rsidP="0096114C">
      <w:pPr>
        <w:suppressAutoHyphens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CONSIDERACIONES </w:t>
      </w:r>
    </w:p>
    <w:p w14:paraId="6267D67C" w14:textId="537072FC" w:rsidR="00BF5788" w:rsidRDefault="00BF5788" w:rsidP="002B569F">
      <w:pPr>
        <w:pStyle w:val="Prrafodelista"/>
        <w:numPr>
          <w:ilvl w:val="0"/>
          <w:numId w:val="21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BF5788">
        <w:rPr>
          <w:rFonts w:ascii="Calibri Light" w:hAnsi="Calibri Light"/>
          <w:bCs/>
          <w:sz w:val="22"/>
          <w:szCs w:val="22"/>
        </w:rPr>
        <w:t xml:space="preserve">Consulte </w:t>
      </w:r>
      <w:r>
        <w:rPr>
          <w:rFonts w:ascii="Calibri Light" w:hAnsi="Calibri Light"/>
          <w:bCs/>
          <w:sz w:val="22"/>
          <w:szCs w:val="22"/>
        </w:rPr>
        <w:t xml:space="preserve">en la página web del CNA: </w:t>
      </w:r>
      <w:hyperlink r:id="rId8" w:history="1">
        <w:r w:rsidRPr="004E1583">
          <w:rPr>
            <w:rStyle w:val="Hipervnculo"/>
            <w:rFonts w:ascii="Calibri Light" w:hAnsi="Calibri Light"/>
            <w:bCs/>
            <w:sz w:val="22"/>
            <w:szCs w:val="22"/>
          </w:rPr>
          <w:t>www.cna.gob.pa</w:t>
        </w:r>
      </w:hyperlink>
      <w:r>
        <w:rPr>
          <w:rFonts w:ascii="Calibri Light" w:hAnsi="Calibri Light"/>
          <w:bCs/>
          <w:sz w:val="22"/>
          <w:szCs w:val="22"/>
        </w:rPr>
        <w:t xml:space="preserve"> si ésta es la versión vigente de la solicitud.</w:t>
      </w:r>
    </w:p>
    <w:p w14:paraId="462E9CE7" w14:textId="395141B5" w:rsidR="00BF5788" w:rsidRDefault="00BF5788" w:rsidP="002B569F">
      <w:pPr>
        <w:pStyle w:val="Prrafodelista"/>
        <w:numPr>
          <w:ilvl w:val="0"/>
          <w:numId w:val="21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Complete en su totalidad este documento adjuntando los anexos que se solicitan de forma digital.</w:t>
      </w:r>
    </w:p>
    <w:p w14:paraId="65BE2780" w14:textId="120FCDA3" w:rsidR="00BF5788" w:rsidRDefault="00BF5788" w:rsidP="002B569F">
      <w:pPr>
        <w:pStyle w:val="Prrafodelista"/>
        <w:numPr>
          <w:ilvl w:val="0"/>
          <w:numId w:val="21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Lea detalladamente las instrucciones espec</w:t>
      </w:r>
      <w:r w:rsidR="0096032D">
        <w:rPr>
          <w:rFonts w:ascii="Calibri Light" w:hAnsi="Calibri Light"/>
          <w:bCs/>
          <w:sz w:val="22"/>
          <w:szCs w:val="22"/>
        </w:rPr>
        <w:t>í</w:t>
      </w:r>
      <w:r>
        <w:rPr>
          <w:rFonts w:ascii="Calibri Light" w:hAnsi="Calibri Light"/>
          <w:bCs/>
          <w:sz w:val="22"/>
          <w:szCs w:val="22"/>
        </w:rPr>
        <w:t>ficas de cómo presentar el alcance de la acreditación</w:t>
      </w:r>
      <w:r w:rsidR="002B569F">
        <w:rPr>
          <w:rFonts w:ascii="Calibri Light" w:hAnsi="Calibri Light"/>
          <w:bCs/>
          <w:sz w:val="22"/>
          <w:szCs w:val="22"/>
        </w:rPr>
        <w:t>.</w:t>
      </w:r>
    </w:p>
    <w:p w14:paraId="500D9474" w14:textId="664EDC77" w:rsidR="002B569F" w:rsidRDefault="002B569F" w:rsidP="002B569F">
      <w:pPr>
        <w:pStyle w:val="Prrafodelista"/>
        <w:numPr>
          <w:ilvl w:val="0"/>
          <w:numId w:val="21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>Dentro del cuestionario previo e indicaciones, se encuentran las especificaciones de lo que se debe presentar en los anexos</w:t>
      </w:r>
      <w:r w:rsidR="00905197">
        <w:rPr>
          <w:rFonts w:ascii="Calibri Light" w:hAnsi="Calibri Light"/>
          <w:bCs/>
          <w:sz w:val="22"/>
          <w:szCs w:val="22"/>
        </w:rPr>
        <w:t xml:space="preserve"> y de cómo se debe llenar el alcance de la acreditación</w:t>
      </w:r>
      <w:r>
        <w:rPr>
          <w:rFonts w:ascii="Calibri Light" w:hAnsi="Calibri Light"/>
          <w:bCs/>
          <w:sz w:val="22"/>
          <w:szCs w:val="22"/>
        </w:rPr>
        <w:t>.</w:t>
      </w:r>
    </w:p>
    <w:p w14:paraId="39B6A424" w14:textId="5EA8AA22" w:rsidR="00905197" w:rsidRDefault="00905197" w:rsidP="002B569F">
      <w:pPr>
        <w:pStyle w:val="Prrafodelista"/>
        <w:numPr>
          <w:ilvl w:val="0"/>
          <w:numId w:val="21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905197">
        <w:rPr>
          <w:rFonts w:ascii="Calibri Light" w:hAnsi="Calibri Light"/>
          <w:bCs/>
          <w:sz w:val="22"/>
          <w:szCs w:val="22"/>
        </w:rPr>
        <w:t>Toda la documentación debe presentarse en idioma español</w:t>
      </w:r>
      <w:r>
        <w:rPr>
          <w:rFonts w:ascii="Calibri Light" w:hAnsi="Calibri Light"/>
          <w:bCs/>
          <w:sz w:val="22"/>
          <w:szCs w:val="22"/>
        </w:rPr>
        <w:t>.</w:t>
      </w:r>
    </w:p>
    <w:p w14:paraId="7E7F06D2" w14:textId="32C7DB5E" w:rsidR="00905197" w:rsidRPr="00905197" w:rsidRDefault="00905197" w:rsidP="00905197">
      <w:pPr>
        <w:pStyle w:val="Prrafodelista"/>
        <w:numPr>
          <w:ilvl w:val="0"/>
          <w:numId w:val="21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La solicitud debe ser firmada por el representante legal, de lo contrario puede ser firmada por un representante con un poder debidamente notariado.</w:t>
      </w:r>
    </w:p>
    <w:p w14:paraId="4DB7E18E" w14:textId="456C6DDD" w:rsidR="006D786B" w:rsidRPr="001F5827" w:rsidRDefault="006D786B" w:rsidP="002B569F">
      <w:pPr>
        <w:pStyle w:val="Prrafodelista"/>
        <w:numPr>
          <w:ilvl w:val="0"/>
          <w:numId w:val="21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 w:rsidRPr="002B569F">
        <w:rPr>
          <w:rFonts w:ascii="Calibri Light" w:hAnsi="Calibri Light"/>
          <w:sz w:val="22"/>
          <w:szCs w:val="22"/>
        </w:rPr>
        <w:t xml:space="preserve">De necesitar alguna aclaración sobre </w:t>
      </w:r>
      <w:r w:rsidR="002B569F">
        <w:rPr>
          <w:rFonts w:ascii="Calibri Light" w:hAnsi="Calibri Light"/>
          <w:sz w:val="22"/>
          <w:szCs w:val="22"/>
        </w:rPr>
        <w:t>los requisitos</w:t>
      </w:r>
      <w:r w:rsidRPr="002B569F">
        <w:rPr>
          <w:rFonts w:ascii="Calibri Light" w:hAnsi="Calibri Light"/>
          <w:sz w:val="22"/>
          <w:szCs w:val="22"/>
        </w:rPr>
        <w:t xml:space="preserve"> plantead</w:t>
      </w:r>
      <w:r w:rsidR="0066498F">
        <w:rPr>
          <w:rFonts w:ascii="Calibri Light" w:hAnsi="Calibri Light"/>
          <w:sz w:val="22"/>
          <w:szCs w:val="22"/>
        </w:rPr>
        <w:t>o</w:t>
      </w:r>
      <w:r w:rsidRPr="002B569F">
        <w:rPr>
          <w:rFonts w:ascii="Calibri Light" w:hAnsi="Calibri Light"/>
          <w:sz w:val="22"/>
          <w:szCs w:val="22"/>
        </w:rPr>
        <w:t>s en este documento, puede consultar a la Unidad Técnica de Acreditación del CNA.</w:t>
      </w:r>
    </w:p>
    <w:p w14:paraId="7A25CDE1" w14:textId="0FC3CB97" w:rsidR="001F5827" w:rsidRPr="002B569F" w:rsidRDefault="001F5827" w:rsidP="002B569F">
      <w:pPr>
        <w:pStyle w:val="Prrafodelista"/>
        <w:numPr>
          <w:ilvl w:val="0"/>
          <w:numId w:val="21"/>
        </w:numPr>
        <w:suppressAutoHyphens/>
        <w:jc w:val="both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No realizar ningún tipo de pago hasta que el CNA, le haya autorizado mediante nota formal realizar el pago</w:t>
      </w:r>
      <w:r w:rsidR="0096114C">
        <w:rPr>
          <w:rFonts w:ascii="Calibri Light" w:hAnsi="Calibri Light"/>
          <w:sz w:val="22"/>
          <w:szCs w:val="22"/>
        </w:rPr>
        <w:t xml:space="preserve"> correspondiente</w:t>
      </w:r>
      <w:r>
        <w:rPr>
          <w:rFonts w:ascii="Calibri Light" w:hAnsi="Calibri Light"/>
          <w:sz w:val="22"/>
          <w:szCs w:val="22"/>
        </w:rPr>
        <w:t xml:space="preserve"> con las tarifas establecidas.</w:t>
      </w:r>
    </w:p>
    <w:p w14:paraId="75529020" w14:textId="77777777" w:rsidR="006D786B" w:rsidRDefault="006D786B" w:rsidP="002556A7">
      <w:pPr>
        <w:jc w:val="both"/>
        <w:rPr>
          <w:rFonts w:ascii="Calibri Light" w:hAnsi="Calibri Light"/>
          <w:sz w:val="22"/>
          <w:szCs w:val="22"/>
        </w:rPr>
      </w:pPr>
    </w:p>
    <w:p w14:paraId="34EAB780" w14:textId="77777777" w:rsidR="00905197" w:rsidRDefault="00905197" w:rsidP="00905197">
      <w:pPr>
        <w:rPr>
          <w:rFonts w:ascii="Calibri Light" w:hAnsi="Calibri Light"/>
          <w:sz w:val="22"/>
          <w:szCs w:val="22"/>
        </w:rPr>
      </w:pPr>
    </w:p>
    <w:p w14:paraId="6A4B333D" w14:textId="25AE9083" w:rsidR="006D786B" w:rsidRPr="006D786B" w:rsidRDefault="006D786B" w:rsidP="00905197">
      <w:pPr>
        <w:jc w:val="center"/>
        <w:rPr>
          <w:rFonts w:ascii="Calibri Light" w:hAnsi="Calibri Light"/>
          <w:b/>
          <w:bCs/>
          <w:sz w:val="22"/>
          <w:szCs w:val="22"/>
        </w:rPr>
      </w:pPr>
      <w:r w:rsidRPr="006D786B">
        <w:rPr>
          <w:rFonts w:ascii="Calibri Light" w:hAnsi="Calibri Light"/>
          <w:b/>
          <w:bCs/>
          <w:sz w:val="22"/>
          <w:szCs w:val="22"/>
        </w:rPr>
        <w:t>CUESTIONARIO PREVIO E INDICACIONES</w:t>
      </w:r>
    </w:p>
    <w:p w14:paraId="3EC327E7" w14:textId="77777777" w:rsidR="006D786B" w:rsidRPr="0065291B" w:rsidRDefault="006D786B" w:rsidP="002556A7">
      <w:pPr>
        <w:jc w:val="both"/>
        <w:rPr>
          <w:rFonts w:ascii="Calibri Light" w:hAnsi="Calibri Light"/>
          <w:sz w:val="22"/>
          <w:szCs w:val="22"/>
        </w:rPr>
      </w:pPr>
    </w:p>
    <w:p w14:paraId="6B4F0EC6" w14:textId="6C2187F3" w:rsidR="006008A3" w:rsidRPr="002B569F" w:rsidRDefault="00C264C5" w:rsidP="002B569F">
      <w:pPr>
        <w:pStyle w:val="Prrafodelista"/>
        <w:numPr>
          <w:ilvl w:val="0"/>
          <w:numId w:val="22"/>
        </w:numPr>
        <w:jc w:val="both"/>
        <w:rPr>
          <w:rFonts w:ascii="Calibri Light" w:hAnsi="Calibri Light"/>
          <w:b/>
          <w:bCs/>
          <w:sz w:val="22"/>
          <w:szCs w:val="22"/>
        </w:rPr>
      </w:pPr>
      <w:r w:rsidRPr="002B569F">
        <w:rPr>
          <w:rFonts w:ascii="Calibri Light" w:hAnsi="Calibri Light"/>
          <w:b/>
          <w:bCs/>
          <w:sz w:val="22"/>
          <w:szCs w:val="22"/>
        </w:rPr>
        <w:t>INFORMACIÓN GENERAL DEL LABORATORIO DE ENSAYOS</w:t>
      </w:r>
      <w:r w:rsidR="00B939B1">
        <w:rPr>
          <w:rFonts w:ascii="Calibri Light" w:hAnsi="Calibri Light"/>
          <w:b/>
          <w:bCs/>
          <w:sz w:val="22"/>
          <w:szCs w:val="22"/>
        </w:rPr>
        <w:t xml:space="preserve"> (LE)</w:t>
      </w:r>
    </w:p>
    <w:p w14:paraId="462F9EEE" w14:textId="77777777" w:rsidR="00C264C5" w:rsidRPr="00905197" w:rsidRDefault="00C264C5" w:rsidP="002556A7">
      <w:pPr>
        <w:jc w:val="both"/>
        <w:rPr>
          <w:rFonts w:ascii="Calibri Light" w:hAnsi="Calibri Light"/>
          <w:b/>
          <w:bCs/>
          <w:sz w:val="12"/>
          <w:szCs w:val="1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47"/>
      </w:tblGrid>
      <w:tr w:rsidR="00C264C5" w14:paraId="66671B8B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75BCC88F" w14:textId="62C40EB7" w:rsidR="00C264C5" w:rsidRPr="00B14278" w:rsidRDefault="00C264C5" w:rsidP="00C264C5">
            <w:pPr>
              <w:keepLines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DATOS PRINCIPALES</w:t>
            </w:r>
          </w:p>
        </w:tc>
      </w:tr>
      <w:tr w:rsidR="00C264C5" w14:paraId="51611ADA" w14:textId="77777777" w:rsidTr="008E5549">
        <w:tc>
          <w:tcPr>
            <w:tcW w:w="3402" w:type="dxa"/>
          </w:tcPr>
          <w:p w14:paraId="1C989E9B" w14:textId="77777777" w:rsidR="00C264C5" w:rsidRDefault="00C264C5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 del OEC:</w:t>
            </w:r>
          </w:p>
        </w:tc>
        <w:tc>
          <w:tcPr>
            <w:tcW w:w="6247" w:type="dxa"/>
          </w:tcPr>
          <w:p w14:paraId="2609647F" w14:textId="77777777" w:rsidR="00C264C5" w:rsidRDefault="00C264C5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64C5" w14:paraId="70896BD1" w14:textId="77777777" w:rsidTr="008E5549">
        <w:tc>
          <w:tcPr>
            <w:tcW w:w="3402" w:type="dxa"/>
          </w:tcPr>
          <w:p w14:paraId="0BEE5206" w14:textId="5EC98B19" w:rsidR="00C264C5" w:rsidRDefault="00C264C5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Ley, inscripción o Registro </w:t>
            </w:r>
            <w:r w:rsidR="008E5549">
              <w:rPr>
                <w:rFonts w:ascii="Calibri Light" w:hAnsi="Calibri Light"/>
                <w:sz w:val="22"/>
                <w:szCs w:val="22"/>
              </w:rPr>
              <w:t>Público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14:paraId="50CD56D8" w14:textId="77777777" w:rsidR="00C264C5" w:rsidRDefault="00C264C5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64C5" w14:paraId="6A633014" w14:textId="77777777" w:rsidTr="008E5549">
        <w:tc>
          <w:tcPr>
            <w:tcW w:w="3402" w:type="dxa"/>
          </w:tcPr>
          <w:p w14:paraId="154FF850" w14:textId="77777777" w:rsidR="00C264C5" w:rsidRDefault="00C264C5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RUC:</w:t>
            </w:r>
          </w:p>
        </w:tc>
        <w:tc>
          <w:tcPr>
            <w:tcW w:w="6247" w:type="dxa"/>
          </w:tcPr>
          <w:p w14:paraId="37F5C3BE" w14:textId="77777777" w:rsidR="00C264C5" w:rsidRDefault="00C264C5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64C5" w14:paraId="51B6B5BF" w14:textId="77777777" w:rsidTr="008E5549">
        <w:tc>
          <w:tcPr>
            <w:tcW w:w="3402" w:type="dxa"/>
          </w:tcPr>
          <w:p w14:paraId="7A386A38" w14:textId="4D6C0D6F" w:rsidR="00C264C5" w:rsidRDefault="005E6037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Dirección</w:t>
            </w:r>
            <w:r w:rsidR="00C264C5">
              <w:rPr>
                <w:rFonts w:ascii="Calibri Light" w:hAnsi="Calibri Light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14:paraId="614FE951" w14:textId="77777777" w:rsidR="00C264C5" w:rsidRDefault="00C264C5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E5549" w14:paraId="0955154E" w14:textId="77777777" w:rsidTr="008E5549">
        <w:tc>
          <w:tcPr>
            <w:tcW w:w="3402" w:type="dxa"/>
          </w:tcPr>
          <w:p w14:paraId="221719BD" w14:textId="63030354" w:rsidR="008E5549" w:rsidRDefault="008E5549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Teléfono:</w:t>
            </w:r>
          </w:p>
        </w:tc>
        <w:tc>
          <w:tcPr>
            <w:tcW w:w="6247" w:type="dxa"/>
          </w:tcPr>
          <w:p w14:paraId="6B4320FA" w14:textId="77777777" w:rsidR="008E5549" w:rsidRDefault="008E5549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E5549" w14:paraId="30003D5F" w14:textId="77777777" w:rsidTr="008E5549">
        <w:tc>
          <w:tcPr>
            <w:tcW w:w="3402" w:type="dxa"/>
          </w:tcPr>
          <w:p w14:paraId="1C176082" w14:textId="4AF58065" w:rsidR="008E5549" w:rsidRDefault="008E5549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Página web:</w:t>
            </w:r>
          </w:p>
        </w:tc>
        <w:tc>
          <w:tcPr>
            <w:tcW w:w="6247" w:type="dxa"/>
          </w:tcPr>
          <w:p w14:paraId="47DE2362" w14:textId="77777777" w:rsidR="008E5549" w:rsidRDefault="008E5549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2B127B08" w14:textId="3A14C9BD" w:rsidR="005E6037" w:rsidRPr="00C264C5" w:rsidRDefault="005E6037" w:rsidP="002556A7">
      <w:pPr>
        <w:jc w:val="both"/>
        <w:rPr>
          <w:rFonts w:ascii="Calibri Light" w:hAnsi="Calibri Light"/>
          <w:b/>
          <w:bCs/>
          <w:sz w:val="22"/>
          <w:szCs w:val="22"/>
        </w:rPr>
      </w:pPr>
    </w:p>
    <w:p w14:paraId="2CAB7788" w14:textId="2C7AE574" w:rsidR="005E6037" w:rsidRDefault="0066498F" w:rsidP="002556A7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1.1 </w:t>
      </w:r>
      <w:r w:rsidR="005E6037">
        <w:rPr>
          <w:rFonts w:ascii="Calibri Light" w:hAnsi="Calibri Light"/>
          <w:sz w:val="22"/>
          <w:szCs w:val="22"/>
        </w:rPr>
        <w:t>El laboratorio de ensayos:</w:t>
      </w:r>
    </w:p>
    <w:p w14:paraId="12EF0E2C" w14:textId="22BC2FFE" w:rsidR="005E6037" w:rsidRDefault="005E6037" w:rsidP="005E6037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/>
          <w:spacing w:val="-2"/>
          <w:sz w:val="22"/>
          <w:szCs w:val="22"/>
        </w:rPr>
        <w:t>Es una organización independiente.</w:t>
      </w:r>
    </w:p>
    <w:p w14:paraId="4F6722BA" w14:textId="504C1493" w:rsidR="005E6037" w:rsidRDefault="005E6037" w:rsidP="005E6037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una organización privada.</w:t>
      </w:r>
    </w:p>
    <w:p w14:paraId="4822FC20" w14:textId="60948236" w:rsidR="005E6037" w:rsidRDefault="005E6037" w:rsidP="005E6037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 ente gubernamental o semi gubernamental.</w:t>
      </w:r>
    </w:p>
    <w:p w14:paraId="45E68448" w14:textId="77777777" w:rsidR="005E6037" w:rsidRDefault="005E6037" w:rsidP="005E6037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 w:rsidRPr="005E4D2A">
        <w:rPr>
          <w:rFonts w:ascii="Calibri Light" w:hAnsi="Calibri Light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E4D2A">
        <w:rPr>
          <w:rFonts w:ascii="Calibri Light" w:hAnsi="Calibri Light"/>
          <w:spacing w:val="-2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pacing w:val="-2"/>
          <w:sz w:val="22"/>
          <w:szCs w:val="22"/>
        </w:rPr>
      </w:r>
      <w:r w:rsidR="00000000">
        <w:rPr>
          <w:rFonts w:ascii="Calibri Light" w:hAnsi="Calibri Light"/>
          <w:spacing w:val="-2"/>
          <w:sz w:val="22"/>
          <w:szCs w:val="22"/>
        </w:rPr>
        <w:fldChar w:fldCharType="separate"/>
      </w:r>
      <w:r w:rsidRPr="005E4D2A">
        <w:rPr>
          <w:rFonts w:ascii="Calibri Light" w:hAnsi="Calibri Light"/>
          <w:spacing w:val="-2"/>
          <w:sz w:val="22"/>
          <w:szCs w:val="22"/>
        </w:rPr>
        <w:fldChar w:fldCharType="end"/>
      </w:r>
      <w:r>
        <w:rPr>
          <w:rFonts w:ascii="Calibri Light" w:hAnsi="Calibri Light"/>
          <w:spacing w:val="-2"/>
          <w:sz w:val="22"/>
          <w:szCs w:val="22"/>
        </w:rPr>
        <w:t xml:space="preserve"> Forma parte de una institución académica o profesional.</w:t>
      </w:r>
    </w:p>
    <w:p w14:paraId="074A1431" w14:textId="4824C6AC" w:rsidR="005E6037" w:rsidRPr="005E4D2A" w:rsidRDefault="005E6037" w:rsidP="005E6037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 xml:space="preserve"> </w:t>
      </w:r>
    </w:p>
    <w:p w14:paraId="4E35A662" w14:textId="4FE2A61C" w:rsidR="005E6037" w:rsidRDefault="005E6037" w:rsidP="005E6037">
      <w:pPr>
        <w:tabs>
          <w:tab w:val="left" w:pos="709"/>
        </w:tabs>
        <w:suppressAutoHyphens/>
        <w:spacing w:before="20" w:after="20"/>
        <w:jc w:val="both"/>
        <w:rPr>
          <w:rFonts w:ascii="Calibri Light" w:hAnsi="Calibri Light"/>
          <w:spacing w:val="-2"/>
          <w:sz w:val="22"/>
          <w:szCs w:val="22"/>
        </w:rPr>
      </w:pPr>
      <w:bookmarkStart w:id="9" w:name="Texto38"/>
      <w:r>
        <w:rPr>
          <w:rFonts w:ascii="Calibri Light" w:hAnsi="Calibri Light"/>
          <w:spacing w:val="-2"/>
          <w:sz w:val="22"/>
          <w:szCs w:val="22"/>
        </w:rPr>
        <w:t>En dado caso, que no sea una organización independiente, favor llenar la siguiente información de la organización superior a la cual forma parte.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55"/>
      </w:tblGrid>
      <w:tr w:rsidR="005E6037" w14:paraId="662CEE33" w14:textId="77777777" w:rsidTr="00C92744">
        <w:tc>
          <w:tcPr>
            <w:tcW w:w="9649" w:type="dxa"/>
            <w:gridSpan w:val="2"/>
            <w:shd w:val="clear" w:color="auto" w:fill="F2F2F2" w:themeFill="background1" w:themeFillShade="F2"/>
          </w:tcPr>
          <w:p w14:paraId="0EDD986B" w14:textId="0E26E287" w:rsidR="005E6037" w:rsidRPr="00B14278" w:rsidRDefault="005E6037" w:rsidP="00C92744">
            <w:pPr>
              <w:keepLines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DATOS DE LA ORGANIZACIÓN </w:t>
            </w:r>
          </w:p>
        </w:tc>
      </w:tr>
      <w:tr w:rsidR="005E6037" w14:paraId="76DCD8B5" w14:textId="77777777" w:rsidTr="00B939B1">
        <w:tc>
          <w:tcPr>
            <w:tcW w:w="2694" w:type="dxa"/>
          </w:tcPr>
          <w:p w14:paraId="64BB169B" w14:textId="3E8534A5" w:rsidR="005E6037" w:rsidRDefault="005E6037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Nombre:</w:t>
            </w:r>
          </w:p>
        </w:tc>
        <w:tc>
          <w:tcPr>
            <w:tcW w:w="6955" w:type="dxa"/>
          </w:tcPr>
          <w:p w14:paraId="785F30B7" w14:textId="77777777" w:rsidR="005E6037" w:rsidRDefault="005E6037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E6037" w14:paraId="7AC4CED4" w14:textId="77777777" w:rsidTr="00B939B1">
        <w:tc>
          <w:tcPr>
            <w:tcW w:w="2694" w:type="dxa"/>
          </w:tcPr>
          <w:p w14:paraId="49DB2938" w14:textId="75D436AB" w:rsidR="005E6037" w:rsidRDefault="005E6037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Dirección:</w:t>
            </w:r>
          </w:p>
        </w:tc>
        <w:tc>
          <w:tcPr>
            <w:tcW w:w="6955" w:type="dxa"/>
          </w:tcPr>
          <w:p w14:paraId="77C92607" w14:textId="77777777" w:rsidR="005E6037" w:rsidRDefault="005E6037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E6037" w14:paraId="39F4C909" w14:textId="77777777" w:rsidTr="00B939B1">
        <w:tc>
          <w:tcPr>
            <w:tcW w:w="2694" w:type="dxa"/>
          </w:tcPr>
          <w:p w14:paraId="6B3F979E" w14:textId="77777777" w:rsidR="005E6037" w:rsidRDefault="005E6037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Teléfono:</w:t>
            </w:r>
          </w:p>
        </w:tc>
        <w:tc>
          <w:tcPr>
            <w:tcW w:w="6955" w:type="dxa"/>
          </w:tcPr>
          <w:p w14:paraId="01A88B4D" w14:textId="77777777" w:rsidR="005E6037" w:rsidRDefault="005E6037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E6037" w14:paraId="0DC43047" w14:textId="77777777" w:rsidTr="00B939B1">
        <w:tc>
          <w:tcPr>
            <w:tcW w:w="2694" w:type="dxa"/>
          </w:tcPr>
          <w:p w14:paraId="7ED143B8" w14:textId="77777777" w:rsidR="005E6037" w:rsidRDefault="005E6037" w:rsidP="00C92744">
            <w:pPr>
              <w:keepLines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Página web:</w:t>
            </w:r>
          </w:p>
        </w:tc>
        <w:tc>
          <w:tcPr>
            <w:tcW w:w="6955" w:type="dxa"/>
          </w:tcPr>
          <w:p w14:paraId="3D1FF343" w14:textId="77777777" w:rsidR="005E6037" w:rsidRDefault="005E6037" w:rsidP="00C92744">
            <w:pPr>
              <w:keepLines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bookmarkEnd w:id="9"/>
    </w:tbl>
    <w:p w14:paraId="4C6BBA3D" w14:textId="631DEF94" w:rsidR="005E6037" w:rsidRDefault="005E6037" w:rsidP="002556A7">
      <w:pPr>
        <w:jc w:val="both"/>
        <w:rPr>
          <w:rFonts w:ascii="Calibri Light" w:hAnsi="Calibri Light"/>
          <w:sz w:val="22"/>
          <w:szCs w:val="22"/>
        </w:rPr>
      </w:pPr>
    </w:p>
    <w:p w14:paraId="69D7DB94" w14:textId="4DB6F752" w:rsidR="005E6037" w:rsidRDefault="0066498F" w:rsidP="002556A7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1.2 </w:t>
      </w:r>
      <w:r w:rsidR="006D786B">
        <w:rPr>
          <w:rFonts w:ascii="Calibri Light" w:hAnsi="Calibri Light"/>
          <w:sz w:val="22"/>
          <w:szCs w:val="22"/>
        </w:rPr>
        <w:t>El laboratorio de ensayos:</w:t>
      </w:r>
    </w:p>
    <w:p w14:paraId="00B277C1" w14:textId="469A4ABE" w:rsidR="006D786B" w:rsidRDefault="006D786B" w:rsidP="002556A7">
      <w:pPr>
        <w:jc w:val="both"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2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Cuenta con instalaciones permanentes.</w:t>
      </w:r>
    </w:p>
    <w:p w14:paraId="7BEE28F3" w14:textId="32C1A8E4" w:rsidR="006D786B" w:rsidRDefault="006D786B" w:rsidP="002556A7">
      <w:pPr>
        <w:jc w:val="both"/>
        <w:rPr>
          <w:rFonts w:ascii="Calibri Light" w:hAnsi="Calibri Light"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2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Cuenta con sucursales fuera de sus instalaciones permanentes.</w:t>
      </w:r>
    </w:p>
    <w:p w14:paraId="794536E1" w14:textId="77777777" w:rsidR="006D786B" w:rsidRDefault="006D786B" w:rsidP="002556A7">
      <w:pPr>
        <w:jc w:val="both"/>
        <w:rPr>
          <w:rFonts w:ascii="Calibri Light" w:hAnsi="Calibri Light"/>
          <w:i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2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Cuenta con </w:t>
      </w:r>
      <w:bookmarkStart w:id="10" w:name="_Hlk177545984"/>
      <w:r w:rsidRPr="006D786B">
        <w:rPr>
          <w:rFonts w:ascii="Calibri Light" w:hAnsi="Calibri Light"/>
          <w:iCs/>
          <w:sz w:val="22"/>
          <w:szCs w:val="22"/>
        </w:rPr>
        <w:t>instalaciones temporales o móviles asociadas</w:t>
      </w:r>
      <w:bookmarkEnd w:id="10"/>
      <w:r w:rsidRPr="006D786B">
        <w:rPr>
          <w:rFonts w:ascii="Calibri Light" w:hAnsi="Calibri Light"/>
          <w:iCs/>
          <w:sz w:val="22"/>
          <w:szCs w:val="22"/>
        </w:rPr>
        <w:t>.</w:t>
      </w:r>
    </w:p>
    <w:p w14:paraId="53BCB1EF" w14:textId="7CF94636" w:rsidR="006008A3" w:rsidRDefault="006D786B" w:rsidP="002556A7">
      <w:pPr>
        <w:jc w:val="both"/>
        <w:rPr>
          <w:rFonts w:ascii="Calibri Light" w:hAnsi="Calibri Light"/>
          <w:iCs/>
          <w:sz w:val="22"/>
          <w:szCs w:val="22"/>
        </w:rPr>
      </w:pPr>
      <w:r w:rsidRPr="00D16F1B">
        <w:rPr>
          <w:rFonts w:ascii="Calibri Light" w:hAnsi="Calibri Light"/>
          <w:sz w:val="22"/>
          <w:szCs w:val="22"/>
        </w:rPr>
        <w:fldChar w:fldCharType="begin">
          <w:ffData>
            <w:name w:val="Casilla102"/>
            <w:enabled/>
            <w:calcOnExit w:val="0"/>
            <w:checkBox>
              <w:sizeAuto/>
              <w:default w:val="0"/>
            </w:checkBox>
          </w:ffData>
        </w:fldChar>
      </w:r>
      <w:r w:rsidRPr="00D16F1B">
        <w:rPr>
          <w:rFonts w:ascii="Calibri Light" w:hAnsi="Calibri Light"/>
          <w:sz w:val="22"/>
          <w:szCs w:val="22"/>
        </w:rPr>
        <w:instrText xml:space="preserve"> FORMCHECKBOX </w:instrText>
      </w:r>
      <w:r w:rsidR="00000000">
        <w:rPr>
          <w:rFonts w:ascii="Calibri Light" w:hAnsi="Calibri Light"/>
          <w:sz w:val="22"/>
          <w:szCs w:val="22"/>
        </w:rPr>
      </w:r>
      <w:r w:rsidR="00000000">
        <w:rPr>
          <w:rFonts w:ascii="Calibri Light" w:hAnsi="Calibri Light"/>
          <w:sz w:val="22"/>
          <w:szCs w:val="22"/>
        </w:rPr>
        <w:fldChar w:fldCharType="separate"/>
      </w:r>
      <w:r w:rsidRPr="00D16F1B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i/>
          <w:sz w:val="22"/>
          <w:szCs w:val="22"/>
        </w:rPr>
        <w:t xml:space="preserve"> </w:t>
      </w:r>
      <w:r w:rsidRPr="006D786B">
        <w:rPr>
          <w:rFonts w:ascii="Calibri Light" w:hAnsi="Calibri Light"/>
          <w:iCs/>
          <w:sz w:val="22"/>
          <w:szCs w:val="22"/>
        </w:rPr>
        <w:t>Realiza ensayos en las instalaciones del cliente.</w:t>
      </w:r>
    </w:p>
    <w:p w14:paraId="73BCF105" w14:textId="77777777" w:rsidR="000B0D00" w:rsidRDefault="000B0D00" w:rsidP="002556A7">
      <w:pPr>
        <w:jc w:val="both"/>
        <w:rPr>
          <w:rFonts w:ascii="Calibri Light" w:hAnsi="Calibri Light"/>
          <w:iCs/>
          <w:sz w:val="22"/>
          <w:szCs w:val="22"/>
        </w:rPr>
      </w:pPr>
    </w:p>
    <w:p w14:paraId="228E2734" w14:textId="526372DD" w:rsidR="000B0D00" w:rsidRPr="0066498F" w:rsidRDefault="0066498F" w:rsidP="0066498F">
      <w:pPr>
        <w:jc w:val="both"/>
        <w:rPr>
          <w:rFonts w:ascii="Calibri Light" w:hAnsi="Calibri Light"/>
          <w:iCs/>
          <w:sz w:val="22"/>
          <w:szCs w:val="22"/>
        </w:rPr>
      </w:pPr>
      <w:r>
        <w:rPr>
          <w:rFonts w:ascii="Calibri Light" w:hAnsi="Calibri Light"/>
          <w:iCs/>
          <w:sz w:val="22"/>
          <w:szCs w:val="22"/>
        </w:rPr>
        <w:t xml:space="preserve">1.3 </w:t>
      </w:r>
      <w:r w:rsidR="00A14F21" w:rsidRPr="0066498F">
        <w:rPr>
          <w:rFonts w:ascii="Calibri Light" w:hAnsi="Calibri Light"/>
          <w:iCs/>
          <w:sz w:val="22"/>
          <w:szCs w:val="22"/>
        </w:rPr>
        <w:t xml:space="preserve">Mencionar mínimo dos (2) </w:t>
      </w:r>
      <w:r w:rsidR="000B0D00" w:rsidRPr="0066498F">
        <w:rPr>
          <w:rFonts w:ascii="Calibri Light" w:hAnsi="Calibri Light"/>
          <w:iCs/>
          <w:sz w:val="22"/>
          <w:szCs w:val="22"/>
        </w:rPr>
        <w:t>personas de contacto para el proceso de acreditación: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9"/>
        <w:gridCol w:w="2631"/>
        <w:gridCol w:w="2976"/>
        <w:gridCol w:w="1711"/>
      </w:tblGrid>
      <w:tr w:rsidR="00A14F21" w14:paraId="548F8188" w14:textId="77777777" w:rsidTr="00A14F21">
        <w:tc>
          <w:tcPr>
            <w:tcW w:w="2439" w:type="dxa"/>
            <w:shd w:val="clear" w:color="auto" w:fill="F2F2F2" w:themeFill="background1" w:themeFillShade="F2"/>
          </w:tcPr>
          <w:p w14:paraId="0F8E4223" w14:textId="59350469" w:rsidR="00A14F21" w:rsidRPr="00A14F21" w:rsidRDefault="00A14F21" w:rsidP="00A14F21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NOMBRE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5F8BFEEC" w14:textId="5CC58009" w:rsidR="00A14F21" w:rsidRPr="00A14F21" w:rsidRDefault="00A14F21" w:rsidP="00A14F21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CARGO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8BF90A5" w14:textId="05B38084" w:rsidR="00A14F21" w:rsidRPr="00A14F21" w:rsidRDefault="00A14F21" w:rsidP="00A14F21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CORREO ELECTRÓNICO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081CD121" w14:textId="47875D8A" w:rsidR="00A14F21" w:rsidRPr="00A14F21" w:rsidRDefault="00A14F21" w:rsidP="00A14F21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A14F2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TELÉFONO</w:t>
            </w:r>
          </w:p>
        </w:tc>
      </w:tr>
      <w:tr w:rsidR="00A14F21" w14:paraId="6F76A00E" w14:textId="77777777" w:rsidTr="00A14F21">
        <w:tc>
          <w:tcPr>
            <w:tcW w:w="2439" w:type="dxa"/>
          </w:tcPr>
          <w:p w14:paraId="20690E22" w14:textId="77777777" w:rsidR="00A14F21" w:rsidRDefault="00A14F21" w:rsidP="002556A7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631" w:type="dxa"/>
          </w:tcPr>
          <w:p w14:paraId="794FEC04" w14:textId="77777777" w:rsidR="00A14F21" w:rsidRDefault="00A14F21" w:rsidP="002556A7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0A1E421A" w14:textId="77777777" w:rsidR="00A14F21" w:rsidRDefault="00A14F21" w:rsidP="002556A7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711" w:type="dxa"/>
          </w:tcPr>
          <w:p w14:paraId="45DAA19B" w14:textId="77777777" w:rsidR="00A14F21" w:rsidRDefault="00A14F21" w:rsidP="002556A7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</w:tr>
      <w:tr w:rsidR="00A14F21" w14:paraId="19DF1608" w14:textId="77777777" w:rsidTr="00A14F21">
        <w:tc>
          <w:tcPr>
            <w:tcW w:w="2439" w:type="dxa"/>
          </w:tcPr>
          <w:p w14:paraId="6858C428" w14:textId="77777777" w:rsidR="00A14F21" w:rsidRDefault="00A14F21" w:rsidP="002556A7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631" w:type="dxa"/>
          </w:tcPr>
          <w:p w14:paraId="306A19DC" w14:textId="77777777" w:rsidR="00A14F21" w:rsidRDefault="00A14F21" w:rsidP="002556A7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716ED2E7" w14:textId="77777777" w:rsidR="00A14F21" w:rsidRDefault="00A14F21" w:rsidP="002556A7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711" w:type="dxa"/>
          </w:tcPr>
          <w:p w14:paraId="439DDAC8" w14:textId="77777777" w:rsidR="00A14F21" w:rsidRDefault="00A14F21" w:rsidP="002556A7">
            <w:pPr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</w:tr>
    </w:tbl>
    <w:p w14:paraId="38FC1C99" w14:textId="77777777" w:rsidR="000B0D00" w:rsidRDefault="000B0D00" w:rsidP="002556A7">
      <w:pPr>
        <w:jc w:val="both"/>
        <w:rPr>
          <w:rFonts w:ascii="Calibri Light" w:hAnsi="Calibri Light"/>
          <w:iCs/>
          <w:sz w:val="22"/>
          <w:szCs w:val="22"/>
        </w:rPr>
      </w:pPr>
    </w:p>
    <w:p w14:paraId="4BF28540" w14:textId="77777777" w:rsidR="00905197" w:rsidRDefault="00905197" w:rsidP="002556A7">
      <w:pPr>
        <w:jc w:val="both"/>
        <w:rPr>
          <w:rFonts w:ascii="Calibri Light" w:hAnsi="Calibri Light"/>
          <w:iCs/>
          <w:sz w:val="22"/>
          <w:szCs w:val="22"/>
        </w:rPr>
      </w:pPr>
    </w:p>
    <w:p w14:paraId="481AB18D" w14:textId="4F6BACC2" w:rsidR="000B0D00" w:rsidRPr="00A14F21" w:rsidRDefault="00A14F21" w:rsidP="00A14F21">
      <w:pPr>
        <w:pStyle w:val="Prrafodelista"/>
        <w:numPr>
          <w:ilvl w:val="0"/>
          <w:numId w:val="22"/>
        </w:numPr>
        <w:jc w:val="both"/>
        <w:rPr>
          <w:rFonts w:ascii="Calibri Light" w:hAnsi="Calibri Light"/>
          <w:b/>
          <w:bCs/>
          <w:iCs/>
          <w:sz w:val="22"/>
          <w:szCs w:val="22"/>
        </w:rPr>
      </w:pPr>
      <w:r w:rsidRPr="00A14F21">
        <w:rPr>
          <w:rFonts w:ascii="Calibri Light" w:hAnsi="Calibri Light"/>
          <w:b/>
          <w:bCs/>
          <w:iCs/>
          <w:sz w:val="22"/>
          <w:szCs w:val="22"/>
        </w:rPr>
        <w:t xml:space="preserve">ALCANCE DE LA ACREDITACIÓN </w:t>
      </w:r>
    </w:p>
    <w:p w14:paraId="2A2091FA" w14:textId="77777777" w:rsidR="00B939B1" w:rsidRDefault="00B939B1" w:rsidP="006008A3">
      <w:pPr>
        <w:jc w:val="both"/>
        <w:rPr>
          <w:rFonts w:ascii="Calibri Light" w:hAnsi="Calibri Light"/>
          <w:sz w:val="22"/>
          <w:szCs w:val="22"/>
        </w:rPr>
      </w:pPr>
    </w:p>
    <w:p w14:paraId="4126B654" w14:textId="053FE7DF" w:rsidR="0006677C" w:rsidRDefault="006008A3" w:rsidP="006008A3">
      <w:pPr>
        <w:jc w:val="both"/>
        <w:rPr>
          <w:rFonts w:ascii="Calibri Light" w:hAnsi="Calibri Light"/>
          <w:sz w:val="22"/>
          <w:szCs w:val="22"/>
        </w:rPr>
      </w:pPr>
      <w:r w:rsidRPr="00190726">
        <w:rPr>
          <w:rFonts w:ascii="Calibri Light" w:hAnsi="Calibri Light"/>
          <w:sz w:val="22"/>
          <w:szCs w:val="22"/>
        </w:rPr>
        <w:t xml:space="preserve">El </w:t>
      </w:r>
      <w:r w:rsidR="00190726"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 xml:space="preserve">lcance de </w:t>
      </w:r>
      <w:r w:rsidR="00190726">
        <w:rPr>
          <w:rFonts w:ascii="Calibri Light" w:hAnsi="Calibri Light"/>
          <w:sz w:val="22"/>
          <w:szCs w:val="22"/>
        </w:rPr>
        <w:t>a</w:t>
      </w:r>
      <w:r w:rsidRPr="00190726">
        <w:rPr>
          <w:rFonts w:ascii="Calibri Light" w:hAnsi="Calibri Light"/>
          <w:sz w:val="22"/>
          <w:szCs w:val="22"/>
        </w:rPr>
        <w:t>creditación es una parte fundamental</w:t>
      </w:r>
      <w:r w:rsidR="001B7295">
        <w:rPr>
          <w:rFonts w:ascii="Calibri Light" w:hAnsi="Calibri Light"/>
          <w:sz w:val="22"/>
          <w:szCs w:val="22"/>
        </w:rPr>
        <w:t xml:space="preserve"> del proceso de acreditación</w:t>
      </w:r>
      <w:r w:rsidR="009C7507">
        <w:rPr>
          <w:rFonts w:ascii="Calibri Light" w:hAnsi="Calibri Light"/>
          <w:sz w:val="22"/>
          <w:szCs w:val="22"/>
        </w:rPr>
        <w:t xml:space="preserve">, por lo que, se debe definir </w:t>
      </w:r>
      <w:r w:rsidRPr="00190726">
        <w:rPr>
          <w:rFonts w:ascii="Calibri Light" w:hAnsi="Calibri Light"/>
          <w:sz w:val="22"/>
          <w:szCs w:val="22"/>
        </w:rPr>
        <w:t>de forma clara y precisa</w:t>
      </w:r>
      <w:r w:rsidR="001B7295">
        <w:rPr>
          <w:rFonts w:ascii="Calibri Light" w:hAnsi="Calibri Light"/>
          <w:sz w:val="22"/>
          <w:szCs w:val="22"/>
        </w:rPr>
        <w:t xml:space="preserve"> según las instrucciones dadas en el 2.1 de este documento</w:t>
      </w:r>
      <w:bookmarkEnd w:id="8"/>
      <w:r w:rsidR="00784D72">
        <w:rPr>
          <w:rFonts w:ascii="Calibri Light" w:hAnsi="Calibri Light"/>
          <w:sz w:val="22"/>
          <w:szCs w:val="22"/>
        </w:rPr>
        <w:t>, dependiendo del tipo de alcance se debe llenar según la(s) tabla(s) que le aplique(n).</w:t>
      </w:r>
    </w:p>
    <w:p w14:paraId="78738AD0" w14:textId="02A11759" w:rsidR="00784D72" w:rsidRDefault="00784D72" w:rsidP="006008A3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Si desean acreditar ensayos, utilizar la siguiente tabla:</w:t>
      </w:r>
    </w:p>
    <w:p w14:paraId="776A7682" w14:textId="77777777" w:rsidR="00784D72" w:rsidRPr="00784D72" w:rsidRDefault="00784D72" w:rsidP="006008A3">
      <w:pPr>
        <w:jc w:val="both"/>
        <w:rPr>
          <w:rFonts w:ascii="Calibri Light" w:hAnsi="Calibri Light"/>
          <w:sz w:val="12"/>
          <w:szCs w:val="12"/>
        </w:rPr>
      </w:pPr>
    </w:p>
    <w:tbl>
      <w:tblPr>
        <w:tblStyle w:val="Tablaconcuadrcula"/>
        <w:tblW w:w="10490" w:type="dxa"/>
        <w:tblInd w:w="-459" w:type="dxa"/>
        <w:tblLook w:val="04A0" w:firstRow="1" w:lastRow="0" w:firstColumn="1" w:lastColumn="0" w:noHBand="0" w:noVBand="1"/>
      </w:tblPr>
      <w:tblGrid>
        <w:gridCol w:w="564"/>
        <w:gridCol w:w="712"/>
        <w:gridCol w:w="1701"/>
        <w:gridCol w:w="2410"/>
        <w:gridCol w:w="1559"/>
        <w:gridCol w:w="1701"/>
        <w:gridCol w:w="1843"/>
      </w:tblGrid>
      <w:tr w:rsidR="001E433E" w14:paraId="179D8569" w14:textId="77777777" w:rsidTr="001E433E"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55B44C0" w14:textId="6D737DC0" w:rsidR="001E433E" w:rsidRPr="000A657E" w:rsidRDefault="001E433E" w:rsidP="001E433E">
            <w:pPr>
              <w:jc w:val="right"/>
              <w:rPr>
                <w:rFonts w:ascii="Calibri Light" w:hAnsi="Calibri Light"/>
                <w:b/>
                <w:bCs/>
                <w:sz w:val="20"/>
              </w:rPr>
            </w:pPr>
            <w:r>
              <w:rPr>
                <w:rFonts w:ascii="Calibri Light" w:hAnsi="Calibri Light"/>
                <w:b/>
                <w:bCs/>
                <w:sz w:val="20"/>
              </w:rPr>
              <w:t>SEDE:</w:t>
            </w:r>
          </w:p>
        </w:tc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14:paraId="0676D387" w14:textId="26E79587" w:rsidR="001E433E" w:rsidRPr="0049310D" w:rsidRDefault="001E433E" w:rsidP="00C92744">
            <w:pPr>
              <w:jc w:val="center"/>
              <w:rPr>
                <w:rFonts w:ascii="Calibri Light" w:hAnsi="Calibri Light"/>
                <w:color w:val="FF0000"/>
                <w:sz w:val="20"/>
              </w:rPr>
            </w:pPr>
            <w:r w:rsidRPr="0049310D">
              <w:rPr>
                <w:rFonts w:ascii="Calibri Light" w:hAnsi="Calibri Light"/>
                <w:color w:val="FF0000"/>
                <w:sz w:val="20"/>
              </w:rPr>
              <w:t>Ver 2.1.</w:t>
            </w:r>
            <w:r w:rsidR="0049310D" w:rsidRPr="0049310D">
              <w:rPr>
                <w:rFonts w:ascii="Calibri Light" w:hAnsi="Calibri Light"/>
                <w:color w:val="FF0000"/>
                <w:sz w:val="20"/>
              </w:rPr>
              <w:t>2.</w:t>
            </w:r>
          </w:p>
        </w:tc>
      </w:tr>
      <w:tr w:rsidR="000F3E3F" w14:paraId="53FA3368" w14:textId="77777777" w:rsidTr="004141A7">
        <w:tc>
          <w:tcPr>
            <w:tcW w:w="564" w:type="dxa"/>
            <w:vMerge w:val="restart"/>
            <w:shd w:val="clear" w:color="auto" w:fill="F2F2F2" w:themeFill="background1" w:themeFillShade="F2"/>
            <w:vAlign w:val="center"/>
          </w:tcPr>
          <w:p w14:paraId="5AB6B945" w14:textId="2B4ECAEE" w:rsidR="000F3E3F" w:rsidRPr="000A657E" w:rsidRDefault="000F3E3F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0A657E">
              <w:rPr>
                <w:rFonts w:ascii="Calibri Light" w:hAnsi="Calibri Light"/>
                <w:b/>
                <w:bCs/>
                <w:sz w:val="20"/>
              </w:rPr>
              <w:t>N.º</w:t>
            </w:r>
          </w:p>
        </w:tc>
        <w:tc>
          <w:tcPr>
            <w:tcW w:w="241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EEE61C9" w14:textId="4CD4A768" w:rsidR="000F3E3F" w:rsidRPr="000A657E" w:rsidRDefault="000F3E3F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0A657E">
              <w:rPr>
                <w:rFonts w:ascii="Calibri Light" w:hAnsi="Calibri Light"/>
                <w:b/>
                <w:bCs/>
                <w:sz w:val="20"/>
              </w:rPr>
              <w:t>PRODUCTO O MATERIAL A ENSAYAR</w:t>
            </w:r>
            <w:r>
              <w:rPr>
                <w:rFonts w:ascii="Calibri Light" w:hAnsi="Calibri Light"/>
                <w:b/>
                <w:bCs/>
                <w:sz w:val="20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  <w:vAlign w:val="center"/>
          </w:tcPr>
          <w:p w14:paraId="29453DFB" w14:textId="15270E8F" w:rsidR="000F3E3F" w:rsidRPr="000A657E" w:rsidRDefault="000F3E3F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0A657E">
              <w:rPr>
                <w:rFonts w:ascii="Calibri Light" w:hAnsi="Calibri Light"/>
                <w:b/>
                <w:bCs/>
                <w:sz w:val="20"/>
              </w:rPr>
              <w:t>ENSAYO</w:t>
            </w:r>
            <w:r>
              <w:rPr>
                <w:rFonts w:ascii="Calibri Light" w:hAnsi="Calibri Light"/>
                <w:b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606793CF" w14:textId="17A422F6" w:rsidR="000F3E3F" w:rsidRPr="000A657E" w:rsidRDefault="000F3E3F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0A657E">
              <w:rPr>
                <w:rFonts w:ascii="Calibri Light" w:hAnsi="Calibri Light"/>
                <w:b/>
                <w:bCs/>
                <w:sz w:val="20"/>
              </w:rPr>
              <w:t>DOCUMENTO DE REFERENCIA</w:t>
            </w:r>
          </w:p>
        </w:tc>
      </w:tr>
      <w:tr w:rsidR="000F3E3F" w14:paraId="0E706B32" w14:textId="77777777" w:rsidTr="004141A7">
        <w:tc>
          <w:tcPr>
            <w:tcW w:w="564" w:type="dxa"/>
            <w:vMerge/>
            <w:shd w:val="clear" w:color="auto" w:fill="F2F2F2" w:themeFill="background1" w:themeFillShade="F2"/>
            <w:vAlign w:val="center"/>
          </w:tcPr>
          <w:p w14:paraId="6F1E2416" w14:textId="72A7D2CC" w:rsidR="000F3E3F" w:rsidRPr="000A657E" w:rsidRDefault="000F3E3F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</w:p>
        </w:tc>
        <w:tc>
          <w:tcPr>
            <w:tcW w:w="2413" w:type="dxa"/>
            <w:gridSpan w:val="2"/>
            <w:vMerge/>
            <w:shd w:val="clear" w:color="auto" w:fill="F2F2F2" w:themeFill="background1" w:themeFillShade="F2"/>
            <w:vAlign w:val="center"/>
          </w:tcPr>
          <w:p w14:paraId="725B4465" w14:textId="33363EA4" w:rsidR="000F3E3F" w:rsidRPr="000A657E" w:rsidRDefault="000F3E3F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25BBFD1" w14:textId="6C55CFD6" w:rsidR="000F3E3F" w:rsidRPr="000A657E" w:rsidRDefault="000F3E3F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0A657E">
              <w:rPr>
                <w:rFonts w:ascii="Calibri Light" w:hAnsi="Calibri Light"/>
                <w:b/>
                <w:bCs/>
                <w:sz w:val="20"/>
              </w:rPr>
              <w:t>NOMBRE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4DA88C6" w14:textId="77777777" w:rsidR="000F3E3F" w:rsidRPr="000A657E" w:rsidRDefault="000F3E3F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0A657E">
              <w:rPr>
                <w:rFonts w:ascii="Calibri Light" w:hAnsi="Calibri Light"/>
                <w:b/>
                <w:bCs/>
                <w:sz w:val="20"/>
              </w:rPr>
              <w:t>TÉCNICA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BDD138" w14:textId="77777777" w:rsidR="000F3E3F" w:rsidRPr="000A657E" w:rsidRDefault="000F3E3F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0A657E">
              <w:rPr>
                <w:rFonts w:ascii="Calibri Light" w:hAnsi="Calibri Light"/>
                <w:b/>
                <w:bCs/>
                <w:sz w:val="20"/>
              </w:rPr>
              <w:t>RANGO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63104182" w14:textId="2A0EDF95" w:rsidR="000F3E3F" w:rsidRPr="000A657E" w:rsidRDefault="000F3E3F" w:rsidP="00C92744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</w:p>
        </w:tc>
      </w:tr>
      <w:tr w:rsidR="000F3E3F" w14:paraId="4FD2A95D" w14:textId="77777777" w:rsidTr="004141A7">
        <w:tc>
          <w:tcPr>
            <w:tcW w:w="564" w:type="dxa"/>
          </w:tcPr>
          <w:p w14:paraId="09CD27F3" w14:textId="4EAC0F6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1</w:t>
            </w:r>
          </w:p>
        </w:tc>
        <w:tc>
          <w:tcPr>
            <w:tcW w:w="2413" w:type="dxa"/>
            <w:gridSpan w:val="2"/>
          </w:tcPr>
          <w:p w14:paraId="1E824409" w14:textId="2B445F87" w:rsidR="000F3E3F" w:rsidRPr="00FF623F" w:rsidRDefault="00FF623F" w:rsidP="000A657E">
            <w:pPr>
              <w:jc w:val="center"/>
              <w:rPr>
                <w:rFonts w:ascii="Calibri Light" w:hAnsi="Calibri Light"/>
                <w:color w:val="FF0000"/>
                <w:sz w:val="20"/>
              </w:rPr>
            </w:pPr>
            <w:r w:rsidRPr="00FF623F">
              <w:rPr>
                <w:rFonts w:ascii="Calibri Light" w:hAnsi="Calibri Light"/>
                <w:color w:val="FF0000"/>
                <w:sz w:val="20"/>
              </w:rPr>
              <w:t>Ver 2.1.</w:t>
            </w:r>
            <w:r w:rsidR="008B48B8">
              <w:rPr>
                <w:rFonts w:ascii="Calibri Light" w:hAnsi="Calibri Light"/>
                <w:color w:val="FF0000"/>
                <w:sz w:val="20"/>
              </w:rPr>
              <w:t>3</w:t>
            </w:r>
            <w:r>
              <w:rPr>
                <w:rFonts w:ascii="Calibri Light" w:hAnsi="Calibri Light"/>
                <w:color w:val="FF0000"/>
                <w:sz w:val="20"/>
              </w:rPr>
              <w:t>.</w:t>
            </w:r>
          </w:p>
        </w:tc>
        <w:tc>
          <w:tcPr>
            <w:tcW w:w="2410" w:type="dxa"/>
          </w:tcPr>
          <w:p w14:paraId="0678CDF0" w14:textId="14DBE077" w:rsidR="000F3E3F" w:rsidRPr="008B48B8" w:rsidRDefault="008B48B8" w:rsidP="000A657E">
            <w:pPr>
              <w:jc w:val="center"/>
              <w:rPr>
                <w:rFonts w:ascii="Calibri Light" w:hAnsi="Calibri Light"/>
                <w:color w:val="FF0000"/>
                <w:sz w:val="20"/>
              </w:rPr>
            </w:pPr>
            <w:r w:rsidRPr="008B48B8">
              <w:rPr>
                <w:rFonts w:ascii="Calibri Light" w:hAnsi="Calibri Light"/>
                <w:color w:val="FF0000"/>
                <w:sz w:val="20"/>
              </w:rPr>
              <w:t>Ver 2.1.4.</w:t>
            </w:r>
          </w:p>
        </w:tc>
        <w:tc>
          <w:tcPr>
            <w:tcW w:w="1559" w:type="dxa"/>
          </w:tcPr>
          <w:p w14:paraId="63811A4C" w14:textId="0DC1C43C" w:rsidR="000F3E3F" w:rsidRPr="008B48B8" w:rsidRDefault="008B48B8" w:rsidP="008B48B8">
            <w:pPr>
              <w:jc w:val="center"/>
              <w:rPr>
                <w:rFonts w:ascii="Calibri Light" w:hAnsi="Calibri Light"/>
                <w:color w:val="FF0000"/>
                <w:sz w:val="20"/>
              </w:rPr>
            </w:pPr>
            <w:r w:rsidRPr="008B48B8">
              <w:rPr>
                <w:rFonts w:ascii="Calibri Light" w:hAnsi="Calibri Light"/>
                <w:color w:val="FF0000"/>
                <w:sz w:val="20"/>
              </w:rPr>
              <w:t>Ver 2.1.5.</w:t>
            </w:r>
          </w:p>
        </w:tc>
        <w:tc>
          <w:tcPr>
            <w:tcW w:w="1701" w:type="dxa"/>
          </w:tcPr>
          <w:p w14:paraId="6ADAB298" w14:textId="56F702B3" w:rsidR="000F3E3F" w:rsidRPr="008B48B8" w:rsidRDefault="008B48B8" w:rsidP="000A657E">
            <w:pPr>
              <w:jc w:val="center"/>
              <w:rPr>
                <w:rFonts w:ascii="Calibri Light" w:hAnsi="Calibri Light"/>
                <w:color w:val="FF0000"/>
                <w:sz w:val="20"/>
              </w:rPr>
            </w:pPr>
            <w:r w:rsidRPr="008B48B8">
              <w:rPr>
                <w:rFonts w:ascii="Calibri Light" w:hAnsi="Calibri Light"/>
                <w:color w:val="FF0000"/>
                <w:sz w:val="20"/>
              </w:rPr>
              <w:t>Ver 2.1.6.</w:t>
            </w:r>
          </w:p>
        </w:tc>
        <w:tc>
          <w:tcPr>
            <w:tcW w:w="1843" w:type="dxa"/>
          </w:tcPr>
          <w:p w14:paraId="63025B04" w14:textId="21BD148D" w:rsidR="000F3E3F" w:rsidRPr="00300EFD" w:rsidRDefault="00300EFD" w:rsidP="000A657E">
            <w:pPr>
              <w:jc w:val="center"/>
              <w:rPr>
                <w:rFonts w:ascii="Calibri Light" w:hAnsi="Calibri Light"/>
                <w:color w:val="FF0000"/>
                <w:sz w:val="20"/>
              </w:rPr>
            </w:pPr>
            <w:r w:rsidRPr="00300EFD">
              <w:rPr>
                <w:rFonts w:ascii="Calibri Light" w:hAnsi="Calibri Light"/>
                <w:color w:val="FF0000"/>
                <w:sz w:val="20"/>
              </w:rPr>
              <w:t>Ver 2.1.7.</w:t>
            </w:r>
          </w:p>
        </w:tc>
      </w:tr>
      <w:tr w:rsidR="000F3E3F" w14:paraId="3508E397" w14:textId="77777777" w:rsidTr="004141A7">
        <w:tc>
          <w:tcPr>
            <w:tcW w:w="564" w:type="dxa"/>
          </w:tcPr>
          <w:p w14:paraId="46458A82" w14:textId="39D7C420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2</w:t>
            </w:r>
          </w:p>
        </w:tc>
        <w:tc>
          <w:tcPr>
            <w:tcW w:w="2413" w:type="dxa"/>
            <w:gridSpan w:val="2"/>
          </w:tcPr>
          <w:p w14:paraId="74DF6CB9" w14:textId="7777777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2410" w:type="dxa"/>
          </w:tcPr>
          <w:p w14:paraId="3A5AEAB2" w14:textId="7777777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1559" w:type="dxa"/>
          </w:tcPr>
          <w:p w14:paraId="4CEA814F" w14:textId="7777777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</w:tcPr>
          <w:p w14:paraId="5B6F9AF3" w14:textId="7777777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</w:tcPr>
          <w:p w14:paraId="639841A7" w14:textId="7777777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</w:p>
        </w:tc>
      </w:tr>
      <w:tr w:rsidR="000F3E3F" w14:paraId="6B27E9CE" w14:textId="77777777" w:rsidTr="004141A7">
        <w:tc>
          <w:tcPr>
            <w:tcW w:w="564" w:type="dxa"/>
          </w:tcPr>
          <w:p w14:paraId="49AC0F56" w14:textId="258BD412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3</w:t>
            </w:r>
          </w:p>
        </w:tc>
        <w:tc>
          <w:tcPr>
            <w:tcW w:w="2413" w:type="dxa"/>
            <w:gridSpan w:val="2"/>
          </w:tcPr>
          <w:p w14:paraId="68D53F5D" w14:textId="7777777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2410" w:type="dxa"/>
          </w:tcPr>
          <w:p w14:paraId="57ECCCEB" w14:textId="7777777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1559" w:type="dxa"/>
          </w:tcPr>
          <w:p w14:paraId="327E300F" w14:textId="7777777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</w:tcPr>
          <w:p w14:paraId="2E067D60" w14:textId="7777777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</w:tcPr>
          <w:p w14:paraId="4A04A21E" w14:textId="77777777" w:rsidR="000F3E3F" w:rsidRPr="000A657E" w:rsidRDefault="000F3E3F" w:rsidP="000A657E">
            <w:pPr>
              <w:jc w:val="center"/>
              <w:rPr>
                <w:rFonts w:ascii="Calibri Light" w:hAnsi="Calibri Light"/>
                <w:sz w:val="20"/>
              </w:rPr>
            </w:pPr>
          </w:p>
        </w:tc>
      </w:tr>
    </w:tbl>
    <w:p w14:paraId="6D7453CA" w14:textId="77777777" w:rsidR="00AE26E0" w:rsidRDefault="00AE26E0" w:rsidP="006008A3">
      <w:pPr>
        <w:jc w:val="both"/>
        <w:rPr>
          <w:rFonts w:ascii="Calibri Light" w:hAnsi="Calibri Light"/>
          <w:sz w:val="22"/>
          <w:szCs w:val="22"/>
        </w:rPr>
      </w:pPr>
    </w:p>
    <w:p w14:paraId="2295A6DB" w14:textId="5CCC11A2" w:rsidR="00784D72" w:rsidRDefault="00784D72" w:rsidP="006008A3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Si adicionalmente desean acreditar muestreo</w:t>
      </w:r>
      <w:r w:rsidR="00700B21">
        <w:rPr>
          <w:rFonts w:ascii="Calibri Light" w:hAnsi="Calibri Light"/>
          <w:sz w:val="22"/>
          <w:szCs w:val="22"/>
        </w:rPr>
        <w:t>s</w:t>
      </w:r>
      <w:r>
        <w:rPr>
          <w:rFonts w:ascii="Calibri Light" w:hAnsi="Calibri Light"/>
          <w:sz w:val="22"/>
          <w:szCs w:val="22"/>
        </w:rPr>
        <w:t>, utilizar la siguiente tabla:</w:t>
      </w:r>
    </w:p>
    <w:p w14:paraId="4298AFD8" w14:textId="77777777" w:rsidR="00784D72" w:rsidRPr="00784D72" w:rsidRDefault="00784D72" w:rsidP="006008A3">
      <w:pPr>
        <w:jc w:val="both"/>
        <w:rPr>
          <w:rFonts w:ascii="Calibri Light" w:hAnsi="Calibri Light"/>
          <w:sz w:val="12"/>
          <w:szCs w:val="12"/>
        </w:rPr>
      </w:pP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564"/>
        <w:gridCol w:w="690"/>
        <w:gridCol w:w="2290"/>
        <w:gridCol w:w="3827"/>
        <w:gridCol w:w="2410"/>
      </w:tblGrid>
      <w:tr w:rsidR="00700B21" w14:paraId="778AE20B" w14:textId="3B6851C2" w:rsidTr="00700B21">
        <w:tc>
          <w:tcPr>
            <w:tcW w:w="1254" w:type="dxa"/>
            <w:gridSpan w:val="2"/>
            <w:shd w:val="clear" w:color="auto" w:fill="FFFFFF" w:themeFill="background1"/>
            <w:vAlign w:val="center"/>
          </w:tcPr>
          <w:p w14:paraId="0F47E1BB" w14:textId="77777777" w:rsidR="00700B21" w:rsidRPr="000A657E" w:rsidRDefault="00700B21" w:rsidP="00AF1E4B">
            <w:pPr>
              <w:jc w:val="right"/>
              <w:rPr>
                <w:rFonts w:ascii="Calibri Light" w:hAnsi="Calibri Light"/>
                <w:b/>
                <w:bCs/>
                <w:sz w:val="20"/>
              </w:rPr>
            </w:pPr>
            <w:r>
              <w:rPr>
                <w:rFonts w:ascii="Calibri Light" w:hAnsi="Calibri Light"/>
                <w:b/>
                <w:bCs/>
                <w:sz w:val="20"/>
              </w:rPr>
              <w:t>SEDE:</w:t>
            </w:r>
          </w:p>
        </w:tc>
        <w:tc>
          <w:tcPr>
            <w:tcW w:w="8527" w:type="dxa"/>
            <w:gridSpan w:val="3"/>
            <w:shd w:val="clear" w:color="auto" w:fill="FFFFFF" w:themeFill="background1"/>
          </w:tcPr>
          <w:p w14:paraId="2C15484F" w14:textId="2228DC34" w:rsidR="00700B21" w:rsidRPr="00700B21" w:rsidRDefault="00700B21" w:rsidP="00700B21">
            <w:pPr>
              <w:jc w:val="center"/>
              <w:rPr>
                <w:rFonts w:ascii="Calibri Light" w:hAnsi="Calibri Light"/>
                <w:sz w:val="20"/>
              </w:rPr>
            </w:pPr>
            <w:r w:rsidRPr="0049310D">
              <w:rPr>
                <w:rFonts w:ascii="Calibri Light" w:hAnsi="Calibri Light"/>
                <w:color w:val="FF0000"/>
                <w:sz w:val="20"/>
              </w:rPr>
              <w:t>Ver 2.1.2.</w:t>
            </w:r>
          </w:p>
        </w:tc>
      </w:tr>
      <w:tr w:rsidR="00700B21" w14:paraId="732625B3" w14:textId="77777777" w:rsidTr="00700B2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5AD2792E" w14:textId="33C53B14" w:rsidR="00700B21" w:rsidRPr="000A657E" w:rsidRDefault="00700B21" w:rsidP="00700B21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0A657E">
              <w:rPr>
                <w:rFonts w:ascii="Calibri Light" w:hAnsi="Calibri Light"/>
                <w:b/>
                <w:bCs/>
                <w:sz w:val="20"/>
              </w:rPr>
              <w:t>N.º</w:t>
            </w:r>
          </w:p>
        </w:tc>
        <w:tc>
          <w:tcPr>
            <w:tcW w:w="2980" w:type="dxa"/>
            <w:gridSpan w:val="2"/>
            <w:shd w:val="clear" w:color="auto" w:fill="F2F2F2" w:themeFill="background1" w:themeFillShade="F2"/>
            <w:vAlign w:val="center"/>
          </w:tcPr>
          <w:p w14:paraId="577FC528" w14:textId="79C12A9C" w:rsidR="00700B21" w:rsidRPr="000A657E" w:rsidRDefault="00700B21" w:rsidP="00700B21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0A657E">
              <w:rPr>
                <w:rFonts w:ascii="Calibri Light" w:hAnsi="Calibri Light"/>
                <w:b/>
                <w:bCs/>
                <w:sz w:val="20"/>
              </w:rPr>
              <w:t xml:space="preserve">PRODUCTO O MATERIAL A </w:t>
            </w:r>
            <w:r>
              <w:rPr>
                <w:rFonts w:ascii="Calibri Light" w:hAnsi="Calibri Light"/>
                <w:b/>
                <w:bCs/>
                <w:sz w:val="20"/>
              </w:rPr>
              <w:t>MUESTREAR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60BD2A8" w14:textId="70A92ECD" w:rsidR="00700B21" w:rsidRPr="000A657E" w:rsidRDefault="00700B21" w:rsidP="00700B21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>
              <w:rPr>
                <w:rFonts w:ascii="Calibri Light" w:hAnsi="Calibri Light"/>
                <w:b/>
                <w:bCs/>
                <w:sz w:val="20"/>
              </w:rPr>
              <w:t>NOMBRE DEL PROCEDIMIENTO DE MUESTREO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EB2D811" w14:textId="2DFADAD3" w:rsidR="00700B21" w:rsidRPr="000A657E" w:rsidRDefault="00700B21" w:rsidP="00700B21">
            <w:pPr>
              <w:jc w:val="center"/>
              <w:rPr>
                <w:rFonts w:ascii="Calibri Light" w:hAnsi="Calibri Light"/>
                <w:b/>
                <w:bCs/>
                <w:sz w:val="20"/>
              </w:rPr>
            </w:pPr>
            <w:r w:rsidRPr="000A657E">
              <w:rPr>
                <w:rFonts w:ascii="Calibri Light" w:hAnsi="Calibri Light"/>
                <w:b/>
                <w:bCs/>
                <w:sz w:val="20"/>
              </w:rPr>
              <w:t>DOCUMENTO DE REFERENCIA</w:t>
            </w:r>
          </w:p>
        </w:tc>
      </w:tr>
      <w:tr w:rsidR="00700B21" w14:paraId="34E8E6D8" w14:textId="77777777" w:rsidTr="00700B21">
        <w:tc>
          <w:tcPr>
            <w:tcW w:w="564" w:type="dxa"/>
          </w:tcPr>
          <w:p w14:paraId="19814522" w14:textId="77777777" w:rsidR="00700B21" w:rsidRPr="000A657E" w:rsidRDefault="00700B21" w:rsidP="00700B21">
            <w:pPr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1</w:t>
            </w:r>
          </w:p>
        </w:tc>
        <w:tc>
          <w:tcPr>
            <w:tcW w:w="2980" w:type="dxa"/>
            <w:gridSpan w:val="2"/>
          </w:tcPr>
          <w:p w14:paraId="0F45DBA2" w14:textId="77777777" w:rsidR="00700B21" w:rsidRPr="00FF623F" w:rsidRDefault="00700B21" w:rsidP="00700B21">
            <w:pPr>
              <w:jc w:val="center"/>
              <w:rPr>
                <w:rFonts w:ascii="Calibri Light" w:hAnsi="Calibri Light"/>
                <w:color w:val="FF0000"/>
                <w:sz w:val="20"/>
              </w:rPr>
            </w:pPr>
            <w:r w:rsidRPr="00FF623F">
              <w:rPr>
                <w:rFonts w:ascii="Calibri Light" w:hAnsi="Calibri Light"/>
                <w:color w:val="FF0000"/>
                <w:sz w:val="20"/>
              </w:rPr>
              <w:t>Ver 2.1.</w:t>
            </w:r>
            <w:r>
              <w:rPr>
                <w:rFonts w:ascii="Calibri Light" w:hAnsi="Calibri Light"/>
                <w:color w:val="FF0000"/>
                <w:sz w:val="20"/>
              </w:rPr>
              <w:t>3.</w:t>
            </w:r>
          </w:p>
        </w:tc>
        <w:tc>
          <w:tcPr>
            <w:tcW w:w="3827" w:type="dxa"/>
          </w:tcPr>
          <w:p w14:paraId="6290AB11" w14:textId="2E3E29B4" w:rsidR="00700B21" w:rsidRPr="008B48B8" w:rsidRDefault="00700B21" w:rsidP="00700B21">
            <w:pPr>
              <w:jc w:val="center"/>
              <w:rPr>
                <w:rFonts w:ascii="Calibri Light" w:hAnsi="Calibri Light"/>
                <w:color w:val="FF0000"/>
                <w:sz w:val="20"/>
              </w:rPr>
            </w:pPr>
            <w:r w:rsidRPr="008B48B8">
              <w:rPr>
                <w:rFonts w:ascii="Calibri Light" w:hAnsi="Calibri Light"/>
                <w:color w:val="FF0000"/>
                <w:sz w:val="20"/>
              </w:rPr>
              <w:t>Ver 2.1.4.</w:t>
            </w:r>
          </w:p>
        </w:tc>
        <w:tc>
          <w:tcPr>
            <w:tcW w:w="2410" w:type="dxa"/>
            <w:vAlign w:val="center"/>
          </w:tcPr>
          <w:p w14:paraId="22292E19" w14:textId="7FF38368" w:rsidR="00700B21" w:rsidRPr="008B48B8" w:rsidRDefault="00700B21" w:rsidP="00700B21">
            <w:pPr>
              <w:jc w:val="center"/>
              <w:rPr>
                <w:rFonts w:ascii="Calibri Light" w:hAnsi="Calibri Light"/>
                <w:color w:val="FF0000"/>
                <w:sz w:val="20"/>
              </w:rPr>
            </w:pPr>
            <w:r w:rsidRPr="00300EFD">
              <w:rPr>
                <w:rFonts w:ascii="Calibri Light" w:hAnsi="Calibri Light"/>
                <w:color w:val="FF0000"/>
                <w:sz w:val="20"/>
              </w:rPr>
              <w:t>Ver 2.1.7.</w:t>
            </w:r>
          </w:p>
        </w:tc>
      </w:tr>
      <w:tr w:rsidR="00700B21" w14:paraId="13D9B524" w14:textId="77777777" w:rsidTr="00700B21">
        <w:tc>
          <w:tcPr>
            <w:tcW w:w="564" w:type="dxa"/>
          </w:tcPr>
          <w:p w14:paraId="65ECB659" w14:textId="77777777" w:rsidR="00700B21" w:rsidRPr="000A657E" w:rsidRDefault="00700B21" w:rsidP="00AF1E4B">
            <w:pPr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2</w:t>
            </w:r>
          </w:p>
        </w:tc>
        <w:tc>
          <w:tcPr>
            <w:tcW w:w="2980" w:type="dxa"/>
            <w:gridSpan w:val="2"/>
          </w:tcPr>
          <w:p w14:paraId="451C51EB" w14:textId="77777777" w:rsidR="00700B21" w:rsidRPr="000A657E" w:rsidRDefault="00700B21" w:rsidP="00AF1E4B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3827" w:type="dxa"/>
          </w:tcPr>
          <w:p w14:paraId="7FEDC89A" w14:textId="77777777" w:rsidR="00700B21" w:rsidRPr="000A657E" w:rsidRDefault="00700B21" w:rsidP="00AF1E4B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2410" w:type="dxa"/>
          </w:tcPr>
          <w:p w14:paraId="6CA343FF" w14:textId="77777777" w:rsidR="00700B21" w:rsidRPr="000A657E" w:rsidRDefault="00700B21" w:rsidP="00AF1E4B">
            <w:pPr>
              <w:jc w:val="center"/>
              <w:rPr>
                <w:rFonts w:ascii="Calibri Light" w:hAnsi="Calibri Light"/>
                <w:sz w:val="20"/>
              </w:rPr>
            </w:pPr>
          </w:p>
        </w:tc>
      </w:tr>
      <w:tr w:rsidR="00700B21" w14:paraId="2B99F83B" w14:textId="77777777" w:rsidTr="00700B21">
        <w:tc>
          <w:tcPr>
            <w:tcW w:w="564" w:type="dxa"/>
          </w:tcPr>
          <w:p w14:paraId="2206D223" w14:textId="77777777" w:rsidR="00700B21" w:rsidRPr="000A657E" w:rsidRDefault="00700B21" w:rsidP="00AF1E4B">
            <w:pPr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3</w:t>
            </w:r>
          </w:p>
        </w:tc>
        <w:tc>
          <w:tcPr>
            <w:tcW w:w="2980" w:type="dxa"/>
            <w:gridSpan w:val="2"/>
          </w:tcPr>
          <w:p w14:paraId="7AB85B0F" w14:textId="77777777" w:rsidR="00700B21" w:rsidRPr="000A657E" w:rsidRDefault="00700B21" w:rsidP="00AF1E4B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3827" w:type="dxa"/>
          </w:tcPr>
          <w:p w14:paraId="0937C747" w14:textId="77777777" w:rsidR="00700B21" w:rsidRPr="000A657E" w:rsidRDefault="00700B21" w:rsidP="00AF1E4B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2410" w:type="dxa"/>
          </w:tcPr>
          <w:p w14:paraId="68558425" w14:textId="77777777" w:rsidR="00700B21" w:rsidRPr="000A657E" w:rsidRDefault="00700B21" w:rsidP="00AF1E4B">
            <w:pPr>
              <w:jc w:val="center"/>
              <w:rPr>
                <w:rFonts w:ascii="Calibri Light" w:hAnsi="Calibri Light"/>
                <w:sz w:val="20"/>
              </w:rPr>
            </w:pPr>
          </w:p>
        </w:tc>
      </w:tr>
    </w:tbl>
    <w:p w14:paraId="5D3AA5E5" w14:textId="77777777" w:rsidR="00784D72" w:rsidRDefault="00784D72" w:rsidP="006008A3">
      <w:pPr>
        <w:jc w:val="both"/>
        <w:rPr>
          <w:rFonts w:ascii="Calibri Light" w:hAnsi="Calibri Light"/>
          <w:sz w:val="22"/>
          <w:szCs w:val="22"/>
        </w:rPr>
      </w:pPr>
    </w:p>
    <w:p w14:paraId="7C00BF7B" w14:textId="3A391F50" w:rsidR="0006677C" w:rsidRPr="004141A7" w:rsidRDefault="004141A7" w:rsidP="004141A7">
      <w:pPr>
        <w:pStyle w:val="Prrafodelista"/>
        <w:numPr>
          <w:ilvl w:val="1"/>
          <w:numId w:val="22"/>
        </w:numPr>
        <w:jc w:val="both"/>
        <w:rPr>
          <w:rFonts w:ascii="Calibri Light" w:hAnsi="Calibri Light"/>
          <w:b/>
          <w:bCs/>
          <w:sz w:val="22"/>
          <w:szCs w:val="22"/>
        </w:rPr>
      </w:pPr>
      <w:bookmarkStart w:id="11" w:name="_Hlk177589422"/>
      <w:r w:rsidRPr="004141A7">
        <w:rPr>
          <w:rFonts w:ascii="Calibri Light" w:hAnsi="Calibri Light"/>
          <w:b/>
          <w:bCs/>
          <w:sz w:val="22"/>
          <w:szCs w:val="22"/>
        </w:rPr>
        <w:t xml:space="preserve">INSTRUCCIONES PARA EL LLENADO DEL ALCANCE </w:t>
      </w:r>
    </w:p>
    <w:p w14:paraId="3EC448D2" w14:textId="77777777" w:rsidR="004141A7" w:rsidRDefault="004141A7" w:rsidP="004141A7">
      <w:pPr>
        <w:jc w:val="both"/>
        <w:rPr>
          <w:rFonts w:ascii="Calibri Light" w:hAnsi="Calibri Light"/>
          <w:sz w:val="22"/>
          <w:szCs w:val="22"/>
        </w:rPr>
      </w:pPr>
    </w:p>
    <w:p w14:paraId="32ECF74D" w14:textId="5B7501F8" w:rsidR="006E0504" w:rsidRDefault="008B48B8" w:rsidP="004141A7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2.1.</w:t>
      </w:r>
      <w:r w:rsidR="001E433E">
        <w:rPr>
          <w:rFonts w:ascii="Calibri Light" w:hAnsi="Calibri Light"/>
          <w:sz w:val="22"/>
          <w:szCs w:val="22"/>
        </w:rPr>
        <w:t>1</w:t>
      </w:r>
      <w:r>
        <w:rPr>
          <w:rFonts w:ascii="Calibri Light" w:hAnsi="Calibri Light"/>
          <w:sz w:val="22"/>
          <w:szCs w:val="22"/>
        </w:rPr>
        <w:t xml:space="preserve">. </w:t>
      </w:r>
      <w:r w:rsidR="00D20969">
        <w:rPr>
          <w:rFonts w:ascii="Calibri Light" w:hAnsi="Calibri Light"/>
          <w:sz w:val="22"/>
          <w:szCs w:val="22"/>
        </w:rPr>
        <w:t xml:space="preserve">Para </w:t>
      </w:r>
      <w:r w:rsidR="00CE5B6C">
        <w:rPr>
          <w:rFonts w:ascii="Calibri Light" w:hAnsi="Calibri Light"/>
          <w:sz w:val="22"/>
          <w:szCs w:val="22"/>
        </w:rPr>
        <w:t>desarrollar</w:t>
      </w:r>
      <w:r w:rsidR="00D20969">
        <w:rPr>
          <w:rFonts w:ascii="Calibri Light" w:hAnsi="Calibri Light"/>
          <w:sz w:val="22"/>
          <w:szCs w:val="22"/>
        </w:rPr>
        <w:t xml:space="preserve"> </w:t>
      </w:r>
      <w:r w:rsidR="00CE5B6C">
        <w:rPr>
          <w:rFonts w:ascii="Calibri Light" w:hAnsi="Calibri Light"/>
          <w:sz w:val="22"/>
          <w:szCs w:val="22"/>
        </w:rPr>
        <w:t>e</w:t>
      </w:r>
      <w:r w:rsidR="00D20969">
        <w:rPr>
          <w:rFonts w:ascii="Calibri Light" w:hAnsi="Calibri Light"/>
          <w:sz w:val="22"/>
          <w:szCs w:val="22"/>
        </w:rPr>
        <w:t>l alcance hay que t</w:t>
      </w:r>
      <w:r w:rsidR="003D3542">
        <w:rPr>
          <w:rFonts w:ascii="Calibri Light" w:hAnsi="Calibri Light"/>
          <w:sz w:val="22"/>
          <w:szCs w:val="22"/>
        </w:rPr>
        <w:t>ene</w:t>
      </w:r>
      <w:r w:rsidR="00D20969">
        <w:rPr>
          <w:rFonts w:ascii="Calibri Light" w:hAnsi="Calibri Light"/>
          <w:sz w:val="22"/>
          <w:szCs w:val="22"/>
        </w:rPr>
        <w:t xml:space="preserve">r en cuenta que un ensayo es una </w:t>
      </w:r>
      <w:r w:rsidR="00D20969" w:rsidRPr="00D20969">
        <w:rPr>
          <w:rFonts w:ascii="Calibri Light" w:hAnsi="Calibri Light"/>
          <w:sz w:val="22"/>
          <w:szCs w:val="22"/>
        </w:rPr>
        <w:t>determinación de una o más características de un objeto de evaluación de la conformidad, de acuerdo con un procedimiento</w:t>
      </w:r>
      <w:r w:rsidR="00D20969">
        <w:rPr>
          <w:rFonts w:ascii="Calibri Light" w:hAnsi="Calibri Light"/>
          <w:sz w:val="22"/>
          <w:szCs w:val="22"/>
        </w:rPr>
        <w:t xml:space="preserve">, donde dichos resultados </w:t>
      </w:r>
      <w:r w:rsidR="00D20969" w:rsidRPr="00D20969">
        <w:rPr>
          <w:rFonts w:ascii="Calibri Light" w:hAnsi="Calibri Light"/>
          <w:sz w:val="22"/>
          <w:szCs w:val="22"/>
        </w:rPr>
        <w:t>del ensayo pueden ser expresados en términos de unidades especificadas o comparación objetiva con referencias acordada</w:t>
      </w:r>
      <w:r w:rsidR="00D20969">
        <w:rPr>
          <w:rFonts w:ascii="Calibri Light" w:hAnsi="Calibri Light"/>
          <w:sz w:val="22"/>
          <w:szCs w:val="22"/>
        </w:rPr>
        <w:t xml:space="preserve">s; </w:t>
      </w:r>
      <w:r w:rsidR="00CE5B6C">
        <w:rPr>
          <w:rFonts w:ascii="Calibri Light" w:hAnsi="Calibri Light"/>
          <w:sz w:val="22"/>
          <w:szCs w:val="22"/>
        </w:rPr>
        <w:t>por lo que, no debe ser confundida con una calibración o con una inspección. Una calibración</w:t>
      </w:r>
      <w:r w:rsidR="00E348EE" w:rsidRPr="00E348EE">
        <w:rPr>
          <w:rFonts w:ascii="Calibri Light" w:hAnsi="Calibri Light"/>
          <w:sz w:val="22"/>
          <w:szCs w:val="22"/>
        </w:rPr>
        <w:t xml:space="preserve"> es el conjunto de operaciones que establecen, en condiciones especificadas y controladas, la relación entre los valores de una magnitud dada, indicados por un instrumento que deseamos calibrar o comparar, contra los valores ya conocidos de un patrón</w:t>
      </w:r>
      <w:r w:rsidR="00CA7285">
        <w:rPr>
          <w:rFonts w:ascii="Calibri Light" w:hAnsi="Calibri Light"/>
          <w:sz w:val="22"/>
          <w:szCs w:val="22"/>
        </w:rPr>
        <w:t>;</w:t>
      </w:r>
      <w:r w:rsidR="00CE5B6C">
        <w:rPr>
          <w:rFonts w:ascii="Calibri Light" w:hAnsi="Calibri Light"/>
          <w:sz w:val="22"/>
          <w:szCs w:val="22"/>
        </w:rPr>
        <w:t xml:space="preserve"> y una inspección </w:t>
      </w:r>
      <w:r w:rsidR="008A486A">
        <w:rPr>
          <w:rFonts w:ascii="Calibri Light" w:hAnsi="Calibri Light"/>
          <w:sz w:val="22"/>
          <w:szCs w:val="22"/>
        </w:rPr>
        <w:t>es un e</w:t>
      </w:r>
      <w:r w:rsidR="008A486A" w:rsidRPr="008A486A">
        <w:rPr>
          <w:rFonts w:ascii="Calibri Light" w:hAnsi="Calibri Light"/>
          <w:sz w:val="22"/>
          <w:szCs w:val="22"/>
        </w:rPr>
        <w:t xml:space="preserve">xamen de un </w:t>
      </w:r>
      <w:r w:rsidR="00F651FA" w:rsidRPr="00F651FA">
        <w:rPr>
          <w:rFonts w:ascii="Calibri Light" w:hAnsi="Calibri Light"/>
          <w:sz w:val="22"/>
          <w:szCs w:val="22"/>
        </w:rPr>
        <w:t xml:space="preserve">objeto de evaluación de la conformidad </w:t>
      </w:r>
      <w:r w:rsidR="008A486A" w:rsidRPr="008A486A">
        <w:rPr>
          <w:rFonts w:ascii="Calibri Light" w:hAnsi="Calibri Light"/>
          <w:sz w:val="22"/>
          <w:szCs w:val="22"/>
        </w:rPr>
        <w:t>y determinación de su conformidad con requisitos específicos o sobre la base del juicio profesional, con requisitos generales.</w:t>
      </w:r>
    </w:p>
    <w:p w14:paraId="385BA489" w14:textId="77777777" w:rsidR="001E433E" w:rsidRDefault="001E433E" w:rsidP="004141A7">
      <w:pPr>
        <w:jc w:val="both"/>
        <w:rPr>
          <w:rFonts w:ascii="Calibri Light" w:hAnsi="Calibri Light"/>
          <w:sz w:val="22"/>
          <w:szCs w:val="22"/>
        </w:rPr>
      </w:pPr>
    </w:p>
    <w:p w14:paraId="6CC21951" w14:textId="1CBD37C5" w:rsidR="001E433E" w:rsidRPr="00BF6849" w:rsidRDefault="001E433E" w:rsidP="001E433E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2.1.2. </w:t>
      </w:r>
      <w:r w:rsidRPr="00BF6849">
        <w:rPr>
          <w:rFonts w:ascii="Calibri Light" w:hAnsi="Calibri Light"/>
          <w:sz w:val="22"/>
          <w:szCs w:val="22"/>
        </w:rPr>
        <w:t>El formato (tabla) del alcance de la acreditación se debe presentar sin modificar su encabezado; adicionalmente deberá presentar una tabla de</w:t>
      </w:r>
      <w:r>
        <w:rPr>
          <w:rFonts w:ascii="Calibri Light" w:hAnsi="Calibri Light"/>
          <w:sz w:val="22"/>
          <w:szCs w:val="22"/>
        </w:rPr>
        <w:t xml:space="preserve">l alcance de la acreditación </w:t>
      </w:r>
      <w:r w:rsidRPr="00BF6849">
        <w:rPr>
          <w:rFonts w:ascii="Calibri Light" w:hAnsi="Calibri Light"/>
          <w:sz w:val="22"/>
          <w:szCs w:val="22"/>
        </w:rPr>
        <w:t>que desee acreditar ante el CNA, por cada una de las siguientes sedes que le aplique</w:t>
      </w:r>
      <w:r w:rsidR="001D455B">
        <w:rPr>
          <w:rFonts w:ascii="Calibri Light" w:hAnsi="Calibri Light"/>
          <w:sz w:val="22"/>
          <w:szCs w:val="22"/>
        </w:rPr>
        <w:t xml:space="preserve"> con los ensayos respectivos</w:t>
      </w:r>
      <w:r w:rsidRPr="00BF6849">
        <w:rPr>
          <w:rFonts w:ascii="Calibri Light" w:hAnsi="Calibri Light"/>
          <w:sz w:val="22"/>
          <w:szCs w:val="22"/>
        </w:rPr>
        <w:t>:</w:t>
      </w:r>
    </w:p>
    <w:p w14:paraId="6D522957" w14:textId="77777777" w:rsidR="001E433E" w:rsidRPr="00BF6849" w:rsidRDefault="001E433E" w:rsidP="001E433E">
      <w:pPr>
        <w:pStyle w:val="Prrafodelista"/>
        <w:numPr>
          <w:ilvl w:val="0"/>
          <w:numId w:val="27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Sede fija, es la ubicación principal con la dirección que se encuentra establecido en el aviso de operaciones.</w:t>
      </w:r>
    </w:p>
    <w:p w14:paraId="0408E49F" w14:textId="77777777" w:rsidR="001E433E" w:rsidRPr="00BF6849" w:rsidRDefault="001E433E" w:rsidP="001E433E">
      <w:pPr>
        <w:pStyle w:val="Prrafodelista"/>
        <w:numPr>
          <w:ilvl w:val="0"/>
          <w:numId w:val="27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Sedes fijas adicionales, son sucursales adicionales con las que cuenta el laboratorio, se debe identificar por número de sucursal y colocar la dirección establecida en el aviso de operaciones.</w:t>
      </w:r>
    </w:p>
    <w:p w14:paraId="64375E88" w14:textId="77777777" w:rsidR="001E433E" w:rsidRPr="00BF6849" w:rsidRDefault="001E433E" w:rsidP="001E433E">
      <w:pPr>
        <w:pStyle w:val="Prrafodelista"/>
        <w:numPr>
          <w:ilvl w:val="0"/>
          <w:numId w:val="27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Laboratorio temporal, es un laboratorio instalado en un área destinada a este fin durante un período de tiempo establecido.</w:t>
      </w:r>
    </w:p>
    <w:p w14:paraId="3B327F24" w14:textId="621BF30C" w:rsidR="001E433E" w:rsidRPr="00BF6849" w:rsidRDefault="001E433E" w:rsidP="001E433E">
      <w:pPr>
        <w:pStyle w:val="Prrafodelista"/>
        <w:numPr>
          <w:ilvl w:val="0"/>
          <w:numId w:val="27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Laboratorio móvil, instalado en un vehículo plenamente equipado para realizar l</w:t>
      </w:r>
      <w:r w:rsidR="001D455B">
        <w:rPr>
          <w:rFonts w:ascii="Calibri Light" w:hAnsi="Calibri Light"/>
          <w:sz w:val="22"/>
          <w:szCs w:val="22"/>
        </w:rPr>
        <w:t>os ensayos</w:t>
      </w:r>
      <w:r w:rsidRPr="00BF6849">
        <w:rPr>
          <w:rFonts w:ascii="Calibri Light" w:hAnsi="Calibri Light"/>
          <w:sz w:val="22"/>
          <w:szCs w:val="22"/>
        </w:rPr>
        <w:t>.</w:t>
      </w:r>
    </w:p>
    <w:p w14:paraId="1B446BF6" w14:textId="44B54702" w:rsidR="001E433E" w:rsidRPr="001E433E" w:rsidRDefault="001E433E" w:rsidP="001E433E">
      <w:pPr>
        <w:pStyle w:val="Prrafodelista"/>
        <w:numPr>
          <w:ilvl w:val="0"/>
          <w:numId w:val="27"/>
        </w:numPr>
        <w:jc w:val="both"/>
        <w:rPr>
          <w:rFonts w:ascii="Calibri Light" w:hAnsi="Calibri Light"/>
          <w:sz w:val="22"/>
          <w:szCs w:val="22"/>
        </w:rPr>
      </w:pPr>
      <w:r w:rsidRPr="00BF6849">
        <w:rPr>
          <w:rFonts w:ascii="Calibri Light" w:hAnsi="Calibri Light"/>
          <w:sz w:val="22"/>
          <w:szCs w:val="22"/>
        </w:rPr>
        <w:t>Sitio de cliente, son l</w:t>
      </w:r>
      <w:r w:rsidR="003D3542">
        <w:rPr>
          <w:rFonts w:ascii="Calibri Light" w:hAnsi="Calibri Light"/>
          <w:sz w:val="22"/>
          <w:szCs w:val="22"/>
        </w:rPr>
        <w:t>os ensayos</w:t>
      </w:r>
      <w:r w:rsidRPr="00BF6849">
        <w:rPr>
          <w:rFonts w:ascii="Calibri Light" w:hAnsi="Calibri Light"/>
          <w:sz w:val="22"/>
          <w:szCs w:val="22"/>
        </w:rPr>
        <w:t xml:space="preserve"> que se realizan en las instalaciones del sitio de cliente.</w:t>
      </w:r>
    </w:p>
    <w:p w14:paraId="0EE644AB" w14:textId="77777777" w:rsidR="00D20969" w:rsidRPr="00FF623F" w:rsidRDefault="00D20969" w:rsidP="004141A7">
      <w:pPr>
        <w:jc w:val="both"/>
        <w:rPr>
          <w:rFonts w:ascii="Calibri Light" w:hAnsi="Calibri Light"/>
          <w:sz w:val="22"/>
          <w:szCs w:val="22"/>
        </w:rPr>
      </w:pPr>
    </w:p>
    <w:p w14:paraId="293308CF" w14:textId="5AD2BA11" w:rsidR="00FF623F" w:rsidRDefault="006E0504" w:rsidP="00FF623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2.1.</w:t>
      </w:r>
      <w:r w:rsidR="008B48B8">
        <w:rPr>
          <w:rFonts w:ascii="Calibri Light" w:hAnsi="Calibri Light"/>
          <w:sz w:val="22"/>
          <w:szCs w:val="22"/>
        </w:rPr>
        <w:t>3</w:t>
      </w:r>
      <w:r>
        <w:rPr>
          <w:rFonts w:ascii="Calibri Light" w:hAnsi="Calibri Light"/>
          <w:sz w:val="22"/>
          <w:szCs w:val="22"/>
        </w:rPr>
        <w:t xml:space="preserve">. </w:t>
      </w:r>
      <w:r w:rsidR="00FF623F" w:rsidRPr="000A657E">
        <w:rPr>
          <w:rFonts w:ascii="Calibri Light" w:hAnsi="Calibri Light"/>
          <w:b/>
          <w:bCs/>
          <w:sz w:val="20"/>
        </w:rPr>
        <w:t>PRODUCTO O MATERIAL A ENSAYAR</w:t>
      </w:r>
      <w:r w:rsidR="00FF623F">
        <w:rPr>
          <w:rFonts w:ascii="Calibri Light" w:hAnsi="Calibri Light"/>
          <w:b/>
          <w:bCs/>
          <w:sz w:val="20"/>
        </w:rPr>
        <w:t xml:space="preserve"> O MUESTREAR. </w:t>
      </w:r>
      <w:r w:rsidR="00FF623F">
        <w:rPr>
          <w:rFonts w:ascii="Calibri Light" w:hAnsi="Calibri Light"/>
          <w:sz w:val="22"/>
          <w:szCs w:val="22"/>
        </w:rPr>
        <w:t>Colocar</w:t>
      </w:r>
      <w:r w:rsidR="00FF623F" w:rsidRPr="00FF623F">
        <w:rPr>
          <w:rFonts w:ascii="Calibri Light" w:hAnsi="Calibri Light"/>
          <w:sz w:val="22"/>
          <w:szCs w:val="22"/>
        </w:rPr>
        <w:t xml:space="preserve"> el nombre de los materiales o productos </w:t>
      </w:r>
      <w:r w:rsidR="00FF623F">
        <w:rPr>
          <w:rFonts w:ascii="Calibri Light" w:hAnsi="Calibri Light"/>
          <w:sz w:val="22"/>
          <w:szCs w:val="22"/>
        </w:rPr>
        <w:t xml:space="preserve">a ensayar o muestrear </w:t>
      </w:r>
      <w:r w:rsidR="00FF623F" w:rsidRPr="00FF623F">
        <w:rPr>
          <w:rFonts w:ascii="Calibri Light" w:hAnsi="Calibri Light"/>
          <w:sz w:val="22"/>
          <w:szCs w:val="22"/>
        </w:rPr>
        <w:t>teniendo en cuenta el campo de aplicación del método de ensayo</w:t>
      </w:r>
      <w:r w:rsidR="00FF623F">
        <w:rPr>
          <w:rFonts w:ascii="Calibri Light" w:hAnsi="Calibri Light"/>
          <w:sz w:val="22"/>
          <w:szCs w:val="22"/>
        </w:rPr>
        <w:t>.</w:t>
      </w:r>
      <w:r w:rsidR="00195411">
        <w:rPr>
          <w:rFonts w:ascii="Calibri Light" w:hAnsi="Calibri Light"/>
          <w:sz w:val="22"/>
          <w:szCs w:val="22"/>
        </w:rPr>
        <w:t xml:space="preserve"> </w:t>
      </w:r>
      <w:r w:rsidR="00FF623F">
        <w:rPr>
          <w:rFonts w:ascii="Calibri Light" w:hAnsi="Calibri Light"/>
          <w:sz w:val="22"/>
          <w:szCs w:val="22"/>
        </w:rPr>
        <w:t>E</w:t>
      </w:r>
      <w:r w:rsidR="00FF623F" w:rsidRPr="00FF623F">
        <w:rPr>
          <w:rFonts w:ascii="Calibri Light" w:hAnsi="Calibri Light"/>
          <w:sz w:val="22"/>
          <w:szCs w:val="22"/>
        </w:rPr>
        <w:t xml:space="preserve">jemplo: </w:t>
      </w:r>
      <w:r w:rsidR="00195411">
        <w:rPr>
          <w:rFonts w:ascii="Calibri Light" w:hAnsi="Calibri Light"/>
          <w:sz w:val="22"/>
          <w:szCs w:val="22"/>
        </w:rPr>
        <w:t>A</w:t>
      </w:r>
      <w:r w:rsidR="00FF623F" w:rsidRPr="00FF623F">
        <w:rPr>
          <w:rFonts w:ascii="Calibri Light" w:hAnsi="Calibri Light"/>
          <w:sz w:val="22"/>
          <w:szCs w:val="22"/>
        </w:rPr>
        <w:t>gua</w:t>
      </w:r>
      <w:r w:rsidR="005A2404">
        <w:rPr>
          <w:rFonts w:ascii="Calibri Light" w:hAnsi="Calibri Light"/>
          <w:sz w:val="22"/>
          <w:szCs w:val="22"/>
        </w:rPr>
        <w:t xml:space="preserve"> superficial</w:t>
      </w:r>
      <w:r w:rsidR="00FF623F" w:rsidRPr="00FF623F">
        <w:rPr>
          <w:rFonts w:ascii="Calibri Light" w:hAnsi="Calibri Light"/>
          <w:sz w:val="22"/>
          <w:szCs w:val="22"/>
        </w:rPr>
        <w:t>, agua residual,</w:t>
      </w:r>
      <w:r w:rsidR="00FF623F">
        <w:rPr>
          <w:rFonts w:ascii="Calibri Light" w:hAnsi="Calibri Light"/>
          <w:sz w:val="22"/>
          <w:szCs w:val="22"/>
        </w:rPr>
        <w:t xml:space="preserve"> agua potable,</w:t>
      </w:r>
      <w:r w:rsidR="00FF623F" w:rsidRPr="00FF623F">
        <w:rPr>
          <w:rFonts w:ascii="Calibri Light" w:hAnsi="Calibri Light"/>
          <w:sz w:val="22"/>
          <w:szCs w:val="22"/>
        </w:rPr>
        <w:t xml:space="preserve"> agua de mar, carne, vegetales, concreto, cemento, </w:t>
      </w:r>
      <w:r w:rsidR="00FF623F">
        <w:rPr>
          <w:rFonts w:ascii="Calibri Light" w:hAnsi="Calibri Light"/>
          <w:sz w:val="22"/>
          <w:szCs w:val="22"/>
        </w:rPr>
        <w:t xml:space="preserve">asfalto, </w:t>
      </w:r>
      <w:r w:rsidR="00FF623F" w:rsidRPr="00FF623F">
        <w:rPr>
          <w:rFonts w:ascii="Calibri Light" w:hAnsi="Calibri Light"/>
          <w:sz w:val="22"/>
          <w:szCs w:val="22"/>
        </w:rPr>
        <w:t xml:space="preserve">suelos, lodos, </w:t>
      </w:r>
      <w:r w:rsidR="003D3542">
        <w:rPr>
          <w:rFonts w:ascii="Calibri Light" w:hAnsi="Calibri Light"/>
          <w:sz w:val="22"/>
          <w:szCs w:val="22"/>
        </w:rPr>
        <w:t>diésel</w:t>
      </w:r>
      <w:r w:rsidR="00FF623F">
        <w:rPr>
          <w:rFonts w:ascii="Calibri Light" w:hAnsi="Calibri Light"/>
          <w:sz w:val="22"/>
          <w:szCs w:val="22"/>
        </w:rPr>
        <w:t>, jet fuel, gasolina, entre otr</w:t>
      </w:r>
      <w:r w:rsidR="005A2404">
        <w:rPr>
          <w:rFonts w:ascii="Calibri Light" w:hAnsi="Calibri Light"/>
          <w:sz w:val="22"/>
          <w:szCs w:val="22"/>
        </w:rPr>
        <w:t>a</w:t>
      </w:r>
      <w:r w:rsidR="00FF623F">
        <w:rPr>
          <w:rFonts w:ascii="Calibri Light" w:hAnsi="Calibri Light"/>
          <w:sz w:val="22"/>
          <w:szCs w:val="22"/>
        </w:rPr>
        <w:t>s</w:t>
      </w:r>
      <w:r w:rsidR="005A2404">
        <w:rPr>
          <w:rFonts w:ascii="Calibri Light" w:hAnsi="Calibri Light"/>
          <w:sz w:val="22"/>
          <w:szCs w:val="22"/>
        </w:rPr>
        <w:t xml:space="preserve"> matrices del muestreo</w:t>
      </w:r>
      <w:r w:rsidR="00FF623F" w:rsidRPr="00FF623F">
        <w:rPr>
          <w:rFonts w:ascii="Calibri Light" w:hAnsi="Calibri Light"/>
          <w:sz w:val="22"/>
          <w:szCs w:val="22"/>
        </w:rPr>
        <w:t>.</w:t>
      </w:r>
    </w:p>
    <w:p w14:paraId="2E98E77E" w14:textId="77777777" w:rsidR="00FF623F" w:rsidRDefault="00FF623F" w:rsidP="00FF623F">
      <w:pPr>
        <w:jc w:val="both"/>
        <w:rPr>
          <w:rFonts w:ascii="Calibri Light" w:hAnsi="Calibri Light"/>
          <w:sz w:val="22"/>
          <w:szCs w:val="22"/>
        </w:rPr>
      </w:pPr>
    </w:p>
    <w:p w14:paraId="7BF492FD" w14:textId="306AAD97" w:rsidR="00FF623F" w:rsidRDefault="00FF623F" w:rsidP="00FF623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2.1.</w:t>
      </w:r>
      <w:r w:rsidR="008B48B8">
        <w:rPr>
          <w:rFonts w:ascii="Calibri Light" w:hAnsi="Calibri Light"/>
          <w:sz w:val="22"/>
          <w:szCs w:val="22"/>
        </w:rPr>
        <w:t>4</w:t>
      </w:r>
      <w:r>
        <w:rPr>
          <w:rFonts w:ascii="Calibri Light" w:hAnsi="Calibri Light"/>
          <w:sz w:val="22"/>
          <w:szCs w:val="22"/>
        </w:rPr>
        <w:t xml:space="preserve">. </w:t>
      </w:r>
      <w:r w:rsidRPr="000A657E">
        <w:rPr>
          <w:rFonts w:ascii="Calibri Light" w:hAnsi="Calibri Light"/>
          <w:b/>
          <w:bCs/>
          <w:sz w:val="20"/>
        </w:rPr>
        <w:t>NOMBRE</w:t>
      </w:r>
      <w:r>
        <w:rPr>
          <w:rFonts w:ascii="Calibri Light" w:hAnsi="Calibri Light"/>
          <w:b/>
          <w:bCs/>
          <w:sz w:val="20"/>
        </w:rPr>
        <w:t xml:space="preserve"> DEL ENSAYO O MUESTREO. </w:t>
      </w:r>
      <w:r w:rsidR="008B48B8" w:rsidRPr="008B48B8">
        <w:rPr>
          <w:rFonts w:ascii="Calibri Light" w:hAnsi="Calibri Light"/>
          <w:sz w:val="22"/>
          <w:szCs w:val="22"/>
        </w:rPr>
        <w:t>Colocar el nombre del método de ensayo</w:t>
      </w:r>
      <w:r w:rsidR="00700B21">
        <w:rPr>
          <w:rFonts w:ascii="Calibri Light" w:hAnsi="Calibri Light"/>
          <w:sz w:val="22"/>
          <w:szCs w:val="22"/>
        </w:rPr>
        <w:t xml:space="preserve">. </w:t>
      </w:r>
      <w:r w:rsidR="00B73112">
        <w:rPr>
          <w:rFonts w:ascii="Calibri Light" w:hAnsi="Calibri Light"/>
          <w:sz w:val="22"/>
          <w:szCs w:val="22"/>
        </w:rPr>
        <w:t>Con respecto al</w:t>
      </w:r>
      <w:r w:rsidR="00700B21">
        <w:rPr>
          <w:rFonts w:ascii="Calibri Light" w:hAnsi="Calibri Light"/>
          <w:sz w:val="22"/>
          <w:szCs w:val="22"/>
        </w:rPr>
        <w:t xml:space="preserve"> muestreo colocar el nombre del</w:t>
      </w:r>
      <w:r w:rsidR="008B48B8" w:rsidRPr="008B48B8">
        <w:rPr>
          <w:rFonts w:ascii="Calibri Light" w:hAnsi="Calibri Light"/>
          <w:sz w:val="22"/>
          <w:szCs w:val="22"/>
        </w:rPr>
        <w:t xml:space="preserve"> procedimiento de muestreo</w:t>
      </w:r>
      <w:r w:rsidR="00B73112">
        <w:rPr>
          <w:rFonts w:ascii="Calibri Light" w:hAnsi="Calibri Light"/>
          <w:sz w:val="22"/>
          <w:szCs w:val="22"/>
        </w:rPr>
        <w:t xml:space="preserve"> (sólo si está acreditando el muestreo)</w:t>
      </w:r>
      <w:r w:rsidR="008B48B8" w:rsidRPr="008B48B8">
        <w:rPr>
          <w:rFonts w:ascii="Calibri Light" w:hAnsi="Calibri Light"/>
          <w:sz w:val="22"/>
          <w:szCs w:val="22"/>
        </w:rPr>
        <w:t>.</w:t>
      </w:r>
    </w:p>
    <w:p w14:paraId="2914234F" w14:textId="77777777" w:rsidR="008B48B8" w:rsidRDefault="008B48B8" w:rsidP="00FF623F">
      <w:pPr>
        <w:jc w:val="both"/>
        <w:rPr>
          <w:rFonts w:ascii="Calibri Light" w:hAnsi="Calibri Light"/>
          <w:sz w:val="22"/>
          <w:szCs w:val="22"/>
        </w:rPr>
      </w:pPr>
    </w:p>
    <w:p w14:paraId="54763DA1" w14:textId="1A874FD1" w:rsidR="008B48B8" w:rsidRDefault="008B48B8" w:rsidP="00FF623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2.1.5.</w:t>
      </w:r>
      <w:r w:rsidR="00940F24">
        <w:rPr>
          <w:rFonts w:ascii="Calibri Light" w:hAnsi="Calibri Light"/>
          <w:sz w:val="22"/>
          <w:szCs w:val="22"/>
        </w:rPr>
        <w:t xml:space="preserve"> </w:t>
      </w:r>
      <w:r w:rsidRPr="000A657E">
        <w:rPr>
          <w:rFonts w:ascii="Calibri Light" w:hAnsi="Calibri Light"/>
          <w:b/>
          <w:bCs/>
          <w:sz w:val="20"/>
        </w:rPr>
        <w:t>TÉCNICA</w:t>
      </w:r>
      <w:r>
        <w:rPr>
          <w:rFonts w:ascii="Calibri Light" w:hAnsi="Calibri Light"/>
          <w:b/>
          <w:bCs/>
          <w:sz w:val="20"/>
        </w:rPr>
        <w:t xml:space="preserve"> DE ENSAYO</w:t>
      </w:r>
      <w:r w:rsidR="00700B21">
        <w:rPr>
          <w:rFonts w:ascii="Calibri Light" w:hAnsi="Calibri Light"/>
          <w:b/>
          <w:bCs/>
          <w:sz w:val="20"/>
        </w:rPr>
        <w:t xml:space="preserve">. </w:t>
      </w:r>
      <w:r>
        <w:rPr>
          <w:rFonts w:ascii="Calibri Light" w:hAnsi="Calibri Light"/>
          <w:b/>
          <w:bCs/>
          <w:sz w:val="20"/>
        </w:rPr>
        <w:t xml:space="preserve"> </w:t>
      </w:r>
      <w:r w:rsidR="00300EFD" w:rsidRPr="00300EFD">
        <w:rPr>
          <w:rFonts w:ascii="Calibri Light" w:hAnsi="Calibri Light"/>
          <w:sz w:val="22"/>
          <w:szCs w:val="22"/>
        </w:rPr>
        <w:t>Describir la técnica o instrumentación</w:t>
      </w:r>
      <w:r w:rsidR="00195411">
        <w:rPr>
          <w:rFonts w:ascii="Calibri Light" w:hAnsi="Calibri Light"/>
          <w:sz w:val="22"/>
          <w:szCs w:val="22"/>
        </w:rPr>
        <w:t xml:space="preserve"> aplicad</w:t>
      </w:r>
      <w:r w:rsidR="003D3542">
        <w:rPr>
          <w:rFonts w:ascii="Calibri Light" w:hAnsi="Calibri Light"/>
          <w:sz w:val="22"/>
          <w:szCs w:val="22"/>
        </w:rPr>
        <w:t>a</w:t>
      </w:r>
      <w:r w:rsidR="00195411">
        <w:rPr>
          <w:rFonts w:ascii="Calibri Light" w:hAnsi="Calibri Light"/>
          <w:sz w:val="22"/>
          <w:szCs w:val="22"/>
        </w:rPr>
        <w:t xml:space="preserve"> a</w:t>
      </w:r>
      <w:r w:rsidR="00300EFD" w:rsidRPr="00300EFD">
        <w:rPr>
          <w:rFonts w:ascii="Calibri Light" w:hAnsi="Calibri Light"/>
          <w:sz w:val="22"/>
          <w:szCs w:val="22"/>
        </w:rPr>
        <w:t>l ensayo</w:t>
      </w:r>
      <w:r w:rsidR="00195411">
        <w:rPr>
          <w:rFonts w:ascii="Calibri Light" w:hAnsi="Calibri Light"/>
          <w:sz w:val="22"/>
          <w:szCs w:val="22"/>
        </w:rPr>
        <w:t>. Ejemplo: Cromatografía, destilación, gravimetría, absorción atómica, comparación directa, entre otros.</w:t>
      </w:r>
    </w:p>
    <w:p w14:paraId="31D1AE74" w14:textId="77777777" w:rsidR="00195411" w:rsidRDefault="00195411" w:rsidP="00FF623F">
      <w:pPr>
        <w:jc w:val="both"/>
        <w:rPr>
          <w:rFonts w:ascii="Calibri Light" w:hAnsi="Calibri Light"/>
          <w:sz w:val="22"/>
          <w:szCs w:val="22"/>
        </w:rPr>
      </w:pPr>
    </w:p>
    <w:p w14:paraId="29F9426D" w14:textId="2B588E18" w:rsidR="008C64D9" w:rsidRPr="00FF623F" w:rsidRDefault="00195411" w:rsidP="00B73112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2.1.6. </w:t>
      </w:r>
      <w:r>
        <w:rPr>
          <w:rFonts w:ascii="Calibri Light" w:hAnsi="Calibri Light"/>
          <w:b/>
          <w:bCs/>
          <w:sz w:val="20"/>
        </w:rPr>
        <w:t>RANGO DEL E</w:t>
      </w:r>
      <w:r w:rsidRPr="000A657E">
        <w:rPr>
          <w:rFonts w:ascii="Calibri Light" w:hAnsi="Calibri Light"/>
          <w:b/>
          <w:bCs/>
          <w:sz w:val="20"/>
        </w:rPr>
        <w:t>NSAYO</w:t>
      </w:r>
      <w:r>
        <w:rPr>
          <w:rFonts w:ascii="Calibri Light" w:hAnsi="Calibri Light"/>
          <w:b/>
          <w:bCs/>
          <w:sz w:val="20"/>
        </w:rPr>
        <w:t xml:space="preserve">. </w:t>
      </w:r>
      <w:r w:rsidRPr="00195411">
        <w:rPr>
          <w:rFonts w:ascii="Calibri Light" w:hAnsi="Calibri Light"/>
          <w:sz w:val="22"/>
          <w:szCs w:val="22"/>
        </w:rPr>
        <w:t>Colocar la propiedad física que se mide, para el cual el laboratorio demuestra competencia técnica al utilizar el método</w:t>
      </w:r>
      <w:r>
        <w:rPr>
          <w:rFonts w:ascii="Calibri Light" w:hAnsi="Calibri Light"/>
          <w:sz w:val="22"/>
          <w:szCs w:val="22"/>
        </w:rPr>
        <w:t xml:space="preserve"> de ensayo</w:t>
      </w:r>
      <w:r w:rsidRPr="00195411">
        <w:rPr>
          <w:rFonts w:ascii="Calibri Light" w:hAnsi="Calibri Light"/>
          <w:sz w:val="22"/>
          <w:szCs w:val="22"/>
        </w:rPr>
        <w:t xml:space="preserve"> indicado</w:t>
      </w:r>
      <w:r>
        <w:rPr>
          <w:rFonts w:ascii="Calibri Light" w:hAnsi="Calibri Light"/>
          <w:sz w:val="22"/>
          <w:szCs w:val="22"/>
        </w:rPr>
        <w:t>, el rango se debe establecer de</w:t>
      </w:r>
      <w:r w:rsidR="008C64D9">
        <w:rPr>
          <w:rFonts w:ascii="Calibri Light" w:hAnsi="Calibri Light"/>
          <w:sz w:val="22"/>
          <w:szCs w:val="22"/>
        </w:rPr>
        <w:t xml:space="preserve">l </w:t>
      </w:r>
      <w:r>
        <w:rPr>
          <w:rFonts w:ascii="Calibri Light" w:hAnsi="Calibri Light"/>
          <w:sz w:val="22"/>
          <w:szCs w:val="22"/>
        </w:rPr>
        <w:t>r</w:t>
      </w:r>
      <w:r w:rsidRPr="00195411">
        <w:rPr>
          <w:rFonts w:ascii="Calibri Light" w:hAnsi="Calibri Light"/>
          <w:sz w:val="22"/>
          <w:szCs w:val="22"/>
        </w:rPr>
        <w:t xml:space="preserve">ango </w:t>
      </w:r>
      <w:r w:rsidR="008C64D9">
        <w:rPr>
          <w:rFonts w:ascii="Calibri Light" w:hAnsi="Calibri Light"/>
          <w:sz w:val="22"/>
          <w:szCs w:val="22"/>
        </w:rPr>
        <w:t xml:space="preserve">más </w:t>
      </w:r>
      <w:r w:rsidRPr="00195411">
        <w:rPr>
          <w:rFonts w:ascii="Calibri Light" w:hAnsi="Calibri Light"/>
          <w:sz w:val="22"/>
          <w:szCs w:val="22"/>
        </w:rPr>
        <w:t>bajo a</w:t>
      </w:r>
      <w:r w:rsidR="008C64D9">
        <w:rPr>
          <w:rFonts w:ascii="Calibri Light" w:hAnsi="Calibri Light"/>
          <w:sz w:val="22"/>
          <w:szCs w:val="22"/>
        </w:rPr>
        <w:t>l</w:t>
      </w:r>
      <w:r w:rsidRPr="00195411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r</w:t>
      </w:r>
      <w:r w:rsidRPr="00195411">
        <w:rPr>
          <w:rFonts w:ascii="Calibri Light" w:hAnsi="Calibri Light"/>
          <w:sz w:val="22"/>
          <w:szCs w:val="22"/>
        </w:rPr>
        <w:t xml:space="preserve">ango </w:t>
      </w:r>
      <w:r w:rsidR="008C64D9">
        <w:rPr>
          <w:rFonts w:ascii="Calibri Light" w:hAnsi="Calibri Light"/>
          <w:sz w:val="22"/>
          <w:szCs w:val="22"/>
        </w:rPr>
        <w:t xml:space="preserve">más </w:t>
      </w:r>
      <w:r w:rsidRPr="00195411">
        <w:rPr>
          <w:rFonts w:ascii="Calibri Light" w:hAnsi="Calibri Light"/>
          <w:sz w:val="22"/>
          <w:szCs w:val="22"/>
        </w:rPr>
        <w:t>alto</w:t>
      </w:r>
      <w:r w:rsidR="008C64D9">
        <w:rPr>
          <w:rFonts w:ascii="Calibri Light" w:hAnsi="Calibri Light"/>
          <w:sz w:val="22"/>
          <w:szCs w:val="22"/>
        </w:rPr>
        <w:t xml:space="preserve"> con sus respectivas unidades.</w:t>
      </w:r>
    </w:p>
    <w:p w14:paraId="4A031926" w14:textId="467811B4" w:rsidR="006E0504" w:rsidRPr="006E0504" w:rsidRDefault="006E0504" w:rsidP="00FF623F">
      <w:pPr>
        <w:jc w:val="both"/>
        <w:rPr>
          <w:rFonts w:ascii="Calibri Light" w:hAnsi="Calibri Light"/>
          <w:sz w:val="22"/>
          <w:szCs w:val="22"/>
        </w:rPr>
      </w:pPr>
    </w:p>
    <w:p w14:paraId="21ACD214" w14:textId="79326A05" w:rsidR="00EF3C0D" w:rsidRDefault="008C64D9" w:rsidP="008C64D9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2.1.7. </w:t>
      </w:r>
      <w:r w:rsidRPr="000A657E">
        <w:rPr>
          <w:rFonts w:ascii="Calibri Light" w:hAnsi="Calibri Light"/>
          <w:b/>
          <w:bCs/>
          <w:sz w:val="20"/>
        </w:rPr>
        <w:t>DOCUMENTO DE REFERENCIA</w:t>
      </w:r>
      <w:r>
        <w:rPr>
          <w:rFonts w:ascii="Calibri Light" w:hAnsi="Calibri Light"/>
          <w:b/>
          <w:bCs/>
          <w:sz w:val="20"/>
        </w:rPr>
        <w:t xml:space="preserve">.  </w:t>
      </w:r>
      <w:r>
        <w:rPr>
          <w:rFonts w:ascii="Calibri Light" w:hAnsi="Calibri Light"/>
          <w:sz w:val="22"/>
          <w:szCs w:val="22"/>
        </w:rPr>
        <w:t xml:space="preserve">Colocar </w:t>
      </w:r>
      <w:r w:rsidR="00EF3C0D">
        <w:rPr>
          <w:rFonts w:ascii="Calibri Light" w:hAnsi="Calibri Light"/>
          <w:sz w:val="22"/>
          <w:szCs w:val="22"/>
        </w:rPr>
        <w:t>la referencia (código) d</w:t>
      </w:r>
      <w:r w:rsidRPr="008C64D9">
        <w:rPr>
          <w:rFonts w:ascii="Calibri Light" w:hAnsi="Calibri Light"/>
          <w:sz w:val="22"/>
          <w:szCs w:val="22"/>
        </w:rPr>
        <w:t>el documento normativo</w:t>
      </w:r>
      <w:r w:rsidR="00EF3C0D">
        <w:rPr>
          <w:rFonts w:ascii="Calibri Light" w:hAnsi="Calibri Light"/>
          <w:sz w:val="22"/>
          <w:szCs w:val="22"/>
        </w:rPr>
        <w:t xml:space="preserve"> o procedimiento</w:t>
      </w:r>
      <w:r w:rsidRPr="008C64D9">
        <w:rPr>
          <w:rFonts w:ascii="Calibri Light" w:hAnsi="Calibri Light"/>
          <w:sz w:val="22"/>
          <w:szCs w:val="22"/>
        </w:rPr>
        <w:t xml:space="preserve"> </w:t>
      </w:r>
      <w:r w:rsidR="00EF3C0D">
        <w:rPr>
          <w:rFonts w:ascii="Calibri Light" w:hAnsi="Calibri Light"/>
          <w:sz w:val="22"/>
          <w:szCs w:val="22"/>
        </w:rPr>
        <w:t>que corresponde</w:t>
      </w:r>
      <w:r w:rsidRPr="008C64D9">
        <w:rPr>
          <w:rFonts w:ascii="Calibri Light" w:hAnsi="Calibri Light"/>
          <w:sz w:val="22"/>
          <w:szCs w:val="22"/>
        </w:rPr>
        <w:t xml:space="preserve"> al </w:t>
      </w:r>
      <w:r w:rsidR="00EF3C0D">
        <w:rPr>
          <w:rFonts w:ascii="Calibri Light" w:hAnsi="Calibri Light"/>
          <w:sz w:val="22"/>
          <w:szCs w:val="22"/>
        </w:rPr>
        <w:t>nombre del ensayo o muestreo</w:t>
      </w:r>
      <w:r w:rsidR="00B73112">
        <w:rPr>
          <w:rFonts w:ascii="Calibri Light" w:hAnsi="Calibri Light"/>
          <w:sz w:val="22"/>
          <w:szCs w:val="22"/>
        </w:rPr>
        <w:t xml:space="preserve"> (sólo si está acreditando el muestreo)</w:t>
      </w:r>
      <w:r w:rsidR="00EF3C0D">
        <w:rPr>
          <w:rFonts w:ascii="Calibri Light" w:hAnsi="Calibri Light"/>
          <w:sz w:val="22"/>
          <w:szCs w:val="22"/>
        </w:rPr>
        <w:t xml:space="preserve"> colocado (ver 2.1.4), con su</w:t>
      </w:r>
      <w:r w:rsidRPr="008C64D9">
        <w:rPr>
          <w:rFonts w:ascii="Calibri Light" w:hAnsi="Calibri Light"/>
          <w:sz w:val="22"/>
          <w:szCs w:val="22"/>
        </w:rPr>
        <w:t xml:space="preserve"> fecha de edición o versión</w:t>
      </w:r>
      <w:r w:rsidR="001F52C7">
        <w:rPr>
          <w:rFonts w:ascii="Calibri Light" w:hAnsi="Calibri Light"/>
          <w:sz w:val="22"/>
          <w:szCs w:val="22"/>
        </w:rPr>
        <w:t>; t</w:t>
      </w:r>
      <w:r w:rsidR="00EF3C0D">
        <w:rPr>
          <w:rFonts w:ascii="Calibri Light" w:hAnsi="Calibri Light"/>
          <w:sz w:val="22"/>
          <w:szCs w:val="22"/>
        </w:rPr>
        <w:t>omando en cuenta las siguientes consideraciones:</w:t>
      </w:r>
    </w:p>
    <w:p w14:paraId="24EC48C4" w14:textId="08FFF1D3" w:rsidR="00EF3C0D" w:rsidRDefault="005B7493" w:rsidP="00EF3C0D">
      <w:pPr>
        <w:pStyle w:val="Prrafodelista"/>
        <w:numPr>
          <w:ilvl w:val="0"/>
          <w:numId w:val="23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Cuando u</w:t>
      </w:r>
      <w:r w:rsidR="00EF3C0D" w:rsidRPr="00EF3C0D">
        <w:rPr>
          <w:rFonts w:ascii="Calibri Light" w:hAnsi="Calibri Light"/>
          <w:sz w:val="22"/>
          <w:szCs w:val="22"/>
        </w:rPr>
        <w:t xml:space="preserve">na norma </w:t>
      </w:r>
      <w:r>
        <w:rPr>
          <w:rFonts w:ascii="Calibri Light" w:hAnsi="Calibri Light"/>
          <w:sz w:val="22"/>
          <w:szCs w:val="22"/>
        </w:rPr>
        <w:t>incluye</w:t>
      </w:r>
      <w:r w:rsidR="00EF3C0D" w:rsidRPr="00EF3C0D">
        <w:rPr>
          <w:rFonts w:ascii="Calibri Light" w:hAnsi="Calibri Light"/>
          <w:sz w:val="22"/>
          <w:szCs w:val="22"/>
        </w:rPr>
        <w:t xml:space="preserve"> varios ensayos</w:t>
      </w:r>
      <w:r>
        <w:rPr>
          <w:rFonts w:ascii="Calibri Light" w:hAnsi="Calibri Light"/>
          <w:sz w:val="22"/>
          <w:szCs w:val="22"/>
        </w:rPr>
        <w:t>,</w:t>
      </w:r>
      <w:r w:rsidR="00EF3C0D" w:rsidRPr="00EF3C0D">
        <w:rPr>
          <w:rFonts w:ascii="Calibri Light" w:hAnsi="Calibri Light"/>
          <w:sz w:val="22"/>
          <w:szCs w:val="22"/>
        </w:rPr>
        <w:t xml:space="preserve"> y el laboratorio no solicit</w:t>
      </w:r>
      <w:r>
        <w:rPr>
          <w:rFonts w:ascii="Calibri Light" w:hAnsi="Calibri Light"/>
          <w:sz w:val="22"/>
          <w:szCs w:val="22"/>
        </w:rPr>
        <w:t>a</w:t>
      </w:r>
      <w:r w:rsidR="00EF3C0D" w:rsidRPr="00EF3C0D">
        <w:rPr>
          <w:rFonts w:ascii="Calibri Light" w:hAnsi="Calibri Light"/>
          <w:sz w:val="22"/>
          <w:szCs w:val="22"/>
        </w:rPr>
        <w:t xml:space="preserve"> la acreditación para </w:t>
      </w:r>
      <w:r w:rsidR="00EF3C0D">
        <w:rPr>
          <w:rFonts w:ascii="Calibri Light" w:hAnsi="Calibri Light"/>
          <w:sz w:val="22"/>
          <w:szCs w:val="22"/>
        </w:rPr>
        <w:t>su</w:t>
      </w:r>
      <w:r w:rsidR="00EF3C0D" w:rsidRPr="00EF3C0D">
        <w:rPr>
          <w:rFonts w:ascii="Calibri Light" w:hAnsi="Calibri Light"/>
          <w:sz w:val="22"/>
          <w:szCs w:val="22"/>
        </w:rPr>
        <w:t xml:space="preserve"> totalidad, </w:t>
      </w:r>
      <w:r>
        <w:rPr>
          <w:rFonts w:ascii="Calibri Light" w:hAnsi="Calibri Light"/>
          <w:sz w:val="22"/>
          <w:szCs w:val="22"/>
        </w:rPr>
        <w:t xml:space="preserve">se </w:t>
      </w:r>
      <w:r w:rsidR="00EF3C0D">
        <w:rPr>
          <w:rFonts w:ascii="Calibri Light" w:hAnsi="Calibri Light"/>
          <w:sz w:val="22"/>
          <w:szCs w:val="22"/>
        </w:rPr>
        <w:t>debe</w:t>
      </w:r>
      <w:r w:rsidR="00EF3C0D" w:rsidRPr="00EF3C0D">
        <w:rPr>
          <w:rFonts w:ascii="Calibri Light" w:hAnsi="Calibri Light"/>
          <w:sz w:val="22"/>
          <w:szCs w:val="22"/>
        </w:rPr>
        <w:t xml:space="preserve"> especificar claramente qué ensayos (incluyendo referencia al apartado de la norma en que se citen) están incluidos en el alcance solicitado.</w:t>
      </w:r>
    </w:p>
    <w:p w14:paraId="5101D21E" w14:textId="7C8483D2" w:rsidR="00EF3C0D" w:rsidRDefault="00EF3C0D" w:rsidP="00EF3C0D">
      <w:pPr>
        <w:pStyle w:val="Prrafodelista"/>
        <w:numPr>
          <w:ilvl w:val="0"/>
          <w:numId w:val="23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Cuando e</w:t>
      </w:r>
      <w:r w:rsidRPr="00EF3C0D">
        <w:rPr>
          <w:rFonts w:ascii="Calibri Light" w:hAnsi="Calibri Light"/>
          <w:sz w:val="22"/>
          <w:szCs w:val="22"/>
        </w:rPr>
        <w:t xml:space="preserve">l método </w:t>
      </w:r>
      <w:r>
        <w:rPr>
          <w:rFonts w:ascii="Calibri Light" w:hAnsi="Calibri Light"/>
          <w:sz w:val="22"/>
          <w:szCs w:val="22"/>
        </w:rPr>
        <w:t>es</w:t>
      </w:r>
      <w:r w:rsidRPr="00EF3C0D">
        <w:rPr>
          <w:rFonts w:ascii="Calibri Light" w:hAnsi="Calibri Light"/>
          <w:sz w:val="22"/>
          <w:szCs w:val="22"/>
        </w:rPr>
        <w:t xml:space="preserve"> normalizado, sin ninguna </w:t>
      </w:r>
      <w:r w:rsidR="00685A7D">
        <w:rPr>
          <w:rFonts w:ascii="Calibri Light" w:hAnsi="Calibri Light"/>
          <w:sz w:val="22"/>
          <w:szCs w:val="22"/>
        </w:rPr>
        <w:t>desviación (</w:t>
      </w:r>
      <w:r w:rsidRPr="00EF3C0D">
        <w:rPr>
          <w:rFonts w:ascii="Calibri Light" w:hAnsi="Calibri Light"/>
          <w:sz w:val="22"/>
          <w:szCs w:val="22"/>
        </w:rPr>
        <w:t>modificación</w:t>
      </w:r>
      <w:r w:rsidR="00685A7D">
        <w:rPr>
          <w:rFonts w:ascii="Calibri Light" w:hAnsi="Calibri Light"/>
          <w:sz w:val="22"/>
          <w:szCs w:val="22"/>
        </w:rPr>
        <w:t>)</w:t>
      </w:r>
      <w:r w:rsidRPr="00EF3C0D">
        <w:rPr>
          <w:rFonts w:ascii="Calibri Light" w:hAnsi="Calibri Light"/>
          <w:sz w:val="22"/>
          <w:szCs w:val="22"/>
        </w:rPr>
        <w:t>, se debe indicar únicamente la norma de referencia con su edición o año.</w:t>
      </w:r>
    </w:p>
    <w:p w14:paraId="0D5EC49B" w14:textId="1C659E45" w:rsidR="00EF3C0D" w:rsidRDefault="00EF3C0D" w:rsidP="00EF3C0D">
      <w:pPr>
        <w:pStyle w:val="Prrafodelista"/>
        <w:numPr>
          <w:ilvl w:val="0"/>
          <w:numId w:val="23"/>
        </w:numPr>
        <w:jc w:val="both"/>
        <w:rPr>
          <w:rFonts w:ascii="Calibri Light" w:hAnsi="Calibri Light"/>
          <w:sz w:val="22"/>
          <w:szCs w:val="22"/>
        </w:rPr>
      </w:pPr>
      <w:r w:rsidRPr="00EF3C0D">
        <w:rPr>
          <w:rFonts w:ascii="Calibri Light" w:hAnsi="Calibri Light"/>
          <w:sz w:val="22"/>
          <w:szCs w:val="22"/>
        </w:rPr>
        <w:t>En caso de métodos normalizados modificados o no normalizados, se debe indicar la frase “método modificado a partir de” para métodos modificados y “método elaborado</w:t>
      </w:r>
      <w:r w:rsidRPr="00EF3C0D">
        <w:t xml:space="preserve"> </w:t>
      </w:r>
      <w:r w:rsidRPr="00EF3C0D">
        <w:rPr>
          <w:rFonts w:ascii="Calibri Light" w:hAnsi="Calibri Light"/>
          <w:sz w:val="22"/>
          <w:szCs w:val="22"/>
        </w:rPr>
        <w:t>a partir de”, para métodos no normalizados, seguido de la norma o referencias, con su edición o año, que se modificaron o se utilizaron de base para el método</w:t>
      </w:r>
      <w:r>
        <w:rPr>
          <w:rFonts w:ascii="Calibri Light" w:hAnsi="Calibri Light"/>
          <w:sz w:val="22"/>
          <w:szCs w:val="22"/>
        </w:rPr>
        <w:t>.</w:t>
      </w:r>
    </w:p>
    <w:p w14:paraId="13AB160E" w14:textId="77777777" w:rsidR="00D20969" w:rsidRDefault="00D20969" w:rsidP="00D20969">
      <w:pPr>
        <w:pStyle w:val="Prrafodelista"/>
        <w:numPr>
          <w:ilvl w:val="0"/>
          <w:numId w:val="23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Para los</w:t>
      </w:r>
      <w:r w:rsidRPr="00D20969">
        <w:rPr>
          <w:rFonts w:ascii="Calibri Light" w:hAnsi="Calibri Light"/>
          <w:sz w:val="22"/>
          <w:szCs w:val="22"/>
        </w:rPr>
        <w:t xml:space="preserve"> métodos desarrollados por el laboratorio, se debe indicar el código del procedimiento interno del laboratorio y su versión.</w:t>
      </w:r>
    </w:p>
    <w:p w14:paraId="3F74DEC4" w14:textId="4FAF6C16" w:rsidR="00D20969" w:rsidRPr="00D20969" w:rsidRDefault="00D20969" w:rsidP="00D20969">
      <w:pPr>
        <w:pStyle w:val="Prrafodelista"/>
        <w:numPr>
          <w:ilvl w:val="0"/>
          <w:numId w:val="23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Si el laboratorio</w:t>
      </w:r>
      <w:r w:rsidRPr="00D20969">
        <w:rPr>
          <w:rFonts w:ascii="Calibri Light" w:hAnsi="Calibri Light"/>
          <w:sz w:val="22"/>
          <w:szCs w:val="22"/>
        </w:rPr>
        <w:t xml:space="preserve"> ha</w:t>
      </w:r>
      <w:r>
        <w:rPr>
          <w:rFonts w:ascii="Calibri Light" w:hAnsi="Calibri Light"/>
          <w:sz w:val="22"/>
          <w:szCs w:val="22"/>
        </w:rPr>
        <w:t xml:space="preserve"> visto la necesidad de</w:t>
      </w:r>
      <w:r w:rsidRPr="00D20969">
        <w:rPr>
          <w:rFonts w:ascii="Calibri Light" w:hAnsi="Calibri Light"/>
          <w:sz w:val="22"/>
          <w:szCs w:val="22"/>
        </w:rPr>
        <w:t xml:space="preserve"> desarrollar un procedimiento</w:t>
      </w:r>
      <w:r w:rsidR="003D3542">
        <w:rPr>
          <w:rFonts w:ascii="Calibri Light" w:hAnsi="Calibri Light"/>
          <w:sz w:val="22"/>
          <w:szCs w:val="22"/>
        </w:rPr>
        <w:t xml:space="preserve"> </w:t>
      </w:r>
      <w:r w:rsidRPr="00D20969">
        <w:rPr>
          <w:rFonts w:ascii="Calibri Light" w:hAnsi="Calibri Light"/>
          <w:sz w:val="22"/>
          <w:szCs w:val="22"/>
        </w:rPr>
        <w:t>complementar</w:t>
      </w:r>
      <w:r w:rsidR="003D3542">
        <w:rPr>
          <w:rFonts w:ascii="Calibri Light" w:hAnsi="Calibri Light"/>
          <w:sz w:val="22"/>
          <w:szCs w:val="22"/>
        </w:rPr>
        <w:t>io</w:t>
      </w:r>
      <w:r w:rsidRPr="00D20969">
        <w:rPr>
          <w:rFonts w:ascii="Calibri Light" w:hAnsi="Calibri Light"/>
          <w:sz w:val="22"/>
          <w:szCs w:val="22"/>
        </w:rPr>
        <w:t xml:space="preserve">, se </w:t>
      </w:r>
      <w:r w:rsidR="005436B0">
        <w:rPr>
          <w:rFonts w:ascii="Calibri Light" w:hAnsi="Calibri Light"/>
          <w:sz w:val="22"/>
          <w:szCs w:val="22"/>
        </w:rPr>
        <w:t>debe indicar</w:t>
      </w:r>
      <w:r w:rsidRPr="00D20969">
        <w:rPr>
          <w:rFonts w:ascii="Calibri Light" w:hAnsi="Calibri Light"/>
          <w:sz w:val="22"/>
          <w:szCs w:val="22"/>
        </w:rPr>
        <w:t xml:space="preserve"> junto con la norma de ensayo, la</w:t>
      </w:r>
      <w:r w:rsidR="00B60889">
        <w:rPr>
          <w:rFonts w:ascii="Calibri Light" w:hAnsi="Calibri Light"/>
          <w:sz w:val="22"/>
          <w:szCs w:val="22"/>
        </w:rPr>
        <w:t xml:space="preserve"> </w:t>
      </w:r>
      <w:r w:rsidR="00B60889" w:rsidRPr="00D20969">
        <w:rPr>
          <w:rFonts w:ascii="Calibri Light" w:hAnsi="Calibri Light"/>
          <w:sz w:val="22"/>
          <w:szCs w:val="22"/>
        </w:rPr>
        <w:t xml:space="preserve">referencia a </w:t>
      </w:r>
      <w:r w:rsidR="00B60889">
        <w:rPr>
          <w:rFonts w:ascii="Calibri Light" w:hAnsi="Calibri Light"/>
          <w:sz w:val="22"/>
          <w:szCs w:val="22"/>
        </w:rPr>
        <w:t>dicho</w:t>
      </w:r>
      <w:r w:rsidR="00B60889" w:rsidRPr="00D20969">
        <w:rPr>
          <w:rFonts w:ascii="Calibri Light" w:hAnsi="Calibri Light"/>
          <w:sz w:val="22"/>
          <w:szCs w:val="22"/>
        </w:rPr>
        <w:t xml:space="preserve"> procedimiento</w:t>
      </w:r>
      <w:r w:rsidR="00B60889">
        <w:rPr>
          <w:rFonts w:ascii="Calibri Light" w:hAnsi="Calibri Light"/>
          <w:sz w:val="22"/>
          <w:szCs w:val="22"/>
        </w:rPr>
        <w:t xml:space="preserve"> (código interno y versión)</w:t>
      </w:r>
      <w:r w:rsidR="00B60889" w:rsidRPr="00D20969">
        <w:rPr>
          <w:rFonts w:ascii="Calibri Light" w:hAnsi="Calibri Light"/>
          <w:sz w:val="22"/>
          <w:szCs w:val="22"/>
        </w:rPr>
        <w:t>.</w:t>
      </w:r>
    </w:p>
    <w:p w14:paraId="48A5E67D" w14:textId="0DFD2391" w:rsidR="00D20969" w:rsidRDefault="00D20969" w:rsidP="008C64D9">
      <w:pPr>
        <w:pStyle w:val="Prrafodelista"/>
        <w:numPr>
          <w:ilvl w:val="0"/>
          <w:numId w:val="23"/>
        </w:numPr>
        <w:jc w:val="both"/>
        <w:rPr>
          <w:rFonts w:ascii="Calibri Light" w:hAnsi="Calibri Light"/>
          <w:sz w:val="22"/>
          <w:szCs w:val="22"/>
        </w:rPr>
      </w:pPr>
      <w:r w:rsidRPr="00D20969">
        <w:rPr>
          <w:rFonts w:ascii="Calibri Light" w:hAnsi="Calibri Light"/>
          <w:sz w:val="22"/>
          <w:szCs w:val="22"/>
        </w:rPr>
        <w:t xml:space="preserve">Si un laboratorio </w:t>
      </w:r>
      <w:r w:rsidR="003D3542">
        <w:rPr>
          <w:rFonts w:ascii="Calibri Light" w:hAnsi="Calibri Light"/>
          <w:sz w:val="22"/>
          <w:szCs w:val="22"/>
        </w:rPr>
        <w:t>proporciona</w:t>
      </w:r>
      <w:r w:rsidRPr="00D20969">
        <w:rPr>
          <w:rFonts w:ascii="Calibri Light" w:hAnsi="Calibri Light"/>
          <w:sz w:val="22"/>
          <w:szCs w:val="22"/>
        </w:rPr>
        <w:t xml:space="preserve"> servicios de ensayo para</w:t>
      </w:r>
      <w:r w:rsidR="005436B0">
        <w:rPr>
          <w:rFonts w:ascii="Calibri Light" w:hAnsi="Calibri Light"/>
          <w:sz w:val="22"/>
          <w:szCs w:val="22"/>
        </w:rPr>
        <w:t xml:space="preserve"> el</w:t>
      </w:r>
      <w:r w:rsidRPr="00D20969">
        <w:rPr>
          <w:rFonts w:ascii="Calibri Light" w:hAnsi="Calibri Light"/>
          <w:sz w:val="22"/>
          <w:szCs w:val="22"/>
        </w:rPr>
        <w:t xml:space="preserve"> cumplimiento de un reglamento técnico </w:t>
      </w:r>
      <w:r>
        <w:rPr>
          <w:rFonts w:ascii="Calibri Light" w:hAnsi="Calibri Light"/>
          <w:sz w:val="22"/>
          <w:szCs w:val="22"/>
        </w:rPr>
        <w:t>de la DGNTI</w:t>
      </w:r>
      <w:r w:rsidR="005436B0">
        <w:rPr>
          <w:rFonts w:ascii="Calibri Light" w:hAnsi="Calibri Light"/>
          <w:sz w:val="22"/>
          <w:szCs w:val="22"/>
        </w:rPr>
        <w:t>, y</w:t>
      </w:r>
      <w:r w:rsidRPr="00D20969">
        <w:rPr>
          <w:rFonts w:ascii="Calibri Light" w:hAnsi="Calibri Light"/>
          <w:sz w:val="22"/>
          <w:szCs w:val="22"/>
        </w:rPr>
        <w:t xml:space="preserve"> cumple con todas las condiciones respecto a</w:t>
      </w:r>
      <w:r w:rsidR="005436B0">
        <w:rPr>
          <w:rFonts w:ascii="Calibri Light" w:hAnsi="Calibri Light"/>
          <w:sz w:val="22"/>
          <w:szCs w:val="22"/>
        </w:rPr>
        <w:t>l</w:t>
      </w:r>
      <w:r w:rsidRPr="00D20969">
        <w:rPr>
          <w:rFonts w:ascii="Calibri Light" w:hAnsi="Calibri Light"/>
          <w:sz w:val="22"/>
          <w:szCs w:val="22"/>
        </w:rPr>
        <w:t xml:space="preserve"> método de ensayo, se puede incluir dentro </w:t>
      </w:r>
      <w:r w:rsidR="005436B0">
        <w:rPr>
          <w:rFonts w:ascii="Calibri Light" w:hAnsi="Calibri Light"/>
          <w:sz w:val="22"/>
          <w:szCs w:val="22"/>
        </w:rPr>
        <w:t>del alcance</w:t>
      </w:r>
      <w:r>
        <w:rPr>
          <w:rFonts w:ascii="Calibri Light" w:hAnsi="Calibri Light"/>
          <w:sz w:val="22"/>
          <w:szCs w:val="22"/>
        </w:rPr>
        <w:t xml:space="preserve"> la</w:t>
      </w:r>
      <w:r w:rsidRPr="00D20969">
        <w:rPr>
          <w:rFonts w:ascii="Calibri Light" w:hAnsi="Calibri Light"/>
          <w:sz w:val="22"/>
          <w:szCs w:val="22"/>
        </w:rPr>
        <w:t xml:space="preserve"> referencia </w:t>
      </w:r>
      <w:r w:rsidR="003D3542">
        <w:rPr>
          <w:rFonts w:ascii="Calibri Light" w:hAnsi="Calibri Light"/>
          <w:sz w:val="22"/>
          <w:szCs w:val="22"/>
        </w:rPr>
        <w:t>a</w:t>
      </w:r>
      <w:r>
        <w:rPr>
          <w:rFonts w:ascii="Calibri Light" w:hAnsi="Calibri Light"/>
          <w:sz w:val="22"/>
          <w:szCs w:val="22"/>
        </w:rPr>
        <w:t xml:space="preserve">l </w:t>
      </w:r>
      <w:r w:rsidRPr="00D20969">
        <w:rPr>
          <w:rFonts w:ascii="Calibri Light" w:hAnsi="Calibri Light"/>
          <w:sz w:val="22"/>
          <w:szCs w:val="22"/>
        </w:rPr>
        <w:t>reglamento técnico respectivo y su versión.</w:t>
      </w:r>
    </w:p>
    <w:p w14:paraId="7A28C156" w14:textId="03A2D331" w:rsidR="00D20969" w:rsidRDefault="008C64D9" w:rsidP="008C64D9">
      <w:pPr>
        <w:pStyle w:val="Prrafodelista"/>
        <w:numPr>
          <w:ilvl w:val="0"/>
          <w:numId w:val="23"/>
        </w:numPr>
        <w:jc w:val="both"/>
        <w:rPr>
          <w:rFonts w:ascii="Calibri Light" w:hAnsi="Calibri Light"/>
          <w:sz w:val="22"/>
          <w:szCs w:val="22"/>
        </w:rPr>
      </w:pPr>
      <w:r w:rsidRPr="00D20969">
        <w:rPr>
          <w:rFonts w:ascii="Calibri Light" w:hAnsi="Calibri Light"/>
          <w:sz w:val="22"/>
          <w:szCs w:val="22"/>
        </w:rPr>
        <w:t xml:space="preserve">Cuando el laboratorio </w:t>
      </w:r>
      <w:r w:rsidR="003D3542">
        <w:rPr>
          <w:rFonts w:ascii="Calibri Light" w:hAnsi="Calibri Light"/>
          <w:sz w:val="22"/>
          <w:szCs w:val="22"/>
        </w:rPr>
        <w:t>requiera</w:t>
      </w:r>
      <w:r w:rsidRPr="00D20969">
        <w:rPr>
          <w:rFonts w:ascii="Calibri Light" w:hAnsi="Calibri Light"/>
          <w:sz w:val="22"/>
          <w:szCs w:val="22"/>
        </w:rPr>
        <w:t xml:space="preserve"> que algunas de sus pruebas o ensayos sean objeto de reconocimiento internacional, es necesario utilizar referencias internacionales.</w:t>
      </w:r>
    </w:p>
    <w:p w14:paraId="1632BBFA" w14:textId="14606B75" w:rsidR="00E50C4F" w:rsidRDefault="00D20969" w:rsidP="00B36168">
      <w:pPr>
        <w:pStyle w:val="Prrafodelista"/>
        <w:numPr>
          <w:ilvl w:val="0"/>
          <w:numId w:val="23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Las normas o procedimientos incluidos en el alcance deberán ser siempre las últimas ediciones publicadas por el organismo de normalización correspondiente (nacional o internacional).</w:t>
      </w:r>
    </w:p>
    <w:p w14:paraId="79ADB24C" w14:textId="77777777" w:rsidR="00B36168" w:rsidRDefault="00B36168" w:rsidP="00B36168">
      <w:pPr>
        <w:pStyle w:val="Prrafodelista"/>
        <w:jc w:val="both"/>
        <w:rPr>
          <w:rFonts w:ascii="Calibri Light" w:hAnsi="Calibri Light"/>
          <w:sz w:val="22"/>
          <w:szCs w:val="22"/>
        </w:rPr>
      </w:pPr>
    </w:p>
    <w:p w14:paraId="4EA184B3" w14:textId="77777777" w:rsidR="0043559A" w:rsidRPr="00B36168" w:rsidRDefault="0043559A" w:rsidP="00B36168">
      <w:pPr>
        <w:pStyle w:val="Prrafodelista"/>
        <w:jc w:val="both"/>
        <w:rPr>
          <w:rFonts w:ascii="Calibri Light" w:hAnsi="Calibri Light"/>
          <w:sz w:val="22"/>
          <w:szCs w:val="22"/>
        </w:rPr>
      </w:pPr>
    </w:p>
    <w:bookmarkEnd w:id="11"/>
    <w:p w14:paraId="1F2207D1" w14:textId="75322A9E" w:rsidR="009B27B6" w:rsidRDefault="009B27B6" w:rsidP="005436B0">
      <w:pPr>
        <w:pStyle w:val="Prrafodelista"/>
        <w:numPr>
          <w:ilvl w:val="0"/>
          <w:numId w:val="22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r>
        <w:rPr>
          <w:rFonts w:ascii="Calibri Light" w:hAnsi="Calibri Light"/>
          <w:b/>
          <w:spacing w:val="-2"/>
          <w:sz w:val="22"/>
          <w:szCs w:val="22"/>
        </w:rPr>
        <w:t>ANEXOS SOLICITADOS</w:t>
      </w:r>
    </w:p>
    <w:p w14:paraId="025B5441" w14:textId="77777777" w:rsidR="00B36168" w:rsidRPr="003C0417" w:rsidRDefault="00B36168" w:rsidP="00BD51C2">
      <w:pPr>
        <w:suppressAutoHyphens/>
        <w:jc w:val="both"/>
        <w:rPr>
          <w:rFonts w:ascii="Calibri Light" w:hAnsi="Calibri Light"/>
          <w:b/>
          <w:spacing w:val="-2"/>
          <w:sz w:val="12"/>
          <w:szCs w:val="12"/>
        </w:rPr>
      </w:pPr>
    </w:p>
    <w:p w14:paraId="3EE2E5DF" w14:textId="723DE20F" w:rsidR="00B36168" w:rsidRDefault="00B36168" w:rsidP="00BD51C2">
      <w:pPr>
        <w:suppressAutoHyphens/>
        <w:jc w:val="both"/>
        <w:rPr>
          <w:rFonts w:ascii="Calibri Light" w:hAnsi="Calibri Light"/>
          <w:bCs/>
          <w:spacing w:val="-2"/>
          <w:sz w:val="22"/>
          <w:szCs w:val="22"/>
        </w:rPr>
      </w:pPr>
      <w:r w:rsidRPr="00B36168">
        <w:rPr>
          <w:rFonts w:ascii="Calibri Light" w:hAnsi="Calibri Light"/>
          <w:bCs/>
          <w:spacing w:val="-2"/>
          <w:sz w:val="22"/>
          <w:szCs w:val="22"/>
        </w:rPr>
        <w:t>El laboratorio solicitante dependiendo del trámite debe entregar junto a este documento los anexos solicitados, si algún anexo citado no le aplica, debe suministrar una nota justificativa firmada por el representante legal o apoderado.</w:t>
      </w:r>
      <w:r>
        <w:rPr>
          <w:rFonts w:ascii="Calibri Light" w:hAnsi="Calibri Light"/>
          <w:bCs/>
          <w:spacing w:val="-2"/>
          <w:sz w:val="22"/>
          <w:szCs w:val="22"/>
        </w:rPr>
        <w:t xml:space="preserve"> A continuación</w:t>
      </w:r>
      <w:r w:rsidR="003D3542">
        <w:rPr>
          <w:rFonts w:ascii="Calibri Light" w:hAnsi="Calibri Light"/>
          <w:bCs/>
          <w:spacing w:val="-2"/>
          <w:sz w:val="22"/>
          <w:szCs w:val="22"/>
        </w:rPr>
        <w:t>,</w:t>
      </w:r>
      <w:r>
        <w:rPr>
          <w:rFonts w:ascii="Calibri Light" w:hAnsi="Calibri Light"/>
          <w:bCs/>
          <w:spacing w:val="-2"/>
          <w:sz w:val="22"/>
          <w:szCs w:val="22"/>
        </w:rPr>
        <w:t xml:space="preserve"> se presenta el cuadro de trámite y el listado de los anexos.</w:t>
      </w:r>
    </w:p>
    <w:p w14:paraId="3D3AABA2" w14:textId="77777777" w:rsidR="00B36168" w:rsidRPr="003C0417" w:rsidRDefault="00B36168" w:rsidP="00BD51C2">
      <w:pPr>
        <w:suppressAutoHyphens/>
        <w:jc w:val="both"/>
        <w:rPr>
          <w:rFonts w:ascii="Calibri Light" w:hAnsi="Calibri Light"/>
          <w:bCs/>
          <w:spacing w:val="-2"/>
          <w:sz w:val="12"/>
          <w:szCs w:val="12"/>
        </w:rPr>
      </w:pPr>
    </w:p>
    <w:tbl>
      <w:tblPr>
        <w:tblStyle w:val="Tablaconcuadrcula"/>
        <w:tblW w:w="10632" w:type="dxa"/>
        <w:tblInd w:w="-318" w:type="dxa"/>
        <w:tblLook w:val="04A0" w:firstRow="1" w:lastRow="0" w:firstColumn="1" w:lastColumn="0" w:noHBand="0" w:noVBand="1"/>
      </w:tblPr>
      <w:tblGrid>
        <w:gridCol w:w="1304"/>
        <w:gridCol w:w="406"/>
        <w:gridCol w:w="406"/>
        <w:gridCol w:w="407"/>
        <w:gridCol w:w="406"/>
        <w:gridCol w:w="406"/>
        <w:gridCol w:w="407"/>
        <w:gridCol w:w="408"/>
        <w:gridCol w:w="407"/>
        <w:gridCol w:w="40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7F7AB9" w14:paraId="6F8933BC" w14:textId="77777777" w:rsidTr="007F7AB9">
        <w:tc>
          <w:tcPr>
            <w:tcW w:w="1304" w:type="dxa"/>
            <w:vMerge w:val="restart"/>
            <w:shd w:val="clear" w:color="auto" w:fill="F2F2F2" w:themeFill="background1" w:themeFillShade="F2"/>
            <w:vAlign w:val="center"/>
          </w:tcPr>
          <w:p w14:paraId="1260F348" w14:textId="6C268DBB" w:rsidR="007F7AB9" w:rsidRPr="007F7AB9" w:rsidRDefault="007F7AB9" w:rsidP="007F7AB9">
            <w:pPr>
              <w:suppressAutoHyphens/>
              <w:jc w:val="center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7F7AB9">
              <w:rPr>
                <w:rFonts w:ascii="Calibri Light" w:hAnsi="Calibri Light"/>
                <w:b/>
                <w:spacing w:val="-2"/>
                <w:sz w:val="22"/>
                <w:szCs w:val="22"/>
              </w:rPr>
              <w:t>TRÁMITE</w:t>
            </w:r>
          </w:p>
        </w:tc>
        <w:tc>
          <w:tcPr>
            <w:tcW w:w="9328" w:type="dxa"/>
            <w:gridSpan w:val="22"/>
            <w:shd w:val="clear" w:color="auto" w:fill="F2F2F2" w:themeFill="background1" w:themeFillShade="F2"/>
          </w:tcPr>
          <w:p w14:paraId="37C73000" w14:textId="60B6BB61" w:rsidR="007F7AB9" w:rsidRPr="007F7AB9" w:rsidRDefault="007F7AB9" w:rsidP="007F7AB9">
            <w:pPr>
              <w:suppressAutoHyphens/>
              <w:jc w:val="center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7F7AB9">
              <w:rPr>
                <w:rFonts w:ascii="Calibri Light" w:hAnsi="Calibri Light"/>
                <w:b/>
                <w:spacing w:val="-2"/>
                <w:sz w:val="22"/>
                <w:szCs w:val="22"/>
              </w:rPr>
              <w:t>ANEXOS SOLICITADOS</w:t>
            </w:r>
          </w:p>
        </w:tc>
      </w:tr>
      <w:tr w:rsidR="007F7AB9" w14:paraId="09218FE0" w14:textId="77777777" w:rsidTr="007F7AB9">
        <w:tc>
          <w:tcPr>
            <w:tcW w:w="1304" w:type="dxa"/>
            <w:vMerge/>
            <w:shd w:val="clear" w:color="auto" w:fill="F2F2F2" w:themeFill="background1" w:themeFillShade="F2"/>
          </w:tcPr>
          <w:p w14:paraId="7D9294ED" w14:textId="3EA1E40C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7B683C02" w14:textId="2C20D4D2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68D318ED" w14:textId="0291377D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05703436" w14:textId="180A568F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3C8FB59D" w14:textId="5FA75C81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dxa"/>
            <w:shd w:val="clear" w:color="auto" w:fill="EEECE1" w:themeFill="background2"/>
            <w:vAlign w:val="center"/>
          </w:tcPr>
          <w:p w14:paraId="70371223" w14:textId="3294A651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0BBFBB35" w14:textId="0BBD4905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408" w:type="dxa"/>
            <w:shd w:val="clear" w:color="auto" w:fill="EEECE1" w:themeFill="background2"/>
            <w:vAlign w:val="center"/>
          </w:tcPr>
          <w:p w14:paraId="557DA8B5" w14:textId="77A70540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50BE1A65" w14:textId="5D81708B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407" w:type="dxa"/>
            <w:shd w:val="clear" w:color="auto" w:fill="EEECE1" w:themeFill="background2"/>
            <w:vAlign w:val="center"/>
          </w:tcPr>
          <w:p w14:paraId="28076B16" w14:textId="49C76DEC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3FA3EF07" w14:textId="1D6325A8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0F15B6B0" w14:textId="7B7C00A9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4F0E3AEE" w14:textId="26F1FB06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6FF790C1" w14:textId="7527AF09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07792338" w14:textId="660CBBFC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4D48CC6C" w14:textId="0FA5EC6B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7CD72419" w14:textId="15A4181E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6490BD41" w14:textId="0BD91995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1FB94F4A" w14:textId="6563FCE5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23239A35" w14:textId="6C86FAEC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27DFB24E" w14:textId="070F5622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4BC82603" w14:textId="1F3C19F0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14:paraId="58672C76" w14:textId="048B450F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22</w:t>
            </w:r>
          </w:p>
        </w:tc>
      </w:tr>
      <w:tr w:rsidR="007F7AB9" w14:paraId="07027C04" w14:textId="77777777" w:rsidTr="007F7AB9">
        <w:tc>
          <w:tcPr>
            <w:tcW w:w="1304" w:type="dxa"/>
          </w:tcPr>
          <w:p w14:paraId="63B68835" w14:textId="77777777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 xml:space="preserve">Acreditación Inicial / </w:t>
            </w:r>
          </w:p>
          <w:p w14:paraId="67993227" w14:textId="6C945003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Renovación</w:t>
            </w:r>
          </w:p>
        </w:tc>
        <w:tc>
          <w:tcPr>
            <w:tcW w:w="406" w:type="dxa"/>
            <w:vAlign w:val="center"/>
          </w:tcPr>
          <w:p w14:paraId="7B2601B1" w14:textId="3884391D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7C1BE958" w14:textId="438FF250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55D3D386" w14:textId="044FCCAB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3A668D94" w14:textId="046B7B4A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6" w:type="dxa"/>
            <w:vAlign w:val="center"/>
          </w:tcPr>
          <w:p w14:paraId="0B522EB3" w14:textId="2A657E15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6AD64AE3" w14:textId="12A2A7F3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8" w:type="dxa"/>
            <w:vAlign w:val="center"/>
          </w:tcPr>
          <w:p w14:paraId="3A03D9B5" w14:textId="0511D139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40C3B651" w14:textId="1794372D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2F3618CB" w14:textId="2C15670E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961F5A4" w14:textId="4C1F5648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E1982DF" w14:textId="693DEBF5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3BE8D3D" w14:textId="0792141D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003D2A0A" w14:textId="0A1A448D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582830C" w14:textId="2CC4888D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AEA2CCB" w14:textId="0AB74CF6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4C529E8" w14:textId="351034A3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5AE59208" w14:textId="49C01EB1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4201433" w14:textId="6A663F18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DB3B375" w14:textId="6F8F70E7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01F85B8F" w14:textId="6CEB516A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FDD3E70" w14:textId="1A9F4752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55B11F16" w14:textId="6B7FD959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620AF4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</w:tr>
      <w:tr w:rsidR="007F7AB9" w14:paraId="3740902E" w14:textId="77777777" w:rsidTr="007F7AB9">
        <w:tc>
          <w:tcPr>
            <w:tcW w:w="1304" w:type="dxa"/>
          </w:tcPr>
          <w:p w14:paraId="055C63F2" w14:textId="7CB69AAA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pacing w:val="-2"/>
                <w:sz w:val="22"/>
                <w:szCs w:val="22"/>
              </w:rPr>
              <w:t>Ampliación del alcance</w:t>
            </w:r>
          </w:p>
        </w:tc>
        <w:tc>
          <w:tcPr>
            <w:tcW w:w="406" w:type="dxa"/>
            <w:vAlign w:val="center"/>
          </w:tcPr>
          <w:p w14:paraId="4473011F" w14:textId="77777777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AFEE3AC" w14:textId="22C20CE4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6F70F60D" w14:textId="77777777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B9C563E" w14:textId="77777777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7A57CBD" w14:textId="77777777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07" w:type="dxa"/>
            <w:vAlign w:val="center"/>
          </w:tcPr>
          <w:p w14:paraId="42AF2DEF" w14:textId="5294326A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8" w:type="dxa"/>
            <w:vAlign w:val="center"/>
          </w:tcPr>
          <w:p w14:paraId="55820A68" w14:textId="1A5EEB98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78D616CA" w14:textId="4680ECF3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07" w:type="dxa"/>
            <w:vAlign w:val="center"/>
          </w:tcPr>
          <w:p w14:paraId="48352983" w14:textId="5B0F1219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3A86503F" w14:textId="6C363188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DC14991" w14:textId="7617102F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0B3020DC" w14:textId="6DD4DCEC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506961F3" w14:textId="1A2C41B2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9E651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75DF92CC" w14:textId="77777777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D0F8F0D" w14:textId="77777777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8EFB1C6" w14:textId="4F29DE64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E93697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1E83E0C8" w14:textId="77777777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4532934" w14:textId="38DD0520" w:rsidR="007F7AB9" w:rsidRDefault="006C4FB2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456093D8" w14:textId="114BB0AC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514AB26" w14:textId="6779B000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4F696F1" w14:textId="748D07E1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  <w:r w:rsidRPr="000E3BC1">
              <w:rPr>
                <w:rFonts w:ascii="Calibri Light" w:hAnsi="Calibri Light" w:cs="Arial"/>
                <w:color w:val="262626" w:themeColor="text1" w:themeTint="D9"/>
                <w:sz w:val="18"/>
                <w:szCs w:val="18"/>
              </w:rPr>
              <w:sym w:font="Wingdings 2" w:char="F098"/>
            </w:r>
          </w:p>
        </w:tc>
        <w:tc>
          <w:tcPr>
            <w:tcW w:w="436" w:type="dxa"/>
            <w:vAlign w:val="center"/>
          </w:tcPr>
          <w:p w14:paraId="23094FA1" w14:textId="77777777" w:rsidR="007F7AB9" w:rsidRDefault="007F7AB9" w:rsidP="007F7AB9">
            <w:pPr>
              <w:suppressAutoHyphens/>
              <w:jc w:val="center"/>
              <w:rPr>
                <w:rFonts w:ascii="Calibri Light" w:hAnsi="Calibri Light"/>
                <w:bCs/>
                <w:spacing w:val="-2"/>
                <w:sz w:val="22"/>
                <w:szCs w:val="22"/>
              </w:rPr>
            </w:pPr>
          </w:p>
        </w:tc>
      </w:tr>
    </w:tbl>
    <w:p w14:paraId="2A8E3AAF" w14:textId="77777777" w:rsidR="00B36168" w:rsidRDefault="00B36168" w:rsidP="00BD51C2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35A2754E" w14:textId="4D8080CD" w:rsidR="006C4FB2" w:rsidRPr="006C4FB2" w:rsidRDefault="00905197" w:rsidP="00BD51C2">
      <w:pPr>
        <w:suppressAutoHyphens/>
        <w:jc w:val="both"/>
        <w:rPr>
          <w:rFonts w:ascii="Calibri Light" w:hAnsi="Calibri Light"/>
          <w:bCs/>
          <w:i/>
          <w:iCs/>
          <w:spacing w:val="-2"/>
          <w:sz w:val="22"/>
          <w:szCs w:val="22"/>
        </w:rPr>
      </w:pPr>
      <w:r w:rsidRPr="00905197">
        <w:rPr>
          <w:rFonts w:ascii="Calibri Light" w:hAnsi="Calibri Light"/>
          <w:b/>
          <w:spacing w:val="-2"/>
          <w:sz w:val="22"/>
          <w:szCs w:val="22"/>
        </w:rPr>
        <w:t>LISTADO DE ANEXOS</w:t>
      </w:r>
      <w:r>
        <w:rPr>
          <w:rFonts w:ascii="Calibri Light" w:hAnsi="Calibri Light"/>
          <w:bCs/>
          <w:i/>
          <w:iCs/>
          <w:spacing w:val="-2"/>
          <w:sz w:val="22"/>
          <w:szCs w:val="22"/>
        </w:rPr>
        <w:t xml:space="preserve"> (</w:t>
      </w:r>
      <w:r w:rsidR="006C4FB2" w:rsidRPr="006C4FB2">
        <w:rPr>
          <w:rFonts w:ascii="Calibri Light" w:hAnsi="Calibri Light"/>
          <w:bCs/>
          <w:i/>
          <w:iCs/>
          <w:spacing w:val="-2"/>
          <w:sz w:val="22"/>
          <w:szCs w:val="22"/>
        </w:rPr>
        <w:t xml:space="preserve">Favor seleccionar los anexos que </w:t>
      </w:r>
      <w:r w:rsidR="006C4FB2">
        <w:rPr>
          <w:rFonts w:ascii="Calibri Light" w:hAnsi="Calibri Light"/>
          <w:bCs/>
          <w:i/>
          <w:iCs/>
          <w:spacing w:val="-2"/>
          <w:sz w:val="22"/>
          <w:szCs w:val="22"/>
        </w:rPr>
        <w:t>se han sido entregados</w:t>
      </w:r>
      <w:r>
        <w:rPr>
          <w:rFonts w:ascii="Calibri Light" w:hAnsi="Calibri Light"/>
          <w:bCs/>
          <w:i/>
          <w:iCs/>
          <w:spacing w:val="-2"/>
          <w:sz w:val="22"/>
          <w:szCs w:val="22"/>
        </w:rPr>
        <w:t>)</w:t>
      </w:r>
    </w:p>
    <w:tbl>
      <w:tblPr>
        <w:tblStyle w:val="Sombreadomedio2-nfasis5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  <w:gridCol w:w="567"/>
      </w:tblGrid>
      <w:tr w:rsidR="00BD51C2" w:rsidRPr="00E93697" w14:paraId="0F1C25AA" w14:textId="77777777" w:rsidTr="00905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8A9005" w14:textId="48C67F87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 w:cs="Arial"/>
                <w:color w:val="auto"/>
                <w:sz w:val="22"/>
                <w:szCs w:val="22"/>
                <w:lang w:val="pt-BR"/>
              </w:rPr>
            </w:pPr>
            <w:bookmarkStart w:id="12" w:name="_Hlk177669129"/>
            <w:r w:rsidRPr="00251F85">
              <w:rPr>
                <w:rFonts w:ascii="Calibri Light" w:hAnsi="Calibri Light"/>
                <w:color w:val="auto"/>
                <w:sz w:val="22"/>
                <w:szCs w:val="22"/>
                <w:lang w:val="pt-BR"/>
              </w:rPr>
              <w:t>ANEXO 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C3F771" w14:textId="266A270C" w:rsidR="00BD51C2" w:rsidRPr="00BD51C2" w:rsidRDefault="00A51B85" w:rsidP="00C92744">
            <w:pPr>
              <w:jc w:val="both"/>
              <w:rPr>
                <w:rFonts w:ascii="Calibri Light" w:hAnsi="Calibri Light" w:cs="Arial"/>
                <w:b w:val="0"/>
                <w:color w:val="auto"/>
                <w:sz w:val="22"/>
                <w:szCs w:val="22"/>
                <w:highlight w:val="lightGray"/>
              </w:rPr>
            </w:pPr>
            <w:r>
              <w:rPr>
                <w:rFonts w:ascii="Calibri Light" w:hAnsi="Calibri Light" w:cs="Arial"/>
                <w:b w:val="0"/>
                <w:color w:val="auto"/>
                <w:sz w:val="22"/>
                <w:szCs w:val="22"/>
              </w:rPr>
              <w:t>Documentación de constitución legal del laboratorio.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F88BE8" w14:textId="77777777" w:rsidR="00BD51C2" w:rsidRPr="00BD51C2" w:rsidRDefault="00BD51C2" w:rsidP="00C92744">
            <w:pPr>
              <w:spacing w:before="60" w:after="60"/>
              <w:jc w:val="center"/>
              <w:rPr>
                <w:rFonts w:ascii="Calibri Light" w:hAnsi="Calibri Light" w:cs="Arial"/>
                <w:strike/>
                <w:color w:val="auto"/>
                <w:sz w:val="20"/>
                <w:highlight w:val="lightGray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54FF7612" w14:textId="77777777" w:rsidTr="00905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DDB131" w14:textId="50F57D32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E374BF" w14:textId="77777777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Alcance de la acreditación.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02BC53" w14:textId="77777777" w:rsidR="00BD51C2" w:rsidRPr="00E93697" w:rsidRDefault="00BD51C2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617091DF" w14:textId="77777777" w:rsidTr="00905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617A09" w14:textId="05DCDF50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3: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93A1E2" w14:textId="5032EEE4" w:rsidR="00BD51C2" w:rsidRPr="00251F85" w:rsidRDefault="00CE2089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Cs/>
                <w:sz w:val="22"/>
                <w:szCs w:val="22"/>
              </w:rPr>
              <w:t>Lista</w:t>
            </w:r>
            <w:r w:rsidR="00BD51C2"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 de documentos del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="00BD51C2"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istema de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>g</w:t>
            </w:r>
            <w:r w:rsidR="00BD51C2" w:rsidRPr="00251F85">
              <w:rPr>
                <w:rFonts w:ascii="Calibri Light" w:hAnsi="Calibri Light" w:cs="Arial"/>
                <w:bCs/>
                <w:sz w:val="22"/>
                <w:szCs w:val="22"/>
              </w:rPr>
              <w:t>estión.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B6232F" w14:textId="77777777" w:rsidR="00BD51C2" w:rsidRPr="00E93697" w:rsidRDefault="00BD51C2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660E034A" w14:textId="77777777" w:rsidTr="00905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990303" w14:textId="27E316D8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4: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154C41" w14:textId="48699CB7" w:rsidR="00BD51C2" w:rsidRPr="00251F85" w:rsidRDefault="00BD51C2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Análisis de riesgos a la imparcialidad,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 xml:space="preserve">y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análisis de 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riesgos de las actividades del </w:t>
            </w:r>
            <w:r w:rsidR="006B643F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l</w:t>
            </w:r>
            <w:r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aboratorio</w:t>
            </w:r>
            <w:r w:rsidRPr="00251F85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 xml:space="preserve"> con acciones para abordar riesgos y oportunidades de mejora</w:t>
            </w:r>
            <w:r w:rsidR="006C4FB2">
              <w:rPr>
                <w:rFonts w:ascii="Calibri Light" w:hAnsi="Calibri Light" w:cs="Arial"/>
                <w:iCs/>
                <w:spacing w:val="-2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1B1BFF" w14:textId="77777777" w:rsidR="00BD51C2" w:rsidRPr="00E93697" w:rsidRDefault="00BD51C2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067049E3" w14:textId="77777777" w:rsidTr="00905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A11F40" w14:textId="0F66B428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5: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38AD45" w14:textId="03330B06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Documentación del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istema de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>g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estión.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5C13CC" w14:textId="77777777" w:rsidR="00BD51C2" w:rsidRPr="00E93697" w:rsidRDefault="00BD51C2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11420070" w14:textId="77777777" w:rsidTr="00905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CF359A" w14:textId="6DE21B5D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6: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44807E5" w14:textId="43A86B73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Procedimientos de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>t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écnicos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63C9CF" w14:textId="77777777" w:rsidR="00BD51C2" w:rsidRPr="00E93697" w:rsidRDefault="00BD51C2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003E59B7" w14:textId="77777777" w:rsidTr="00905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17944B" w14:textId="47EF7B14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7: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A0BF4A" w14:textId="201710E6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Tabla cruzada del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cumplimiento de los requisitos de la Norma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ISO/IEC 17025</w:t>
            </w:r>
            <w:r w:rsidR="006C4FB2">
              <w:rPr>
                <w:rFonts w:ascii="Calibri Light" w:hAnsi="Calibri Light"/>
                <w:spacing w:val="-2"/>
                <w:sz w:val="22"/>
                <w:szCs w:val="22"/>
              </w:rPr>
              <w:t>:2017.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D73CA4" w14:textId="77777777" w:rsidR="00BD51C2" w:rsidRPr="00E93697" w:rsidRDefault="00BD51C2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78A65BAA" w14:textId="77777777" w:rsidTr="00905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0477F3" w14:textId="5718EE67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8: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7AA782" w14:textId="4A0D6B69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Listado de equipos, con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 xml:space="preserve">el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procedimiento para su cuidado.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78DC40" w14:textId="77777777" w:rsidR="00BD51C2" w:rsidRPr="00E93697" w:rsidRDefault="00BD51C2" w:rsidP="00C92744">
            <w:pPr>
              <w:spacing w:before="60" w:after="60"/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5650FD5B" w14:textId="77777777" w:rsidTr="00905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176F7D" w14:textId="05C95E24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9: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1CC316" w14:textId="77777777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  <w:t>Programa de calibración, junto con los certificados de calibración y demostración de la trazabilidad metrológica.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74F111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7F6849C1" w14:textId="77777777" w:rsidTr="00905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146046" w14:textId="7797A153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10: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BE63ED" w14:textId="77777777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Listado de patrones de calibración interna.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0C56BD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552386D6" w14:textId="77777777" w:rsidTr="00905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E25AB0" w14:textId="2F336135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BDE93B" w14:textId="77777777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sz w:val="22"/>
                <w:szCs w:val="22"/>
              </w:rPr>
              <w:t>Listado de materiales de referencia.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A9475E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1392396E" w14:textId="77777777" w:rsidTr="00905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F8A798" w14:textId="609561DA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42429E" w14:textId="77777777" w:rsidR="00BD51C2" w:rsidRPr="00251F85" w:rsidRDefault="00BD51C2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Listado de comparación de inter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laboratorio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s y/o ensayos de aptitud realizados, junto con los resultados obtenidos y plan de participación futuras.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027D6A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0AFF2232" w14:textId="77777777" w:rsidTr="00905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B1F66B" w14:textId="3B9A29A7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13: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474F53" w14:textId="7EFC8ACE" w:rsidR="00BD51C2" w:rsidRPr="00251F85" w:rsidRDefault="00BD51C2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Ejemplo de informe de ensayo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s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 xml:space="preserve">con la 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lista de las personas firmantes.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BADEB9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2C851DF4" w14:textId="77777777" w:rsidTr="00905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CF9A79" w14:textId="4C4C288F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14: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660AA5" w14:textId="4D32AD7E" w:rsidR="00BD51C2" w:rsidRPr="00251F85" w:rsidRDefault="00BD51C2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Organigrama</w:t>
            </w:r>
            <w:r w:rsidR="006C4FB2"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 xml:space="preserve">del </w:t>
            </w:r>
            <w:r w:rsidR="006C4FB2">
              <w:rPr>
                <w:rFonts w:ascii="Calibri Light" w:hAnsi="Calibri Light"/>
                <w:spacing w:val="-2"/>
                <w:sz w:val="22"/>
                <w:szCs w:val="22"/>
              </w:rPr>
              <w:t>l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>aboratorio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B32AFE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732DFCA1" w14:textId="77777777" w:rsidTr="00905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DADEA7" w14:textId="08005899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15: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9C6B4F" w14:textId="5F98D546" w:rsidR="00BD51C2" w:rsidRPr="00251F85" w:rsidRDefault="006C4FB2" w:rsidP="00C92744">
            <w:pPr>
              <w:jc w:val="both"/>
              <w:rPr>
                <w:rFonts w:ascii="Calibri Light" w:hAnsi="Calibri Light" w:cs="Arial"/>
                <w:bCs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R</w:t>
            </w:r>
            <w:r w:rsidR="00BD51C2" w:rsidRPr="00251F85">
              <w:rPr>
                <w:rFonts w:ascii="Calibri Light" w:hAnsi="Calibri Light"/>
                <w:spacing w:val="-2"/>
                <w:sz w:val="22"/>
                <w:szCs w:val="22"/>
              </w:rPr>
              <w:t>equisitos para las instalaciones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="00BD51C2" w:rsidRPr="00251F85">
              <w:rPr>
                <w:rFonts w:ascii="Calibri Light" w:hAnsi="Calibri Light"/>
                <w:spacing w:val="-2"/>
                <w:sz w:val="22"/>
                <w:szCs w:val="22"/>
              </w:rPr>
              <w:t>y condiciones ambientales genéricas</w:t>
            </w:r>
            <w:r>
              <w:rPr>
                <w:rFonts w:ascii="Calibri Light" w:hAnsi="Calibri Light"/>
                <w:spacing w:val="-2"/>
                <w:sz w:val="22"/>
                <w:szCs w:val="22"/>
              </w:rPr>
              <w:t xml:space="preserve">; y el 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p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lano de ubicación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 xml:space="preserve"> del laboratorio.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CD89D9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15C9BCC4" w14:textId="77777777" w:rsidTr="00905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41B289" w14:textId="74EF65EA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bookmarkStart w:id="13" w:name="_Hlk177585415"/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16: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16B09F5" w14:textId="0724B313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Listado de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>p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ersonal relacionado con la acreditación.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269F430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bookmarkEnd w:id="13"/>
      <w:tr w:rsidR="00BD51C2" w:rsidRPr="00E93697" w14:paraId="6CFC46F3" w14:textId="77777777" w:rsidTr="00905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5B712F" w14:textId="07F9F389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17: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120AF1" w14:textId="77777777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spacing w:val="-2"/>
                <w:sz w:val="22"/>
                <w:szCs w:val="22"/>
              </w:rPr>
              <w:t>Procedimientos y plan de muestreo correspondientes.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3A848F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2E73287C" w14:textId="77777777" w:rsidTr="00905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3AD2C9" w14:textId="7E5D935F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18: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B54242" w14:textId="77777777" w:rsidR="00BD51C2" w:rsidRPr="00251F85" w:rsidRDefault="00BD51C2" w:rsidP="00C92744">
            <w:pPr>
              <w:jc w:val="both"/>
              <w:rPr>
                <w:rFonts w:ascii="Calibri Light" w:hAnsi="Calibri Light" w:cs="Arial"/>
                <w:b/>
                <w:sz w:val="22"/>
                <w:szCs w:val="22"/>
                <w:lang w:val="es-EC"/>
              </w:rPr>
            </w:pPr>
            <w:r w:rsidRPr="00251F85">
              <w:rPr>
                <w:rFonts w:ascii="Calibri Light" w:hAnsi="Calibri Light" w:cs="Arial"/>
                <w:spacing w:val="-2"/>
                <w:sz w:val="22"/>
                <w:szCs w:val="22"/>
              </w:rPr>
              <w:t>Evaluación de la incertidumbre de la medición.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BBC4A1" w14:textId="77777777" w:rsidR="00BD51C2" w:rsidRPr="00E93697" w:rsidRDefault="00BD51C2" w:rsidP="00C92744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337F4EA5" w14:textId="77777777" w:rsidTr="00905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E4E847" w14:textId="7B083D39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19: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AFAD5A" w14:textId="5E013F6A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Informe de la última auditoría interna, r</w:t>
            </w:r>
            <w:r w:rsidRPr="00251F85">
              <w:rPr>
                <w:rFonts w:ascii="Calibri Light" w:hAnsi="Calibri Light"/>
                <w:spacing w:val="-2"/>
                <w:sz w:val="22"/>
                <w:szCs w:val="22"/>
              </w:rPr>
              <w:t>ealizada con la Norma ISO/IEC 17025</w:t>
            </w:r>
            <w:r w:rsidR="006C4FB2">
              <w:rPr>
                <w:rFonts w:ascii="Calibri Light" w:hAnsi="Calibri Light"/>
                <w:spacing w:val="-2"/>
                <w:sz w:val="22"/>
                <w:szCs w:val="22"/>
              </w:rPr>
              <w:t>:2017.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9A536C" w14:textId="77777777" w:rsidR="00BD51C2" w:rsidRPr="00E93697" w:rsidRDefault="00BD51C2" w:rsidP="00C92744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3BB971C3" w14:textId="77777777" w:rsidTr="00905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F8E5CF" w14:textId="56A95BD6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20: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95162F" w14:textId="57753333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Informe de la última revisión por parte de la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>a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 xml:space="preserve">lta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>d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 xml:space="preserve">irección del </w:t>
            </w:r>
            <w:r w:rsidR="006C4FB2">
              <w:rPr>
                <w:rFonts w:ascii="Calibri Light" w:hAnsi="Calibri Light" w:cs="Arial"/>
                <w:bCs/>
                <w:sz w:val="22"/>
                <w:szCs w:val="22"/>
              </w:rPr>
              <w:t>l</w:t>
            </w:r>
            <w:r>
              <w:rPr>
                <w:rFonts w:ascii="Calibri Light" w:hAnsi="Calibri Light" w:cs="Arial"/>
                <w:bCs/>
                <w:sz w:val="22"/>
                <w:szCs w:val="22"/>
              </w:rPr>
              <w:t>aboratorio</w:t>
            </w:r>
            <w:r w:rsidRPr="00251F85">
              <w:rPr>
                <w:rFonts w:ascii="Calibri Light" w:hAnsi="Calibri Light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80D6B2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7C8D9616" w14:textId="77777777" w:rsidTr="00905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4E0C7F" w14:textId="1D9216E6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51F85">
              <w:rPr>
                <w:rFonts w:ascii="Calibri Light" w:hAnsi="Calibri Light"/>
                <w:color w:val="auto"/>
                <w:sz w:val="22"/>
                <w:szCs w:val="22"/>
              </w:rPr>
              <w:t>ANEXO 21: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4248FD" w14:textId="07A793DE" w:rsidR="00BD51C2" w:rsidRPr="00251F85" w:rsidRDefault="00BD51C2" w:rsidP="00C92744">
            <w:pPr>
              <w:pStyle w:val="Ttulo3"/>
              <w:tabs>
                <w:tab w:val="left" w:pos="284"/>
              </w:tabs>
              <w:jc w:val="both"/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  <w:t xml:space="preserve">Aseguramiento de la validez de los resultados, con </w:t>
            </w:r>
            <w:r w:rsidR="006C4FB2"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  <w:t>el</w:t>
            </w:r>
            <w:r w:rsidRPr="00251F85">
              <w:rPr>
                <w:rFonts w:ascii="Calibri Light" w:hAnsi="Calibri Light" w:cs="Arial"/>
                <w:bCs/>
                <w:i w:val="0"/>
                <w:iCs/>
                <w:sz w:val="22"/>
                <w:szCs w:val="22"/>
              </w:rPr>
              <w:t xml:space="preserve"> procedimiento de validación de métodos.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F6FE7A" w14:textId="77777777" w:rsidR="00BD51C2" w:rsidRPr="00E93697" w:rsidRDefault="00BD51C2" w:rsidP="00C92744">
            <w:pPr>
              <w:jc w:val="center"/>
              <w:rPr>
                <w:rFonts w:ascii="Calibri Light" w:hAnsi="Calibri Light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color w:val="auto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tr w:rsidR="00BD51C2" w:rsidRPr="00E93697" w14:paraId="73B8F641" w14:textId="77777777" w:rsidTr="009051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C3CF4A" w14:textId="78DFB9ED" w:rsidR="00BD51C2" w:rsidRPr="00251F85" w:rsidRDefault="00905197" w:rsidP="00C92744">
            <w:pPr>
              <w:spacing w:before="40" w:after="4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51F85">
              <w:rPr>
                <w:rFonts w:ascii="Calibri Light" w:hAnsi="Calibri Light"/>
                <w:sz w:val="22"/>
                <w:szCs w:val="22"/>
              </w:rPr>
              <w:t>ANEXO 22: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F4291F" w14:textId="77777777" w:rsidR="00BD51C2" w:rsidRPr="00251F85" w:rsidRDefault="00BD51C2" w:rsidP="00C9274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51F85">
              <w:rPr>
                <w:rFonts w:ascii="Calibri Light" w:hAnsi="Calibri Light" w:cs="Arial"/>
                <w:bCs/>
                <w:sz w:val="22"/>
                <w:szCs w:val="22"/>
                <w:lang w:val="es-EC"/>
              </w:rPr>
              <w:t>Requisitos de competencia del personal y hojas de vida del personal clave.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DA3891" w14:textId="77777777" w:rsidR="00BD51C2" w:rsidRPr="00E93697" w:rsidRDefault="00BD51C2" w:rsidP="00C92744">
            <w:pPr>
              <w:jc w:val="center"/>
              <w:rPr>
                <w:rFonts w:ascii="Calibri Light" w:hAnsi="Calibri Light" w:cs="Arial"/>
                <w:color w:val="000080"/>
                <w:sz w:val="20"/>
              </w:rPr>
            </w:pP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instrText xml:space="preserve"> FORMCHECKBOX </w:instrText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</w:r>
            <w:r w:rsidR="00000000">
              <w:rPr>
                <w:rFonts w:ascii="Calibri Light" w:hAnsi="Calibri Light" w:cs="Arial"/>
                <w:sz w:val="20"/>
                <w:highlight w:val="lightGray"/>
              </w:rPr>
              <w:fldChar w:fldCharType="separate"/>
            </w:r>
            <w:r w:rsidRPr="00BD51C2">
              <w:rPr>
                <w:rFonts w:ascii="Calibri Light" w:hAnsi="Calibri Light" w:cs="Arial"/>
                <w:sz w:val="20"/>
                <w:highlight w:val="lightGray"/>
              </w:rPr>
              <w:fldChar w:fldCharType="end"/>
            </w:r>
          </w:p>
        </w:tc>
      </w:tr>
      <w:bookmarkEnd w:id="12"/>
    </w:tbl>
    <w:p w14:paraId="07C56DF3" w14:textId="77777777" w:rsidR="009B27B6" w:rsidRDefault="009B27B6" w:rsidP="009B27B6">
      <w:pPr>
        <w:pStyle w:val="Prrafodelista"/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2F3BFF10" w14:textId="77777777" w:rsidR="00E534C0" w:rsidRDefault="00E534C0" w:rsidP="009B27B6">
      <w:pPr>
        <w:pStyle w:val="Prrafodelista"/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21839991" w14:textId="2F081593" w:rsidR="00FB3CEC" w:rsidRPr="005436B0" w:rsidRDefault="00905197" w:rsidP="005436B0">
      <w:pPr>
        <w:pStyle w:val="Prrafodelista"/>
        <w:numPr>
          <w:ilvl w:val="0"/>
          <w:numId w:val="22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bookmarkStart w:id="14" w:name="_Hlk177669278"/>
      <w:r>
        <w:rPr>
          <w:rFonts w:ascii="Calibri Light" w:hAnsi="Calibri Light"/>
          <w:b/>
          <w:spacing w:val="-2"/>
          <w:sz w:val="22"/>
          <w:szCs w:val="22"/>
        </w:rPr>
        <w:t xml:space="preserve">INDICACIONES PARA LOS </w:t>
      </w:r>
      <w:r w:rsidR="009B27B6">
        <w:rPr>
          <w:rFonts w:ascii="Calibri Light" w:hAnsi="Calibri Light"/>
          <w:b/>
          <w:spacing w:val="-2"/>
          <w:sz w:val="22"/>
          <w:szCs w:val="22"/>
        </w:rPr>
        <w:t xml:space="preserve">ANEXOS SOLICITADOS </w:t>
      </w:r>
    </w:p>
    <w:p w14:paraId="1F95C778" w14:textId="77777777" w:rsidR="00612072" w:rsidRPr="00612072" w:rsidRDefault="00612072" w:rsidP="00905197">
      <w:p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</w:p>
    <w:p w14:paraId="2244823B" w14:textId="5F30090C" w:rsidR="003C0417" w:rsidRPr="00B85834" w:rsidRDefault="00B85834" w:rsidP="00B85834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>4.1 Presentar</w:t>
      </w:r>
      <w:r w:rsidR="00974496" w:rsidRPr="00B85834">
        <w:rPr>
          <w:rFonts w:ascii="Calibri Light" w:hAnsi="Calibri Light"/>
          <w:spacing w:val="-2"/>
          <w:sz w:val="22"/>
          <w:szCs w:val="22"/>
        </w:rPr>
        <w:t xml:space="preserve"> como </w:t>
      </w:r>
      <w:r w:rsidR="00905197" w:rsidRPr="00B85834">
        <w:rPr>
          <w:rFonts w:ascii="Calibri Light" w:hAnsi="Calibri Light"/>
          <w:b/>
          <w:spacing w:val="-2"/>
          <w:sz w:val="20"/>
        </w:rPr>
        <w:t>ANEXO 1</w:t>
      </w:r>
      <w:r w:rsidR="00414941" w:rsidRPr="00B85834">
        <w:rPr>
          <w:rFonts w:ascii="Calibri Light" w:hAnsi="Calibri Light"/>
          <w:spacing w:val="-2"/>
          <w:sz w:val="22"/>
          <w:szCs w:val="22"/>
        </w:rPr>
        <w:t>,</w:t>
      </w:r>
      <w:r w:rsidR="00414941" w:rsidRPr="00B85834">
        <w:rPr>
          <w:rFonts w:ascii="Calibri Light" w:hAnsi="Calibri Light"/>
          <w:i/>
          <w:spacing w:val="-2"/>
          <w:sz w:val="22"/>
          <w:szCs w:val="22"/>
        </w:rPr>
        <w:t xml:space="preserve"> </w:t>
      </w:r>
      <w:r w:rsidR="00414941" w:rsidRPr="00B85834">
        <w:rPr>
          <w:rFonts w:ascii="Calibri Light" w:hAnsi="Calibri Light"/>
          <w:spacing w:val="-2"/>
          <w:sz w:val="22"/>
          <w:szCs w:val="22"/>
        </w:rPr>
        <w:t>la</w:t>
      </w:r>
      <w:r w:rsidR="00974496" w:rsidRPr="00B85834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="00974496" w:rsidRPr="00B85834">
        <w:rPr>
          <w:rFonts w:ascii="Calibri Light" w:hAnsi="Calibri Light"/>
          <w:spacing w:val="-2"/>
          <w:sz w:val="22"/>
          <w:szCs w:val="22"/>
        </w:rPr>
        <w:t xml:space="preserve">documentación justificativa </w:t>
      </w:r>
      <w:r w:rsidR="003C0417" w:rsidRPr="00B85834">
        <w:rPr>
          <w:rFonts w:ascii="Calibri Light" w:hAnsi="Calibri Light"/>
          <w:spacing w:val="-2"/>
          <w:sz w:val="22"/>
          <w:szCs w:val="22"/>
        </w:rPr>
        <w:t xml:space="preserve">de la constitución legal del </w:t>
      </w:r>
      <w:r w:rsidR="003C0417" w:rsidRPr="00B85834">
        <w:rPr>
          <w:rFonts w:ascii="Calibri Light" w:hAnsi="Calibri Light"/>
          <w:bCs/>
          <w:spacing w:val="-2"/>
          <w:sz w:val="22"/>
          <w:szCs w:val="22"/>
        </w:rPr>
        <w:t>Laboratorio</w:t>
      </w:r>
      <w:r w:rsidR="003C0417" w:rsidRPr="00B85834">
        <w:rPr>
          <w:rFonts w:ascii="Calibri Light" w:hAnsi="Calibri Light"/>
          <w:spacing w:val="-2"/>
          <w:sz w:val="22"/>
          <w:szCs w:val="22"/>
        </w:rPr>
        <w:t>, según sea su tipo:</w:t>
      </w: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33"/>
        <w:gridCol w:w="3006"/>
        <w:gridCol w:w="3077"/>
      </w:tblGrid>
      <w:tr w:rsidR="003C0417" w14:paraId="0D62DFD8" w14:textId="77777777" w:rsidTr="003C0417">
        <w:tc>
          <w:tcPr>
            <w:tcW w:w="2933" w:type="dxa"/>
            <w:shd w:val="clear" w:color="auto" w:fill="F2F2F2" w:themeFill="background1" w:themeFillShade="F2"/>
          </w:tcPr>
          <w:p w14:paraId="04981DBE" w14:textId="082B6AB1" w:rsidR="003C0417" w:rsidRPr="003C0417" w:rsidRDefault="003C0417" w:rsidP="003C0417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PERSONERÍA JURÍDICA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5AB9B1C0" w14:textId="590D4965" w:rsidR="003C0417" w:rsidRPr="003C0417" w:rsidRDefault="003C0417" w:rsidP="003C0417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PERSONA NATURAL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14:paraId="20E507A4" w14:textId="2D4F070E" w:rsidR="003C0417" w:rsidRPr="003C0417" w:rsidRDefault="003C0417" w:rsidP="003C0417">
            <w:pPr>
              <w:pStyle w:val="Prrafodelista"/>
              <w:ind w:left="0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3C0417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ENTIDAD GUBERNAMENTAL</w:t>
            </w:r>
          </w:p>
        </w:tc>
      </w:tr>
      <w:tr w:rsidR="003C0417" w14:paraId="2CE03A06" w14:textId="77777777" w:rsidTr="003C0417">
        <w:tc>
          <w:tcPr>
            <w:tcW w:w="2933" w:type="dxa"/>
          </w:tcPr>
          <w:p w14:paraId="01D8946A" w14:textId="5B210999" w:rsidR="003C0417" w:rsidRDefault="003C0417" w:rsidP="003C0417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_Registro público.</w:t>
            </w:r>
          </w:p>
          <w:p w14:paraId="0E8EC068" w14:textId="77777777" w:rsidR="003C0417" w:rsidRDefault="003C0417" w:rsidP="003C0417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_Aviso de operaciones.</w:t>
            </w:r>
          </w:p>
          <w:p w14:paraId="7223AFE6" w14:textId="77777777" w:rsidR="003C0417" w:rsidRDefault="003C0417" w:rsidP="003C0417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_Escrituras del pacto social.</w:t>
            </w:r>
          </w:p>
          <w:p w14:paraId="25321CF7" w14:textId="6DEF2FE1" w:rsidR="003C0417" w:rsidRDefault="003C0417" w:rsidP="003C0417">
            <w:pPr>
              <w:pStyle w:val="Prrafodelista"/>
              <w:ind w:left="0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RL*.</w:t>
            </w:r>
          </w:p>
        </w:tc>
        <w:tc>
          <w:tcPr>
            <w:tcW w:w="3006" w:type="dxa"/>
          </w:tcPr>
          <w:p w14:paraId="742AF7EE" w14:textId="3A20DA18" w:rsidR="003C0417" w:rsidRDefault="003C0417" w:rsidP="003C0417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_Aviso de operaciones.</w:t>
            </w:r>
          </w:p>
          <w:p w14:paraId="0947A664" w14:textId="5CB5F9C1" w:rsidR="003C0417" w:rsidRDefault="003C0417" w:rsidP="003C0417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_Inscripción del municipio.</w:t>
            </w:r>
          </w:p>
          <w:p w14:paraId="2BD3E55C" w14:textId="7B12D18F" w:rsidR="003C0417" w:rsidRDefault="003C0417" w:rsidP="003C0417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_Paz y Salvo de la DGI.</w:t>
            </w:r>
          </w:p>
          <w:p w14:paraId="0E8DEBC0" w14:textId="1BFE64AC" w:rsidR="003C0417" w:rsidRDefault="003C0417" w:rsidP="003C0417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RL*.</w:t>
            </w:r>
          </w:p>
        </w:tc>
        <w:tc>
          <w:tcPr>
            <w:tcW w:w="3077" w:type="dxa"/>
          </w:tcPr>
          <w:p w14:paraId="654AE151" w14:textId="77777777" w:rsidR="003C0417" w:rsidRDefault="003C0417" w:rsidP="003C0417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_Ley, decreto o resolución que los crea.</w:t>
            </w:r>
          </w:p>
          <w:p w14:paraId="7599EB2E" w14:textId="25DDC67A" w:rsidR="003C0417" w:rsidRDefault="003C0417" w:rsidP="003C0417">
            <w:pPr>
              <w:pStyle w:val="Prrafodelista"/>
              <w:ind w:left="0"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  <w:r>
              <w:rPr>
                <w:rFonts w:ascii="Calibri Light" w:hAnsi="Calibri Light"/>
                <w:spacing w:val="-2"/>
                <w:sz w:val="22"/>
                <w:szCs w:val="22"/>
              </w:rPr>
              <w:t>_Cédula o pasaporte del RL*</w:t>
            </w:r>
          </w:p>
        </w:tc>
      </w:tr>
    </w:tbl>
    <w:p w14:paraId="03017259" w14:textId="77777777" w:rsidR="00B85834" w:rsidRDefault="003C0417" w:rsidP="00B85834">
      <w:pPr>
        <w:pStyle w:val="Prrafodelista"/>
        <w:jc w:val="both"/>
        <w:rPr>
          <w:rFonts w:ascii="Calibri Light" w:hAnsi="Calibri Light"/>
          <w:i/>
          <w:iCs/>
          <w:spacing w:val="-2"/>
          <w:sz w:val="20"/>
        </w:rPr>
      </w:pPr>
      <w:r w:rsidRPr="003C0417">
        <w:rPr>
          <w:rFonts w:ascii="Calibri Light" w:hAnsi="Calibri Light"/>
          <w:i/>
          <w:iCs/>
          <w:spacing w:val="-2"/>
          <w:sz w:val="20"/>
        </w:rPr>
        <w:t>*RL: Representante Legal.</w:t>
      </w:r>
    </w:p>
    <w:p w14:paraId="557E387C" w14:textId="24DDE05C" w:rsidR="00B85834" w:rsidRDefault="00B85834" w:rsidP="00B85834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/>
          <w:spacing w:val="-2"/>
          <w:sz w:val="22"/>
          <w:szCs w:val="22"/>
        </w:rPr>
        <w:t>T</w:t>
      </w:r>
      <w:r w:rsidR="003D3542">
        <w:rPr>
          <w:rFonts w:ascii="Calibri Light" w:hAnsi="Calibri Light"/>
          <w:spacing w:val="-2"/>
          <w:sz w:val="22"/>
          <w:szCs w:val="22"/>
        </w:rPr>
        <w:t>ener</w:t>
      </w:r>
      <w:r>
        <w:rPr>
          <w:rFonts w:ascii="Calibri Light" w:hAnsi="Calibri Light"/>
          <w:spacing w:val="-2"/>
          <w:sz w:val="22"/>
          <w:szCs w:val="22"/>
        </w:rPr>
        <w:t xml:space="preserve"> en cuenta, que t</w:t>
      </w:r>
      <w:r w:rsidRPr="00B85834">
        <w:rPr>
          <w:rFonts w:ascii="Calibri Light" w:hAnsi="Calibri Light"/>
          <w:spacing w:val="-2"/>
          <w:sz w:val="22"/>
          <w:szCs w:val="22"/>
        </w:rPr>
        <w:t>odo documento legal debe suministrarse debidamente notariado</w:t>
      </w:r>
      <w:r>
        <w:rPr>
          <w:rFonts w:ascii="Calibri Light" w:hAnsi="Calibri Light"/>
          <w:spacing w:val="-2"/>
          <w:sz w:val="22"/>
          <w:szCs w:val="22"/>
        </w:rPr>
        <w:t xml:space="preserve"> si no son </w:t>
      </w:r>
      <w:r w:rsidRPr="00B85834">
        <w:rPr>
          <w:rFonts w:ascii="Calibri Light" w:hAnsi="Calibri Light"/>
          <w:spacing w:val="-2"/>
          <w:sz w:val="22"/>
          <w:szCs w:val="22"/>
        </w:rPr>
        <w:t>los originales</w:t>
      </w:r>
      <w:r>
        <w:rPr>
          <w:rFonts w:ascii="Calibri Light" w:hAnsi="Calibri Light"/>
          <w:spacing w:val="-2"/>
          <w:sz w:val="22"/>
          <w:szCs w:val="22"/>
        </w:rPr>
        <w:t xml:space="preserve"> o no cuentan con un código QR de verificación de </w:t>
      </w:r>
      <w:r w:rsidRPr="00B85834">
        <w:rPr>
          <w:rFonts w:ascii="Calibri Light" w:hAnsi="Calibri Light"/>
          <w:bCs/>
          <w:spacing w:val="-2"/>
          <w:sz w:val="22"/>
          <w:szCs w:val="22"/>
        </w:rPr>
        <w:t>autenticidad</w:t>
      </w:r>
      <w:r w:rsidRPr="00B85834">
        <w:rPr>
          <w:rFonts w:ascii="Calibri Light" w:hAnsi="Calibri Light"/>
          <w:spacing w:val="-2"/>
          <w:sz w:val="22"/>
          <w:szCs w:val="22"/>
        </w:rPr>
        <w:t>. En los casos de los extranjeros, se debe presentar dicha documentación con la debida legalización consular o apostilla, y si los mismos se encuentran escritos en lengua que no sea español, se deben presentar traducidos por un Traductor Público Autorizado, en cumplimiento a lo dispuesto en el artículo 877 del Código Judicial de la República de Panamá</w:t>
      </w:r>
      <w:r>
        <w:rPr>
          <w:rFonts w:ascii="Calibri Light" w:hAnsi="Calibri Light"/>
          <w:spacing w:val="-2"/>
          <w:sz w:val="22"/>
          <w:szCs w:val="22"/>
        </w:rPr>
        <w:t>.</w:t>
      </w:r>
    </w:p>
    <w:p w14:paraId="23598588" w14:textId="77777777" w:rsidR="00FD07C0" w:rsidRDefault="00FD07C0" w:rsidP="00B85834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17105BFF" w14:textId="073974A1" w:rsidR="00FD07C0" w:rsidRPr="00FD07C0" w:rsidRDefault="00FD07C0" w:rsidP="00B85834">
      <w:pPr>
        <w:suppressAutoHyphens/>
        <w:jc w:val="both"/>
        <w:rPr>
          <w:rFonts w:ascii="Calibri Light" w:hAnsi="Calibri Light"/>
          <w:i/>
          <w:iCs/>
          <w:spacing w:val="-2"/>
          <w:sz w:val="22"/>
          <w:szCs w:val="22"/>
        </w:rPr>
      </w:pPr>
      <w:r w:rsidRPr="00FD07C0">
        <w:rPr>
          <w:rFonts w:ascii="Calibri Light" w:hAnsi="Calibri Light"/>
          <w:b/>
          <w:bCs/>
          <w:i/>
          <w:iCs/>
          <w:spacing w:val="-2"/>
          <w:sz w:val="22"/>
          <w:szCs w:val="22"/>
        </w:rPr>
        <w:t>Nota</w:t>
      </w:r>
      <w:r w:rsidRPr="00FD07C0">
        <w:rPr>
          <w:rFonts w:ascii="Calibri Light" w:hAnsi="Calibri Light"/>
          <w:i/>
          <w:iCs/>
          <w:spacing w:val="-2"/>
          <w:sz w:val="22"/>
          <w:szCs w:val="22"/>
        </w:rPr>
        <w:t>: Si el laboratorio desea acreditar sedes adicionales (sucursales), deberá entregar adicionalmente el aviso de operación de la sucursal que desea acreditar.</w:t>
      </w:r>
    </w:p>
    <w:p w14:paraId="39652CDC" w14:textId="77777777" w:rsidR="00B85834" w:rsidRDefault="00B85834" w:rsidP="00B85834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5011FD97" w14:textId="13045CBF" w:rsidR="00D4636D" w:rsidRDefault="00B85834" w:rsidP="00B85834">
      <w:pPr>
        <w:jc w:val="both"/>
        <w:rPr>
          <w:rFonts w:ascii="Calibri Light" w:hAnsi="Calibri Light"/>
          <w:spacing w:val="-2"/>
          <w:sz w:val="22"/>
          <w:szCs w:val="22"/>
        </w:rPr>
      </w:pPr>
      <w:bookmarkStart w:id="15" w:name="_Hlk177669395"/>
      <w:bookmarkEnd w:id="14"/>
      <w:r>
        <w:rPr>
          <w:rFonts w:ascii="Calibri Light" w:hAnsi="Calibri Light"/>
          <w:spacing w:val="-2"/>
          <w:sz w:val="22"/>
          <w:szCs w:val="22"/>
        </w:rPr>
        <w:t xml:space="preserve">4.2 Presentar como </w:t>
      </w:r>
      <w:r w:rsidRPr="00081AE1">
        <w:rPr>
          <w:rFonts w:ascii="Calibri Light" w:hAnsi="Calibri Light"/>
          <w:b/>
          <w:bCs/>
          <w:spacing w:val="-2"/>
          <w:sz w:val="20"/>
        </w:rPr>
        <w:t>ANEXO 2</w:t>
      </w:r>
      <w:r>
        <w:rPr>
          <w:rFonts w:ascii="Calibri Light" w:hAnsi="Calibri Light"/>
          <w:spacing w:val="-2"/>
          <w:sz w:val="22"/>
          <w:szCs w:val="22"/>
        </w:rPr>
        <w:t xml:space="preserve">, </w:t>
      </w:r>
      <w:r w:rsidR="00081AE1">
        <w:rPr>
          <w:rFonts w:ascii="Calibri Light" w:hAnsi="Calibri Light"/>
          <w:spacing w:val="-2"/>
          <w:sz w:val="22"/>
          <w:szCs w:val="22"/>
        </w:rPr>
        <w:t>el alcance de la acreditación</w:t>
      </w:r>
      <w:r w:rsidR="00E771CD">
        <w:rPr>
          <w:rFonts w:ascii="Calibri Light" w:hAnsi="Calibri Light"/>
          <w:spacing w:val="-2"/>
          <w:sz w:val="22"/>
          <w:szCs w:val="22"/>
        </w:rPr>
        <w:t xml:space="preserve"> dentro de</w:t>
      </w:r>
      <w:r w:rsidR="00CE2089">
        <w:rPr>
          <w:rFonts w:ascii="Calibri Light" w:hAnsi="Calibri Light"/>
          <w:spacing w:val="-2"/>
          <w:sz w:val="22"/>
          <w:szCs w:val="22"/>
        </w:rPr>
        <w:t xml:space="preserve"> </w:t>
      </w:r>
      <w:r w:rsidR="00E771CD">
        <w:rPr>
          <w:rFonts w:ascii="Calibri Light" w:hAnsi="Calibri Light"/>
          <w:spacing w:val="-2"/>
          <w:sz w:val="22"/>
          <w:szCs w:val="22"/>
        </w:rPr>
        <w:t>l</w:t>
      </w:r>
      <w:r w:rsidR="00CE2089">
        <w:rPr>
          <w:rFonts w:ascii="Calibri Light" w:hAnsi="Calibri Light"/>
          <w:spacing w:val="-2"/>
          <w:sz w:val="22"/>
          <w:szCs w:val="22"/>
        </w:rPr>
        <w:t>a</w:t>
      </w:r>
      <w:r w:rsidR="00E771CD">
        <w:rPr>
          <w:rFonts w:ascii="Calibri Light" w:hAnsi="Calibri Light"/>
          <w:spacing w:val="-2"/>
          <w:sz w:val="22"/>
          <w:szCs w:val="22"/>
        </w:rPr>
        <w:t xml:space="preserve"> tabla citada en el punto 2., de este documento en </w:t>
      </w:r>
      <w:r w:rsidR="00E771CD" w:rsidRPr="00E771CD">
        <w:rPr>
          <w:rFonts w:ascii="Calibri Light" w:hAnsi="Calibri Light"/>
          <w:b/>
          <w:bCs/>
          <w:spacing w:val="-2"/>
          <w:sz w:val="22"/>
          <w:szCs w:val="22"/>
          <w:u w:val="single"/>
        </w:rPr>
        <w:t>WORD</w:t>
      </w:r>
      <w:r w:rsidR="00E771CD">
        <w:rPr>
          <w:rFonts w:ascii="Calibri Light" w:hAnsi="Calibri Light"/>
          <w:spacing w:val="-2"/>
          <w:sz w:val="22"/>
          <w:szCs w:val="22"/>
        </w:rPr>
        <w:t xml:space="preserve">, es importante presentar </w:t>
      </w:r>
      <w:r w:rsidR="00CF5968">
        <w:rPr>
          <w:rFonts w:ascii="Calibri Light" w:hAnsi="Calibri Light"/>
          <w:spacing w:val="-2"/>
          <w:sz w:val="22"/>
          <w:szCs w:val="22"/>
        </w:rPr>
        <w:t>un formato (tabla) de alcance de la acreditación por cada sucursal del laboratorio; sitio de cliente; y/o de instalaciones temporales o móviles asociadas.</w:t>
      </w:r>
    </w:p>
    <w:bookmarkEnd w:id="15"/>
    <w:p w14:paraId="20C76884" w14:textId="77777777" w:rsidR="00CF5968" w:rsidRDefault="00CF5968" w:rsidP="00B85834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3D218291" w14:textId="0F045EB1" w:rsidR="00CF5968" w:rsidRDefault="00CF5968" w:rsidP="00B85834">
      <w:pPr>
        <w:jc w:val="both"/>
        <w:rPr>
          <w:rFonts w:ascii="Calibri Light" w:hAnsi="Calibri Light"/>
          <w:spacing w:val="-2"/>
          <w:sz w:val="22"/>
          <w:szCs w:val="22"/>
        </w:rPr>
      </w:pPr>
      <w:bookmarkStart w:id="16" w:name="_Hlk177669487"/>
      <w:r>
        <w:rPr>
          <w:rFonts w:ascii="Calibri Light" w:hAnsi="Calibri Light"/>
          <w:spacing w:val="-2"/>
          <w:sz w:val="22"/>
          <w:szCs w:val="22"/>
        </w:rPr>
        <w:t>Si el laboratorio también</w:t>
      </w:r>
      <w:r w:rsidR="00CE2089">
        <w:rPr>
          <w:rFonts w:ascii="Calibri Light" w:hAnsi="Calibri Light"/>
          <w:spacing w:val="-2"/>
          <w:sz w:val="22"/>
          <w:szCs w:val="22"/>
        </w:rPr>
        <w:t xml:space="preserve"> ha solicitado el trámite de ampliación o reducción</w:t>
      </w:r>
      <w:r>
        <w:rPr>
          <w:rFonts w:ascii="Calibri Light" w:hAnsi="Calibri Light"/>
          <w:spacing w:val="-2"/>
          <w:sz w:val="22"/>
          <w:szCs w:val="22"/>
        </w:rPr>
        <w:t>, debe presentar de forma independiente un formato (tabla) de alcance de la acreditación adicional de los alcances ampliados y de los alcances reducidos debidamente identificados</w:t>
      </w:r>
      <w:r w:rsidR="00E478AE">
        <w:rPr>
          <w:rFonts w:ascii="Calibri Light" w:hAnsi="Calibri Light"/>
          <w:spacing w:val="-2"/>
          <w:sz w:val="22"/>
          <w:szCs w:val="22"/>
        </w:rPr>
        <w:t xml:space="preserve"> con su sede respectiva</w:t>
      </w:r>
      <w:r>
        <w:rPr>
          <w:rFonts w:ascii="Calibri Light" w:hAnsi="Calibri Light"/>
          <w:spacing w:val="-2"/>
          <w:sz w:val="22"/>
          <w:szCs w:val="22"/>
        </w:rPr>
        <w:t>.</w:t>
      </w:r>
    </w:p>
    <w:bookmarkEnd w:id="16"/>
    <w:p w14:paraId="26E5260D" w14:textId="77777777" w:rsidR="00CF5968" w:rsidRDefault="00CF5968" w:rsidP="00B85834">
      <w:pPr>
        <w:jc w:val="both"/>
        <w:rPr>
          <w:rFonts w:ascii="Calibri Light" w:hAnsi="Calibri Light"/>
          <w:spacing w:val="-2"/>
          <w:sz w:val="22"/>
          <w:szCs w:val="22"/>
        </w:rPr>
      </w:pPr>
    </w:p>
    <w:p w14:paraId="50CB1259" w14:textId="59DD2445" w:rsidR="00C74ABB" w:rsidRDefault="00CF5968" w:rsidP="00CE2089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17" w:name="_Hlk177669539"/>
      <w:r>
        <w:rPr>
          <w:rFonts w:ascii="Calibri Light" w:hAnsi="Calibri Light"/>
          <w:spacing w:val="-2"/>
          <w:sz w:val="22"/>
          <w:szCs w:val="22"/>
        </w:rPr>
        <w:t xml:space="preserve">4.3 </w:t>
      </w:r>
      <w:r w:rsidR="00CE2089">
        <w:rPr>
          <w:rFonts w:ascii="Calibri Light" w:hAnsi="Calibri Light"/>
          <w:spacing w:val="-2"/>
          <w:sz w:val="22"/>
          <w:szCs w:val="22"/>
        </w:rPr>
        <w:t xml:space="preserve">Presentar </w:t>
      </w:r>
      <w:r w:rsidR="00CE2089"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como </w:t>
      </w:r>
      <w:r w:rsidR="00CE2089" w:rsidRPr="00CE2089">
        <w:rPr>
          <w:rFonts w:ascii="Calibri Light" w:hAnsi="Calibri Light" w:cs="Arial"/>
          <w:b/>
          <w:iCs/>
          <w:spacing w:val="-2"/>
          <w:sz w:val="20"/>
        </w:rPr>
        <w:t>ANEXO 3</w:t>
      </w:r>
      <w:r w:rsidR="00CE2089">
        <w:rPr>
          <w:rFonts w:ascii="Calibri Light" w:hAnsi="Calibri Light" w:cs="Arial"/>
          <w:iCs/>
          <w:spacing w:val="-2"/>
          <w:sz w:val="22"/>
          <w:szCs w:val="22"/>
        </w:rPr>
        <w:t>, una lista maestra de los documentos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internos</w:t>
      </w:r>
      <w:r w:rsidR="00CE2089">
        <w:rPr>
          <w:rFonts w:ascii="Calibri Light" w:hAnsi="Calibri Light" w:cs="Arial"/>
          <w:iCs/>
          <w:spacing w:val="-2"/>
          <w:sz w:val="22"/>
          <w:szCs w:val="22"/>
        </w:rPr>
        <w:t xml:space="preserve"> </w:t>
      </w:r>
      <w:r w:rsidR="00821B65">
        <w:rPr>
          <w:rFonts w:ascii="Calibri Light" w:hAnsi="Calibri Light" w:cs="Arial"/>
          <w:iCs/>
          <w:spacing w:val="-2"/>
          <w:sz w:val="22"/>
          <w:szCs w:val="22"/>
        </w:rPr>
        <w:t>del sistema de gestión que incluya el código de</w:t>
      </w:r>
      <w:r w:rsidR="00975D31">
        <w:rPr>
          <w:rFonts w:ascii="Calibri Light" w:hAnsi="Calibri Light" w:cs="Arial"/>
          <w:iCs/>
          <w:spacing w:val="-2"/>
          <w:sz w:val="22"/>
          <w:szCs w:val="22"/>
        </w:rPr>
        <w:t>l</w:t>
      </w:r>
      <w:r w:rsidR="00821B65">
        <w:rPr>
          <w:rFonts w:ascii="Calibri Light" w:hAnsi="Calibri Light" w:cs="Arial"/>
          <w:iCs/>
          <w:spacing w:val="-2"/>
          <w:sz w:val="22"/>
          <w:szCs w:val="22"/>
        </w:rPr>
        <w:t xml:space="preserve"> control de registro y de sus versiones vigentes; </w:t>
      </w:r>
      <w:r w:rsidR="003D3542">
        <w:rPr>
          <w:rFonts w:ascii="Calibri Light" w:hAnsi="Calibri Light" w:cs="Arial"/>
          <w:iCs/>
          <w:spacing w:val="-2"/>
          <w:sz w:val="22"/>
          <w:szCs w:val="22"/>
        </w:rPr>
        <w:t xml:space="preserve">así </w:t>
      </w:r>
      <w:r w:rsidR="00821B65">
        <w:rPr>
          <w:rFonts w:ascii="Calibri Light" w:hAnsi="Calibri Light" w:cs="Arial"/>
          <w:iCs/>
          <w:spacing w:val="-2"/>
          <w:sz w:val="22"/>
          <w:szCs w:val="22"/>
        </w:rPr>
        <w:t xml:space="preserve">como también una lista maestra de los 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documentos externos, que también incluya los </w:t>
      </w:r>
      <w:r w:rsidR="00821B65">
        <w:rPr>
          <w:rFonts w:ascii="Calibri Light" w:hAnsi="Calibri Light" w:cs="Arial"/>
          <w:iCs/>
          <w:spacing w:val="-2"/>
          <w:sz w:val="22"/>
          <w:szCs w:val="22"/>
        </w:rPr>
        <w:t>métodos o procedimientos externos con sus versiones vigentes.</w:t>
      </w:r>
    </w:p>
    <w:p w14:paraId="703757DD" w14:textId="77777777" w:rsidR="00821B65" w:rsidRDefault="00821B65" w:rsidP="00CE2089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318A3306" w14:textId="3E26A13E" w:rsidR="00821B65" w:rsidRDefault="00821B65" w:rsidP="00CE2089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18" w:name="_Hlk177670248"/>
      <w:r>
        <w:rPr>
          <w:rFonts w:ascii="Calibri Light" w:hAnsi="Calibri Light" w:cs="Arial"/>
          <w:iCs/>
          <w:spacing w:val="-2"/>
          <w:sz w:val="22"/>
          <w:szCs w:val="22"/>
        </w:rPr>
        <w:t xml:space="preserve">4.4 Presentar como </w:t>
      </w:r>
      <w:r w:rsidRPr="00821B65">
        <w:rPr>
          <w:rFonts w:ascii="Calibri Light" w:hAnsi="Calibri Light" w:cs="Arial"/>
          <w:b/>
          <w:bCs/>
          <w:iCs/>
          <w:spacing w:val="-2"/>
          <w:sz w:val="20"/>
        </w:rPr>
        <w:t>ANEXO 4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el análisis de riesgos a la imparcialidad,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como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 xml:space="preserve"> el análisis de riesgos de las actividades del </w:t>
      </w:r>
      <w:r>
        <w:rPr>
          <w:rFonts w:ascii="Calibri Light" w:hAnsi="Calibri Light" w:cs="Arial"/>
          <w:iCs/>
          <w:spacing w:val="-2"/>
          <w:sz w:val="22"/>
          <w:szCs w:val="22"/>
        </w:rPr>
        <w:t>l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aboratorio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de ensayos que incluya las 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>acciones para abordar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los</w:t>
      </w:r>
      <w:r w:rsidRPr="00821B65">
        <w:rPr>
          <w:rFonts w:ascii="Calibri Light" w:hAnsi="Calibri Light" w:cs="Arial"/>
          <w:iCs/>
          <w:spacing w:val="-2"/>
          <w:sz w:val="22"/>
          <w:szCs w:val="22"/>
        </w:rPr>
        <w:t xml:space="preserve"> riesgos y oportunidades de mejora (Incluyendo sus acciones correctivas).</w:t>
      </w:r>
    </w:p>
    <w:bookmarkEnd w:id="18"/>
    <w:p w14:paraId="2D80E982" w14:textId="77777777" w:rsidR="00821B65" w:rsidRDefault="00821B65" w:rsidP="00CE2089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437D9E6E" w14:textId="45BFF7B6" w:rsidR="00133E71" w:rsidRDefault="00821B65" w:rsidP="00133E71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4.5 </w:t>
      </w:r>
      <w:r w:rsidR="00133E71">
        <w:rPr>
          <w:rFonts w:ascii="Calibri Light" w:hAnsi="Calibri Light" w:cs="Arial"/>
          <w:iCs/>
          <w:spacing w:val="-2"/>
          <w:sz w:val="22"/>
          <w:szCs w:val="22"/>
        </w:rPr>
        <w:t xml:space="preserve">Presentar como </w:t>
      </w:r>
      <w:r w:rsidR="00133E71" w:rsidRPr="00133E71">
        <w:rPr>
          <w:rFonts w:ascii="Calibri Light" w:hAnsi="Calibri Light" w:cs="Arial"/>
          <w:b/>
          <w:bCs/>
          <w:iCs/>
          <w:spacing w:val="-2"/>
          <w:sz w:val="20"/>
        </w:rPr>
        <w:t>ANEXO 5</w:t>
      </w:r>
      <w:r w:rsidR="00133E71">
        <w:rPr>
          <w:rFonts w:ascii="Calibri Light" w:hAnsi="Calibri Light" w:cs="Arial"/>
          <w:iCs/>
          <w:spacing w:val="-2"/>
          <w:sz w:val="22"/>
          <w:szCs w:val="22"/>
        </w:rPr>
        <w:t xml:space="preserve">, la documentación del sistema de gestión (procedimientos, criterios, políticas, etc.), que incluya como mínimo los siguientes 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>de acuerdo con los requisitos de la norma</w:t>
      </w:r>
      <w:r w:rsidR="00133E71">
        <w:rPr>
          <w:rFonts w:ascii="Calibri Light" w:hAnsi="Calibri Light" w:cs="Arial"/>
          <w:iCs/>
          <w:spacing w:val="-2"/>
          <w:sz w:val="22"/>
          <w:szCs w:val="22"/>
        </w:rPr>
        <w:t>:</w:t>
      </w:r>
    </w:p>
    <w:p w14:paraId="16E6128E" w14:textId="77777777" w:rsidR="00B11D9B" w:rsidRDefault="00B11D9B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  <w:sectPr w:rsidR="00B11D9B" w:rsidSect="00BA1E10">
          <w:headerReference w:type="default" r:id="rId9"/>
          <w:footerReference w:type="default" r:id="rId10"/>
          <w:pgSz w:w="12240" w:h="20160" w:code="5"/>
          <w:pgMar w:top="904" w:right="1183" w:bottom="1440" w:left="1440" w:header="454" w:footer="454" w:gutter="0"/>
          <w:cols w:space="708"/>
          <w:docGrid w:linePitch="381"/>
        </w:sectPr>
      </w:pPr>
    </w:p>
    <w:p w14:paraId="30BA2F3F" w14:textId="60A71B37" w:rsidR="00133E71" w:rsidRDefault="00133E71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21" w:name="_Hlk177670153"/>
      <w:r>
        <w:rPr>
          <w:rFonts w:ascii="Calibri Light" w:hAnsi="Calibri Light" w:cs="Arial"/>
          <w:iCs/>
          <w:spacing w:val="-2"/>
          <w:sz w:val="22"/>
          <w:szCs w:val="22"/>
        </w:rPr>
        <w:t>Políticas y objetivos del laboratorio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(8.2.2)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4FC5E03E" w14:textId="69F956F7" w:rsidR="00133E71" w:rsidRDefault="00133E71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Imparcialidad y confidencialidad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(4.1, 4.2)</w:t>
      </w:r>
      <w:r w:rsidR="00975D31"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307EFF10" w14:textId="28642FBD" w:rsidR="00133E71" w:rsidRDefault="00590D78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Relacionados con el personal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(6.2)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24317920" w14:textId="3189898B" w:rsidR="00133E71" w:rsidRDefault="00133E71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Solicitudes, ofertas y contratos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(7.1)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6B0B8792" w14:textId="338F0693" w:rsidR="00133E71" w:rsidRDefault="00133E71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Quejas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(7.9)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46BC665A" w14:textId="3A0F10BE" w:rsidR="00133E71" w:rsidRDefault="00133E71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Auditoría interna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(8.8)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0EE09BEE" w14:textId="279BA9E7" w:rsidR="00133E71" w:rsidRDefault="00133E71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Revisión por la alta dirección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(8.9)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38E8D366" w14:textId="5603B469" w:rsidR="00133E71" w:rsidRDefault="00B11D9B" w:rsidP="00590D78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Trabajo no conforme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(7.10)</w:t>
      </w:r>
      <w:r w:rsidRPr="00590D78"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66BDAE69" w14:textId="2006EA69" w:rsidR="00590D78" w:rsidRPr="00590D78" w:rsidRDefault="00590D78" w:rsidP="00590D78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Mejora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(8.6)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7229BC1B" w14:textId="4C0DEEBE" w:rsidR="00B11D9B" w:rsidRDefault="00B11D9B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Control de documentos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(8.3)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1374323F" w14:textId="64A3ECFF" w:rsidR="00B11D9B" w:rsidRDefault="00B11D9B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Contrataciones externas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(6.6)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p w14:paraId="51F64222" w14:textId="385D7DCF" w:rsidR="00B11D9B" w:rsidRPr="00133E71" w:rsidRDefault="00B11D9B" w:rsidP="00133E71">
      <w:pPr>
        <w:pStyle w:val="Prrafodelista"/>
        <w:numPr>
          <w:ilvl w:val="0"/>
          <w:numId w:val="25"/>
        </w:num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>Otros documentos relevantes</w:t>
      </w:r>
      <w:r w:rsidR="00204FC3">
        <w:rPr>
          <w:rFonts w:ascii="Calibri Light" w:hAnsi="Calibri Light" w:cs="Arial"/>
          <w:iCs/>
          <w:spacing w:val="-2"/>
          <w:sz w:val="22"/>
          <w:szCs w:val="22"/>
        </w:rPr>
        <w:t xml:space="preserve"> (7.11)</w:t>
      </w:r>
      <w:r>
        <w:rPr>
          <w:rFonts w:ascii="Calibri Light" w:hAnsi="Calibri Light" w:cs="Arial"/>
          <w:iCs/>
          <w:spacing w:val="-2"/>
          <w:sz w:val="22"/>
          <w:szCs w:val="22"/>
        </w:rPr>
        <w:t>.</w:t>
      </w:r>
    </w:p>
    <w:bookmarkEnd w:id="21"/>
    <w:p w14:paraId="13628F41" w14:textId="77777777" w:rsidR="00B11D9B" w:rsidRDefault="00B11D9B" w:rsidP="00133E71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  <w:sectPr w:rsidR="00B11D9B" w:rsidSect="00B11D9B">
          <w:type w:val="continuous"/>
          <w:pgSz w:w="12240" w:h="20160" w:code="5"/>
          <w:pgMar w:top="904" w:right="1183" w:bottom="1440" w:left="1440" w:header="454" w:footer="454" w:gutter="0"/>
          <w:cols w:num="2" w:space="708"/>
          <w:docGrid w:linePitch="381"/>
        </w:sectPr>
      </w:pPr>
    </w:p>
    <w:p w14:paraId="478CF87D" w14:textId="77777777" w:rsidR="00133E71" w:rsidRDefault="00133E71" w:rsidP="00133E71">
      <w:pPr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198BC197" w14:textId="4552F626" w:rsidR="00C74ABB" w:rsidRDefault="00B11D9B" w:rsidP="00C74ABB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4.6 Presentar como </w:t>
      </w:r>
      <w:r w:rsidRPr="00B11D9B">
        <w:rPr>
          <w:rFonts w:ascii="Calibri Light" w:hAnsi="Calibri Light" w:cs="Arial"/>
          <w:b/>
          <w:bCs/>
          <w:iCs/>
          <w:spacing w:val="-2"/>
          <w:sz w:val="20"/>
        </w:rPr>
        <w:t>ANEXO 6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</w:t>
      </w:r>
      <w:bookmarkStart w:id="22" w:name="_Hlk177670548"/>
      <w:r w:rsidR="007B7B9B" w:rsidRPr="007B7B9B">
        <w:rPr>
          <w:rFonts w:ascii="Calibri Light" w:hAnsi="Calibri Light" w:cs="Arial"/>
          <w:iCs/>
          <w:spacing w:val="-2"/>
          <w:sz w:val="22"/>
          <w:szCs w:val="22"/>
        </w:rPr>
        <w:t xml:space="preserve">los procedimientos técnicos </w:t>
      </w:r>
      <w:r w:rsidR="007E5E12">
        <w:rPr>
          <w:rFonts w:ascii="Calibri Light" w:hAnsi="Calibri Light" w:cs="Arial"/>
          <w:iCs/>
          <w:spacing w:val="-2"/>
          <w:sz w:val="22"/>
          <w:szCs w:val="22"/>
        </w:rPr>
        <w:t xml:space="preserve">vigentes </w:t>
      </w:r>
      <w:r w:rsidR="007B7B9B">
        <w:rPr>
          <w:rFonts w:ascii="Calibri Light" w:hAnsi="Calibri Light" w:cs="Arial"/>
          <w:iCs/>
          <w:spacing w:val="-2"/>
          <w:sz w:val="22"/>
          <w:szCs w:val="22"/>
        </w:rPr>
        <w:t xml:space="preserve">de </w:t>
      </w:r>
      <w:r w:rsidR="007B7B9B" w:rsidRPr="007B7B9B">
        <w:rPr>
          <w:rFonts w:ascii="Calibri Light" w:hAnsi="Calibri Light" w:cs="Arial"/>
          <w:iCs/>
          <w:spacing w:val="-2"/>
          <w:sz w:val="22"/>
          <w:szCs w:val="22"/>
        </w:rPr>
        <w:t>l</w:t>
      </w:r>
      <w:r w:rsidR="007B7B9B">
        <w:rPr>
          <w:rFonts w:ascii="Calibri Light" w:hAnsi="Calibri Light" w:cs="Arial"/>
          <w:iCs/>
          <w:spacing w:val="-2"/>
          <w:sz w:val="22"/>
          <w:szCs w:val="22"/>
        </w:rPr>
        <w:t>os métodos de ensayos que fueron incluidos dentro del alcance de la acreditación (anexo 2 de esta solicitud)</w:t>
      </w:r>
      <w:r w:rsidR="0012777B">
        <w:rPr>
          <w:rFonts w:ascii="Calibri Light" w:hAnsi="Calibri Light" w:cs="Arial"/>
          <w:iCs/>
          <w:spacing w:val="-2"/>
          <w:sz w:val="22"/>
          <w:szCs w:val="22"/>
        </w:rPr>
        <w:t xml:space="preserve"> en l</w:t>
      </w:r>
      <w:r w:rsidR="007E5E12">
        <w:rPr>
          <w:rFonts w:ascii="Calibri Light" w:hAnsi="Calibri Light" w:cs="Arial"/>
          <w:iCs/>
          <w:spacing w:val="-2"/>
          <w:sz w:val="22"/>
          <w:szCs w:val="22"/>
        </w:rPr>
        <w:t>a columna</w:t>
      </w:r>
      <w:r w:rsidR="0012777B">
        <w:rPr>
          <w:rFonts w:ascii="Calibri Light" w:hAnsi="Calibri Light" w:cs="Arial"/>
          <w:iCs/>
          <w:spacing w:val="-2"/>
          <w:sz w:val="22"/>
          <w:szCs w:val="22"/>
        </w:rPr>
        <w:t xml:space="preserve"> </w:t>
      </w:r>
      <w:r w:rsidR="007E5E12">
        <w:rPr>
          <w:rFonts w:ascii="Calibri Light" w:hAnsi="Calibri Light" w:cs="Arial"/>
          <w:iCs/>
          <w:spacing w:val="-2"/>
          <w:sz w:val="22"/>
          <w:szCs w:val="22"/>
        </w:rPr>
        <w:t xml:space="preserve">de </w:t>
      </w:r>
      <w:r w:rsidR="0012777B">
        <w:rPr>
          <w:rFonts w:ascii="Calibri Light" w:hAnsi="Calibri Light" w:cs="Arial"/>
          <w:iCs/>
          <w:spacing w:val="-2"/>
          <w:sz w:val="22"/>
          <w:szCs w:val="22"/>
        </w:rPr>
        <w:t>documentos de referencia</w:t>
      </w:r>
      <w:bookmarkEnd w:id="22"/>
      <w:r w:rsidR="007E5E12">
        <w:rPr>
          <w:rFonts w:ascii="Calibri Light" w:hAnsi="Calibri Light" w:cs="Arial"/>
          <w:iCs/>
          <w:spacing w:val="-2"/>
          <w:sz w:val="22"/>
          <w:szCs w:val="22"/>
        </w:rPr>
        <w:t>, con los cuales pretende acreditarse.</w:t>
      </w:r>
    </w:p>
    <w:p w14:paraId="61BBE1D3" w14:textId="77777777" w:rsidR="007B7B9B" w:rsidRDefault="007B7B9B" w:rsidP="00C74ABB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</w:p>
    <w:p w14:paraId="7ABC2992" w14:textId="15FBA77E" w:rsidR="006A0A79" w:rsidRDefault="007B7B9B" w:rsidP="00C74ABB">
      <w:pPr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bookmarkStart w:id="23" w:name="_Hlk177670664"/>
      <w:r>
        <w:rPr>
          <w:rFonts w:ascii="Calibri Light" w:hAnsi="Calibri Light" w:cs="Arial"/>
          <w:iCs/>
          <w:spacing w:val="-2"/>
          <w:sz w:val="22"/>
          <w:szCs w:val="22"/>
        </w:rPr>
        <w:t xml:space="preserve">4.7 Presentar como </w:t>
      </w:r>
      <w:r w:rsidRPr="007B7B9B">
        <w:rPr>
          <w:rFonts w:ascii="Calibri Light" w:hAnsi="Calibri Light" w:cs="Arial"/>
          <w:b/>
          <w:bCs/>
          <w:iCs/>
          <w:spacing w:val="-2"/>
          <w:sz w:val="20"/>
        </w:rPr>
        <w:t>ANEXO 7</w:t>
      </w:r>
      <w:r>
        <w:rPr>
          <w:rFonts w:ascii="Calibri Light" w:hAnsi="Calibri Light" w:cs="Arial"/>
          <w:iCs/>
          <w:spacing w:val="-2"/>
          <w:sz w:val="22"/>
          <w:szCs w:val="22"/>
        </w:rPr>
        <w:t>,</w:t>
      </w:r>
      <w:r w:rsidR="006A0A79">
        <w:rPr>
          <w:rFonts w:ascii="Calibri Light" w:hAnsi="Calibri Light" w:cs="Arial"/>
          <w:iCs/>
          <w:spacing w:val="-2"/>
          <w:sz w:val="22"/>
          <w:szCs w:val="22"/>
        </w:rPr>
        <w:t xml:space="preserve"> una tabla </w:t>
      </w:r>
      <w:r w:rsidR="006A0A79" w:rsidRPr="005E4D2A">
        <w:rPr>
          <w:rFonts w:ascii="Calibri Light" w:hAnsi="Calibri Light" w:cs="Arial"/>
          <w:iCs/>
          <w:spacing w:val="-2"/>
          <w:sz w:val="22"/>
          <w:szCs w:val="22"/>
        </w:rPr>
        <w:t>cruzada de</w:t>
      </w:r>
      <w:r w:rsidR="006A0A79">
        <w:rPr>
          <w:rFonts w:ascii="Calibri Light" w:hAnsi="Calibri Light" w:cs="Arial"/>
          <w:iCs/>
          <w:spacing w:val="-2"/>
          <w:sz w:val="22"/>
          <w:szCs w:val="22"/>
        </w:rPr>
        <w:t>l cumplimiento de</w:t>
      </w:r>
      <w:r w:rsidR="006A0A79"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l</w:t>
      </w:r>
      <w:r w:rsidR="006A0A79">
        <w:rPr>
          <w:rFonts w:ascii="Calibri Light" w:hAnsi="Calibri Light" w:cs="Arial"/>
          <w:iCs/>
          <w:spacing w:val="-2"/>
          <w:sz w:val="22"/>
          <w:szCs w:val="22"/>
        </w:rPr>
        <w:t xml:space="preserve">os requisitos de </w:t>
      </w:r>
      <w:r w:rsidR="006A0A79" w:rsidRPr="005E4D2A">
        <w:rPr>
          <w:rFonts w:ascii="Calibri Light" w:hAnsi="Calibri Light" w:cs="Arial"/>
          <w:iCs/>
          <w:spacing w:val="-2"/>
          <w:sz w:val="22"/>
          <w:szCs w:val="22"/>
        </w:rPr>
        <w:t>la norma ISO/IEC 17025</w:t>
      </w:r>
      <w:r w:rsidR="006A0A79">
        <w:rPr>
          <w:rFonts w:ascii="Calibri Light" w:hAnsi="Calibri Light" w:cs="Arial"/>
          <w:iCs/>
          <w:spacing w:val="-2"/>
          <w:sz w:val="22"/>
          <w:szCs w:val="22"/>
        </w:rPr>
        <w:t xml:space="preserve">:2017; </w:t>
      </w:r>
      <w:r w:rsidR="00266390">
        <w:rPr>
          <w:rFonts w:ascii="Calibri Light" w:hAnsi="Calibri Light" w:cs="Arial"/>
          <w:iCs/>
          <w:spacing w:val="-2"/>
          <w:sz w:val="22"/>
          <w:szCs w:val="22"/>
        </w:rPr>
        <w:t xml:space="preserve">que contenga </w:t>
      </w:r>
      <w:r w:rsidR="00D312CC">
        <w:rPr>
          <w:rFonts w:ascii="Calibri Light" w:hAnsi="Calibri Light" w:cs="Arial"/>
          <w:iCs/>
          <w:spacing w:val="-2"/>
          <w:sz w:val="22"/>
          <w:szCs w:val="22"/>
        </w:rPr>
        <w:t xml:space="preserve">en una columna los requisitos de la norma y en otra columna </w:t>
      </w:r>
      <w:r w:rsidR="006A0A79">
        <w:rPr>
          <w:rFonts w:ascii="Calibri Light" w:hAnsi="Calibri Light" w:cs="Arial"/>
          <w:iCs/>
          <w:spacing w:val="-2"/>
          <w:sz w:val="22"/>
          <w:szCs w:val="22"/>
        </w:rPr>
        <w:t xml:space="preserve">los documentos </w:t>
      </w:r>
      <w:r w:rsidR="00D312CC">
        <w:rPr>
          <w:rFonts w:ascii="Calibri Light" w:hAnsi="Calibri Light" w:cs="Arial"/>
          <w:iCs/>
          <w:spacing w:val="-2"/>
          <w:sz w:val="22"/>
          <w:szCs w:val="22"/>
        </w:rPr>
        <w:t xml:space="preserve">del </w:t>
      </w:r>
      <w:r w:rsidR="006A0A79">
        <w:rPr>
          <w:rFonts w:ascii="Calibri Light" w:hAnsi="Calibri Light" w:cs="Arial"/>
          <w:iCs/>
          <w:spacing w:val="-2"/>
          <w:sz w:val="22"/>
          <w:szCs w:val="22"/>
        </w:rPr>
        <w:t xml:space="preserve">sistema de gestión </w:t>
      </w:r>
      <w:r w:rsidR="00D312CC">
        <w:rPr>
          <w:rFonts w:ascii="Calibri Light" w:hAnsi="Calibri Light" w:cs="Arial"/>
          <w:iCs/>
          <w:spacing w:val="-2"/>
          <w:sz w:val="22"/>
          <w:szCs w:val="22"/>
        </w:rPr>
        <w:t xml:space="preserve">con el que cumple el </w:t>
      </w:r>
      <w:r w:rsidR="006A0A79">
        <w:rPr>
          <w:rFonts w:ascii="Calibri Light" w:hAnsi="Calibri Light" w:cs="Arial"/>
          <w:iCs/>
          <w:spacing w:val="-2"/>
          <w:sz w:val="22"/>
          <w:szCs w:val="22"/>
        </w:rPr>
        <w:t>Laboratorio</w:t>
      </w:r>
      <w:r w:rsidR="00D312CC">
        <w:rPr>
          <w:rFonts w:ascii="Calibri Light" w:hAnsi="Calibri Light" w:cs="Arial"/>
          <w:iCs/>
          <w:spacing w:val="-2"/>
          <w:sz w:val="22"/>
          <w:szCs w:val="22"/>
        </w:rPr>
        <w:t xml:space="preserve"> en cada requisito</w:t>
      </w:r>
      <w:r w:rsidR="006A0A79">
        <w:rPr>
          <w:rFonts w:ascii="Calibri Light" w:hAnsi="Calibri Light" w:cs="Arial"/>
          <w:iCs/>
          <w:spacing w:val="-2"/>
          <w:sz w:val="22"/>
          <w:szCs w:val="22"/>
        </w:rPr>
        <w:t xml:space="preserve">. </w:t>
      </w:r>
    </w:p>
    <w:bookmarkEnd w:id="17"/>
    <w:bookmarkEnd w:id="23"/>
    <w:p w14:paraId="4D6D3160" w14:textId="77777777" w:rsidR="00E72161" w:rsidRPr="005E4D2A" w:rsidRDefault="00E72161" w:rsidP="00E46F65">
      <w:pPr>
        <w:tabs>
          <w:tab w:val="left" w:pos="709"/>
        </w:tabs>
        <w:suppressAutoHyphens/>
        <w:jc w:val="both"/>
        <w:rPr>
          <w:rFonts w:ascii="Calibri Light" w:hAnsi="Calibri Light" w:cs="Arial"/>
          <w:sz w:val="24"/>
        </w:rPr>
        <w:sectPr w:rsidR="00E72161" w:rsidRPr="005E4D2A" w:rsidSect="00B11D9B">
          <w:type w:val="continuous"/>
          <w:pgSz w:w="12240" w:h="20160" w:code="5"/>
          <w:pgMar w:top="904" w:right="1183" w:bottom="1440" w:left="1440" w:header="454" w:footer="454" w:gutter="0"/>
          <w:cols w:space="708"/>
          <w:docGrid w:linePitch="381"/>
        </w:sectPr>
      </w:pPr>
    </w:p>
    <w:p w14:paraId="15EDD9C7" w14:textId="5EA525AE" w:rsidR="00996A04" w:rsidRPr="005E4D2A" w:rsidRDefault="00D312CC" w:rsidP="00D312CC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bookmarkStart w:id="24" w:name="_Hlk177672037"/>
      <w:r>
        <w:rPr>
          <w:rFonts w:ascii="Calibri Light" w:hAnsi="Calibri Light" w:cs="Arial"/>
          <w:iCs/>
          <w:spacing w:val="-2"/>
          <w:sz w:val="22"/>
          <w:szCs w:val="22"/>
        </w:rPr>
        <w:t xml:space="preserve">4.8 Presentar </w:t>
      </w:r>
      <w:r w:rsidR="00503FF1"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como </w:t>
      </w:r>
      <w:r w:rsidRPr="00D312CC">
        <w:rPr>
          <w:rFonts w:ascii="Calibri Light" w:hAnsi="Calibri Light" w:cs="Arial"/>
          <w:b/>
          <w:iCs/>
          <w:spacing w:val="-2"/>
          <w:sz w:val="20"/>
        </w:rPr>
        <w:t>ANEXO 8</w:t>
      </w:r>
      <w:r w:rsidR="00503FF1">
        <w:rPr>
          <w:rFonts w:ascii="Calibri Light" w:hAnsi="Calibri Light" w:cs="Arial"/>
          <w:iCs/>
          <w:spacing w:val="-2"/>
          <w:sz w:val="22"/>
          <w:szCs w:val="22"/>
        </w:rPr>
        <w:t>,</w:t>
      </w:r>
      <w:r w:rsidR="00503FF1"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una lista de los equipos disponibles</w:t>
      </w:r>
      <w:r w:rsidR="00503FF1">
        <w:rPr>
          <w:rFonts w:ascii="Calibri Light" w:hAnsi="Calibri Light" w:cs="Arial"/>
          <w:iCs/>
          <w:spacing w:val="-2"/>
          <w:sz w:val="22"/>
          <w:szCs w:val="22"/>
        </w:rPr>
        <w:t xml:space="preserve"> que se utilizan para </w:t>
      </w:r>
      <w:r>
        <w:rPr>
          <w:rFonts w:ascii="Calibri Light" w:hAnsi="Calibri Light" w:cs="Arial"/>
          <w:iCs/>
          <w:spacing w:val="-2"/>
          <w:sz w:val="22"/>
          <w:szCs w:val="22"/>
        </w:rPr>
        <w:t>realizar</w:t>
      </w:r>
      <w:r w:rsidR="00503FF1"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los ensayos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</w:t>
      </w:r>
      <w:r w:rsidR="00D22E64">
        <w:rPr>
          <w:rFonts w:ascii="Calibri Light" w:hAnsi="Calibri Light" w:cs="Arial"/>
          <w:iCs/>
          <w:spacing w:val="-2"/>
          <w:sz w:val="22"/>
          <w:szCs w:val="22"/>
        </w:rPr>
        <w:t>propuestos dentro del alcance de la acreditación (A</w:t>
      </w:r>
      <w:r>
        <w:rPr>
          <w:rFonts w:ascii="Calibri Light" w:hAnsi="Calibri Light" w:cs="Arial"/>
          <w:iCs/>
          <w:spacing w:val="-2"/>
          <w:sz w:val="22"/>
          <w:szCs w:val="22"/>
        </w:rPr>
        <w:t>nexo 2</w:t>
      </w:r>
      <w:r w:rsidR="00D22E64">
        <w:rPr>
          <w:rFonts w:ascii="Calibri Light" w:hAnsi="Calibri Light" w:cs="Arial"/>
          <w:iCs/>
          <w:spacing w:val="-2"/>
          <w:sz w:val="22"/>
          <w:szCs w:val="22"/>
        </w:rPr>
        <w:t>)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junto con el procedimiento para el cuidado de dichos equipos, la lista debe contener </w:t>
      </w:r>
      <w:r w:rsidR="00503FF1" w:rsidRPr="005E4D2A">
        <w:rPr>
          <w:rFonts w:ascii="Calibri Light" w:hAnsi="Calibri Light" w:cs="Arial"/>
          <w:iCs/>
          <w:spacing w:val="-2"/>
          <w:sz w:val="22"/>
          <w:szCs w:val="22"/>
        </w:rPr>
        <w:t>la siguiente información:</w:t>
      </w:r>
    </w:p>
    <w:p w14:paraId="2A89F80E" w14:textId="587E8BBB" w:rsidR="005E7DF9" w:rsidRPr="001F66CC" w:rsidRDefault="005E7DF9" w:rsidP="0067700A">
      <w:pPr>
        <w:tabs>
          <w:tab w:val="left" w:pos="284"/>
        </w:tabs>
        <w:suppressAutoHyphens/>
        <w:ind w:left="708"/>
        <w:jc w:val="both"/>
        <w:rPr>
          <w:rFonts w:ascii="Calibri Light" w:hAnsi="Calibri Light" w:cs="Arial"/>
          <w:iCs/>
          <w:spacing w:val="-2"/>
          <w:sz w:val="12"/>
          <w:szCs w:val="12"/>
        </w:rPr>
      </w:pPr>
    </w:p>
    <w:tbl>
      <w:tblPr>
        <w:tblStyle w:val="Listaclara-nfasis5"/>
        <w:tblW w:w="1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560"/>
        <w:gridCol w:w="1701"/>
        <w:gridCol w:w="1275"/>
        <w:gridCol w:w="993"/>
        <w:gridCol w:w="1134"/>
        <w:gridCol w:w="1198"/>
        <w:gridCol w:w="1853"/>
        <w:gridCol w:w="1553"/>
        <w:gridCol w:w="1334"/>
        <w:gridCol w:w="1275"/>
        <w:gridCol w:w="1134"/>
        <w:gridCol w:w="1276"/>
        <w:gridCol w:w="1433"/>
      </w:tblGrid>
      <w:tr w:rsidR="00D312CC" w:rsidRPr="005E4D2A" w14:paraId="649CCD7D" w14:textId="36924146" w:rsidTr="007F6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shd w:val="clear" w:color="auto" w:fill="F2F2F2" w:themeFill="background1" w:themeFillShade="F2"/>
            <w:vAlign w:val="center"/>
          </w:tcPr>
          <w:p w14:paraId="09FDFCEB" w14:textId="173466BA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N.º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FDC86F4" w14:textId="03ECEE8C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CÓDIGO DE IDENTIFICACIÓN O NÚMERO DE INVENTARIO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3238B2" w14:textId="091A8697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 xml:space="preserve">EQUIPO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3B600D1" w14:textId="6A78C4ED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FABRICANTE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84A5161" w14:textId="762BD8D8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NÚMERO DE SERIE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20CF07" w14:textId="4F6BDB13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CAPACIDAD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14:paraId="45CF7D37" w14:textId="28D1833A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UBICACIÓN ACTUAL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3B322BF" w14:textId="19F54D7E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MÉTODO O PROCEDIMIENTO DE MANTENIMIENTO</w:t>
            </w:r>
          </w:p>
          <w:p w14:paraId="3A48E61C" w14:textId="186A0D86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(SI LO EFECTÚA UN TERCERO INDICARLO)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9B0893B" w14:textId="7D43B04E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MÉTODO O PROCEDIMIENTO DE CALIBRACIÓN</w:t>
            </w:r>
          </w:p>
        </w:tc>
        <w:tc>
          <w:tcPr>
            <w:tcW w:w="1334" w:type="dxa"/>
            <w:shd w:val="clear" w:color="auto" w:fill="F2F2F2" w:themeFill="background1" w:themeFillShade="F2"/>
            <w:vAlign w:val="center"/>
          </w:tcPr>
          <w:p w14:paraId="248D53BC" w14:textId="3DD07C97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PERÍODO DE CALIBRACIÓN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CD208B8" w14:textId="337E0B2C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ÚLTIMA CALIBRACIÓN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A5683E" w14:textId="0537D5E9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CALIBRADO POR: (EMPRESA)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96D727" w14:textId="4670B663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MATERIAL DE REFERENCIA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</w:tcPr>
          <w:p w14:paraId="022B1C0D" w14:textId="5CE38298" w:rsidR="00D8654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bCs w:val="0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¿HA SUFRIDO ALGÚN DAÑO?</w:t>
            </w:r>
          </w:p>
          <w:p w14:paraId="23DEDA58" w14:textId="3C8010DE" w:rsidR="0085320A" w:rsidRPr="00D312CC" w:rsidRDefault="00D312CC" w:rsidP="00D8654A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</w:pPr>
            <w:r w:rsidRPr="00D312CC">
              <w:rPr>
                <w:rFonts w:ascii="Calibri Light" w:hAnsi="Calibri Light" w:cs="Arial"/>
                <w:iCs/>
                <w:color w:val="auto"/>
                <w:spacing w:val="-2"/>
                <w:sz w:val="19"/>
                <w:szCs w:val="19"/>
              </w:rPr>
              <w:t>INDICARLO</w:t>
            </w:r>
          </w:p>
        </w:tc>
      </w:tr>
      <w:tr w:rsidR="00D8654A" w:rsidRPr="005E4D2A" w14:paraId="3A6948E4" w14:textId="376B397C" w:rsidTr="007F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E8432BD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9B6B67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743A3D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EB1E9D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022874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D6C58D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98" w:type="dxa"/>
            <w:tcBorders>
              <w:top w:val="none" w:sz="0" w:space="0" w:color="auto"/>
              <w:bottom w:val="none" w:sz="0" w:space="0" w:color="auto"/>
            </w:tcBorders>
          </w:tcPr>
          <w:p w14:paraId="536F411C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85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65A324" w14:textId="44037368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55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306BA6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3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9EBBC3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95F670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1C1547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EDEE2EE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8929E2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</w:tr>
      <w:tr w:rsidR="00D8654A" w:rsidRPr="005E4D2A" w14:paraId="22D70017" w14:textId="541882CA" w:rsidTr="007F63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Align w:val="center"/>
          </w:tcPr>
          <w:p w14:paraId="741E35A8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5FD5E46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16812B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E660B04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BC15B5C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DAE07E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98" w:type="dxa"/>
          </w:tcPr>
          <w:p w14:paraId="1D9CBB69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3EE31638" w14:textId="6E21B153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28D83105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334" w:type="dxa"/>
            <w:vAlign w:val="center"/>
          </w:tcPr>
          <w:p w14:paraId="08DD5C05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F1FDF12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BD724E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276" w:type="dxa"/>
          </w:tcPr>
          <w:p w14:paraId="7FD1D638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  <w:tc>
          <w:tcPr>
            <w:tcW w:w="1433" w:type="dxa"/>
          </w:tcPr>
          <w:p w14:paraId="4B5E685B" w14:textId="77777777" w:rsidR="00D8654A" w:rsidRPr="00F117DE" w:rsidRDefault="00D8654A" w:rsidP="00771D0C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8"/>
                <w:szCs w:val="22"/>
              </w:rPr>
            </w:pPr>
          </w:p>
        </w:tc>
      </w:tr>
    </w:tbl>
    <w:p w14:paraId="6F34018F" w14:textId="633C331C" w:rsidR="00996A04" w:rsidRPr="00F62312" w:rsidRDefault="00996A04" w:rsidP="000A191F">
      <w:pPr>
        <w:tabs>
          <w:tab w:val="left" w:pos="709"/>
        </w:tabs>
        <w:suppressAutoHyphens/>
        <w:ind w:firstLine="709"/>
        <w:jc w:val="both"/>
        <w:rPr>
          <w:rFonts w:ascii="Calibri Light" w:hAnsi="Calibri Light" w:cs="Arial"/>
          <w:i/>
          <w:kern w:val="16"/>
          <w:sz w:val="22"/>
          <w:szCs w:val="22"/>
        </w:rPr>
      </w:pPr>
      <w:r w:rsidRPr="00F62312">
        <w:rPr>
          <w:rFonts w:ascii="Calibri Light" w:hAnsi="Calibri Light" w:cs="Arial"/>
          <w:b/>
          <w:bCs/>
          <w:i/>
          <w:kern w:val="16"/>
          <w:sz w:val="22"/>
          <w:szCs w:val="22"/>
        </w:rPr>
        <w:t>Nota</w:t>
      </w:r>
      <w:r w:rsidRPr="00F62312">
        <w:rPr>
          <w:rFonts w:ascii="Calibri Light" w:hAnsi="Calibri Light" w:cs="Arial"/>
          <w:i/>
          <w:kern w:val="16"/>
          <w:sz w:val="22"/>
          <w:szCs w:val="22"/>
        </w:rPr>
        <w:t>: Cuando alguno de los ítems solicitados no sea de aplicación, este debe ser justificado</w:t>
      </w:r>
      <w:r w:rsidR="007F6393">
        <w:rPr>
          <w:rFonts w:ascii="Calibri Light" w:hAnsi="Calibri Light" w:cs="Arial"/>
          <w:i/>
          <w:kern w:val="16"/>
          <w:sz w:val="22"/>
          <w:szCs w:val="22"/>
        </w:rPr>
        <w:t>; dicha información puede entregarse en Excel.</w:t>
      </w:r>
    </w:p>
    <w:p w14:paraId="392CCC80" w14:textId="77777777" w:rsidR="00E72161" w:rsidRDefault="00E72161" w:rsidP="00996A04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</w:p>
    <w:p w14:paraId="3E880345" w14:textId="0A59F336" w:rsidR="00D22E64" w:rsidRDefault="00D22E64" w:rsidP="00996A04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  <w:r>
        <w:rPr>
          <w:rFonts w:ascii="Calibri Light" w:hAnsi="Calibri Light" w:cs="Arial"/>
          <w:iCs/>
          <w:kern w:val="16"/>
          <w:sz w:val="22"/>
          <w:szCs w:val="22"/>
        </w:rPr>
        <w:t xml:space="preserve">4.9 Presentar como </w:t>
      </w:r>
      <w:r w:rsidRPr="00D22E64">
        <w:rPr>
          <w:rFonts w:ascii="Calibri Light" w:hAnsi="Calibri Light" w:cs="Arial"/>
          <w:b/>
          <w:bCs/>
          <w:iCs/>
          <w:kern w:val="16"/>
          <w:sz w:val="20"/>
        </w:rPr>
        <w:t>ANEXO 9</w:t>
      </w:r>
      <w:r>
        <w:rPr>
          <w:rFonts w:ascii="Calibri Light" w:hAnsi="Calibri Light" w:cs="Arial"/>
          <w:iCs/>
          <w:kern w:val="16"/>
          <w:sz w:val="22"/>
          <w:szCs w:val="22"/>
        </w:rPr>
        <w:t xml:space="preserve">, </w:t>
      </w:r>
      <w:r>
        <w:rPr>
          <w:rFonts w:ascii="Calibri Light" w:hAnsi="Calibri Light" w:cs="Arial"/>
          <w:iCs/>
          <w:spacing w:val="-3"/>
          <w:sz w:val="22"/>
          <w:szCs w:val="22"/>
        </w:rPr>
        <w:t>un programa de calibración de los equipos y/o instrumentos utilizados para realizar los ensayos propuestos dentro del alcance de la acreditación (Anexo 2), junto con su certificado de calibración, en el cual demuestre la trazabilidad metrológica</w:t>
      </w:r>
      <w:r w:rsidR="007E5E12">
        <w:rPr>
          <w:rFonts w:ascii="Calibri Light" w:hAnsi="Calibri Light" w:cs="Arial"/>
          <w:iCs/>
          <w:spacing w:val="-3"/>
          <w:sz w:val="22"/>
          <w:szCs w:val="22"/>
        </w:rPr>
        <w:t xml:space="preserve"> (Certificado de calibración de los patrones utilizados)</w:t>
      </w:r>
      <w:r>
        <w:rPr>
          <w:rFonts w:ascii="Calibri Light" w:hAnsi="Calibri Light" w:cs="Arial"/>
          <w:iCs/>
          <w:spacing w:val="-3"/>
          <w:sz w:val="22"/>
          <w:szCs w:val="22"/>
        </w:rPr>
        <w:t>.</w:t>
      </w:r>
    </w:p>
    <w:p w14:paraId="72B0C2B0" w14:textId="77777777" w:rsidR="00D22E64" w:rsidRDefault="00D22E64" w:rsidP="00D22E64">
      <w:pPr>
        <w:tabs>
          <w:tab w:val="left" w:pos="284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</w:p>
    <w:p w14:paraId="06AE2697" w14:textId="0F304601" w:rsidR="004002DF" w:rsidRDefault="00D22E64" w:rsidP="00D22E64">
      <w:pPr>
        <w:tabs>
          <w:tab w:val="left" w:pos="284"/>
        </w:tabs>
        <w:suppressAutoHyphens/>
        <w:jc w:val="both"/>
        <w:rPr>
          <w:rFonts w:ascii="Calibri Light" w:hAnsi="Calibri Light" w:cs="Arial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kern w:val="16"/>
          <w:sz w:val="22"/>
          <w:szCs w:val="22"/>
        </w:rPr>
        <w:t xml:space="preserve">4.10 Presentar como </w:t>
      </w:r>
      <w:r w:rsidRPr="00D22E64">
        <w:rPr>
          <w:rFonts w:ascii="Calibri Light" w:hAnsi="Calibri Light" w:cs="Arial"/>
          <w:b/>
          <w:bCs/>
          <w:iCs/>
          <w:kern w:val="16"/>
          <w:sz w:val="20"/>
        </w:rPr>
        <w:t>ANEXO 10</w:t>
      </w:r>
      <w:r>
        <w:rPr>
          <w:rFonts w:ascii="Calibri Light" w:hAnsi="Calibri Light" w:cs="Arial"/>
          <w:iCs/>
          <w:kern w:val="16"/>
          <w:sz w:val="22"/>
          <w:szCs w:val="22"/>
        </w:rPr>
        <w:t xml:space="preserve">, una </w:t>
      </w:r>
      <w:r w:rsidR="00E72161" w:rsidRPr="005E4D2A">
        <w:rPr>
          <w:rFonts w:ascii="Calibri Light" w:hAnsi="Calibri Light" w:cs="Arial"/>
          <w:iCs/>
          <w:spacing w:val="-2"/>
          <w:sz w:val="22"/>
          <w:szCs w:val="22"/>
        </w:rPr>
        <w:t>lista de los patrones que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se </w:t>
      </w:r>
      <w:r w:rsidR="00E72161" w:rsidRPr="005E4D2A">
        <w:rPr>
          <w:rFonts w:ascii="Calibri Light" w:hAnsi="Calibri Light" w:cs="Arial"/>
          <w:iCs/>
          <w:spacing w:val="-2"/>
          <w:sz w:val="22"/>
          <w:szCs w:val="22"/>
        </w:rPr>
        <w:t>utiliza para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realizar</w:t>
      </w:r>
      <w:r w:rsidR="00E72161" w:rsidRPr="005E4D2A">
        <w:rPr>
          <w:rFonts w:ascii="Calibri Light" w:hAnsi="Calibri Light" w:cs="Arial"/>
          <w:iCs/>
          <w:spacing w:val="-2"/>
          <w:sz w:val="22"/>
          <w:szCs w:val="22"/>
        </w:rPr>
        <w:t xml:space="preserve"> las calibraciones internas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</w:t>
      </w:r>
      <w:r w:rsidR="008A4E7C">
        <w:rPr>
          <w:rFonts w:ascii="Calibri Light" w:hAnsi="Calibri Light" w:cs="Arial"/>
          <w:iCs/>
          <w:spacing w:val="-2"/>
          <w:sz w:val="22"/>
          <w:szCs w:val="22"/>
        </w:rPr>
        <w:t>en caso de que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le aplique</w:t>
      </w:r>
      <w:r w:rsidR="00E72161" w:rsidRPr="005E4D2A">
        <w:rPr>
          <w:rFonts w:ascii="Calibri Light" w:hAnsi="Calibri Light" w:cs="Arial"/>
          <w:iCs/>
          <w:spacing w:val="-2"/>
          <w:sz w:val="22"/>
          <w:szCs w:val="22"/>
        </w:rPr>
        <w:t>,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 la lista debe contener </w:t>
      </w:r>
      <w:r w:rsidR="00E72161" w:rsidRPr="005E4D2A">
        <w:rPr>
          <w:rFonts w:ascii="Calibri Light" w:hAnsi="Calibri Light" w:cs="Arial"/>
          <w:iCs/>
          <w:spacing w:val="-2"/>
          <w:sz w:val="22"/>
          <w:szCs w:val="22"/>
        </w:rPr>
        <w:t>la siguiente información:</w:t>
      </w:r>
    </w:p>
    <w:p w14:paraId="59289D20" w14:textId="77777777" w:rsidR="001F66CC" w:rsidRPr="001F66CC" w:rsidRDefault="001F66CC" w:rsidP="00D22E64">
      <w:pPr>
        <w:tabs>
          <w:tab w:val="left" w:pos="284"/>
        </w:tabs>
        <w:suppressAutoHyphens/>
        <w:jc w:val="both"/>
        <w:rPr>
          <w:rFonts w:ascii="Calibri Light" w:hAnsi="Calibri Light" w:cs="Arial"/>
          <w:iCs/>
          <w:spacing w:val="-2"/>
          <w:sz w:val="12"/>
          <w:szCs w:val="12"/>
        </w:rPr>
      </w:pPr>
    </w:p>
    <w:tbl>
      <w:tblPr>
        <w:tblStyle w:val="Listaclara-nfasis5"/>
        <w:tblW w:w="1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68"/>
        <w:gridCol w:w="1134"/>
        <w:gridCol w:w="1134"/>
        <w:gridCol w:w="1985"/>
        <w:gridCol w:w="1417"/>
        <w:gridCol w:w="1701"/>
        <w:gridCol w:w="1985"/>
        <w:gridCol w:w="1559"/>
        <w:gridCol w:w="1418"/>
        <w:gridCol w:w="1417"/>
        <w:gridCol w:w="1418"/>
      </w:tblGrid>
      <w:tr w:rsidR="001F66CC" w:rsidRPr="005E4D2A" w14:paraId="7DF00171" w14:textId="77777777" w:rsidTr="001F6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2F2F2" w:themeFill="background1" w:themeFillShade="F2"/>
            <w:vAlign w:val="center"/>
          </w:tcPr>
          <w:p w14:paraId="539CF7B7" w14:textId="0FFCC0C8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N.º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47D81001" w14:textId="38BA0A17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EQUIPO A CALIBRAR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EADF1D" w14:textId="338553CE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MARCA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7E32D4" w14:textId="43F21CAE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NRO. DE</w:t>
            </w:r>
          </w:p>
          <w:p w14:paraId="7370B9F1" w14:textId="3889F766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SERIE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9A44F7" w14:textId="4B090FBF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CAPACIDADES DE CALIBRACIÓN Y MEDICIÓN (CCM)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549FA8" w14:textId="6B77884F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MENSURANDO O MATERIAL DE REFERENCIA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7DC765" w14:textId="3ADEF9CE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MÉTODO O PROCEDIMIENTO DE CALIBRACIÓN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85765F4" w14:textId="12FD5184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RANGO DE MEDICIÓN Y/O PARÁMETROS ADICIONALES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EF09A5" w14:textId="28334F3A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INCERTIDUMBRE DE LA MEDICIÓN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C51EE22" w14:textId="01D6C1F9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ÚLTIMA CALIBRACIÓN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97D77" w14:textId="68078A0E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PERIODICIDAD DE CALIBRACIÓN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BF4CBF" w14:textId="5DFB46E3" w:rsidR="00976D23" w:rsidRPr="001F66CC" w:rsidRDefault="001F66CC" w:rsidP="00322681">
            <w:pPr>
              <w:tabs>
                <w:tab w:val="left" w:pos="284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iCs/>
                <w:color w:val="auto"/>
                <w:spacing w:val="-2"/>
                <w:sz w:val="20"/>
              </w:rPr>
            </w:pPr>
            <w:r w:rsidRPr="001F66CC">
              <w:rPr>
                <w:rFonts w:ascii="Calibri Light" w:hAnsi="Calibri Light" w:cs="Arial"/>
                <w:iCs/>
                <w:color w:val="auto"/>
                <w:spacing w:val="-2"/>
                <w:sz w:val="20"/>
              </w:rPr>
              <w:t>ENSAYO EN QUE SE UTILIZA EL EQUIPO</w:t>
            </w:r>
          </w:p>
        </w:tc>
      </w:tr>
      <w:tr w:rsidR="00976D23" w:rsidRPr="00ED4104" w14:paraId="5C557A34" w14:textId="77777777" w:rsidTr="001F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7445E2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2368" w:type="dxa"/>
            <w:tcBorders>
              <w:top w:val="none" w:sz="0" w:space="0" w:color="auto"/>
              <w:bottom w:val="none" w:sz="0" w:space="0" w:color="auto"/>
            </w:tcBorders>
          </w:tcPr>
          <w:p w14:paraId="36A9D66E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940005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D19349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0C3EB2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BCE1112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71DAA5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9DDD691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0E7D3E5D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CE2669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A485EE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2B1A2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</w:tr>
      <w:tr w:rsidR="00976D23" w:rsidRPr="00ED4104" w14:paraId="2D33696F" w14:textId="77777777" w:rsidTr="001F66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14:paraId="563E06D7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2368" w:type="dxa"/>
          </w:tcPr>
          <w:p w14:paraId="249939CD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254B4331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535D80D9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4524DAB3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</w:tcPr>
          <w:p w14:paraId="31E6E503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01EC71B8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985" w:type="dxa"/>
          </w:tcPr>
          <w:p w14:paraId="66D35A36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559" w:type="dxa"/>
          </w:tcPr>
          <w:p w14:paraId="5538B690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14:paraId="7BC0A733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28DB3728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14:paraId="7CDFB519" w14:textId="77777777" w:rsidR="00976D23" w:rsidRPr="00ED4104" w:rsidRDefault="00976D23" w:rsidP="00322681">
            <w:pPr>
              <w:tabs>
                <w:tab w:val="left" w:pos="284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Cs/>
                <w:spacing w:val="-2"/>
                <w:sz w:val="17"/>
                <w:szCs w:val="17"/>
              </w:rPr>
            </w:pPr>
          </w:p>
        </w:tc>
      </w:tr>
    </w:tbl>
    <w:p w14:paraId="25FFFA78" w14:textId="453EA8C7" w:rsidR="008A4E7C" w:rsidRPr="00F62312" w:rsidRDefault="008A4E7C" w:rsidP="00EF778E">
      <w:pPr>
        <w:tabs>
          <w:tab w:val="left" w:pos="709"/>
        </w:tabs>
        <w:suppressAutoHyphens/>
        <w:jc w:val="both"/>
        <w:rPr>
          <w:rFonts w:ascii="Calibri Light" w:hAnsi="Calibri Light" w:cs="Arial"/>
          <w:i/>
          <w:kern w:val="16"/>
          <w:sz w:val="22"/>
          <w:szCs w:val="22"/>
        </w:rPr>
      </w:pPr>
      <w:r w:rsidRPr="00F62312">
        <w:rPr>
          <w:rFonts w:ascii="Calibri Light" w:hAnsi="Calibri Light" w:cs="Arial"/>
          <w:b/>
          <w:bCs/>
          <w:i/>
          <w:kern w:val="16"/>
          <w:sz w:val="22"/>
          <w:szCs w:val="22"/>
        </w:rPr>
        <w:t>Nota</w:t>
      </w:r>
      <w:r>
        <w:rPr>
          <w:rFonts w:ascii="Calibri Light" w:hAnsi="Calibri Light" w:cs="Arial"/>
          <w:i/>
          <w:kern w:val="16"/>
          <w:sz w:val="22"/>
          <w:szCs w:val="22"/>
        </w:rPr>
        <w:t>: Si este anexo no le aplica, recordar emitir nota formal; en dado caso que le aplique, dicha información puede entregarse en Excel.</w:t>
      </w:r>
    </w:p>
    <w:p w14:paraId="6838A016" w14:textId="77777777" w:rsidR="008A4E7C" w:rsidRDefault="008A4E7C" w:rsidP="008A4E7C">
      <w:pPr>
        <w:tabs>
          <w:tab w:val="left" w:pos="709"/>
        </w:tabs>
        <w:suppressAutoHyphens/>
        <w:jc w:val="both"/>
        <w:rPr>
          <w:rFonts w:ascii="Calibri Light" w:hAnsi="Calibri Light" w:cs="Arial"/>
          <w:iCs/>
          <w:kern w:val="16"/>
          <w:sz w:val="22"/>
          <w:szCs w:val="22"/>
        </w:rPr>
      </w:pPr>
    </w:p>
    <w:p w14:paraId="598BFE53" w14:textId="18375A7A" w:rsidR="00976D23" w:rsidRDefault="008A4E7C" w:rsidP="008A4E7C">
      <w:pPr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  <w:r>
        <w:rPr>
          <w:rFonts w:ascii="Calibri Light" w:hAnsi="Calibri Light" w:cs="Arial"/>
          <w:iCs/>
          <w:spacing w:val="-2"/>
          <w:sz w:val="22"/>
          <w:szCs w:val="22"/>
        </w:rPr>
        <w:t xml:space="preserve">4.11 Presentar como </w:t>
      </w:r>
      <w:r w:rsidRPr="008A4E7C">
        <w:rPr>
          <w:rFonts w:ascii="Calibri Light" w:hAnsi="Calibri Light" w:cs="Arial"/>
          <w:b/>
          <w:bCs/>
          <w:iCs/>
          <w:spacing w:val="-2"/>
          <w:sz w:val="20"/>
        </w:rPr>
        <w:t>ANEXO 11</w:t>
      </w:r>
      <w:r>
        <w:rPr>
          <w:rFonts w:ascii="Calibri Light" w:hAnsi="Calibri Light" w:cs="Arial"/>
          <w:iCs/>
          <w:spacing w:val="-2"/>
          <w:sz w:val="22"/>
          <w:szCs w:val="22"/>
        </w:rPr>
        <w:t xml:space="preserve">, una </w:t>
      </w:r>
      <w:r w:rsidR="00976D23"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lista de los </w:t>
      </w:r>
      <w:r w:rsidR="00976D23">
        <w:rPr>
          <w:rFonts w:ascii="Calibri Light" w:hAnsi="Calibri Light" w:cs="Arial"/>
          <w:iCs/>
          <w:spacing w:val="-3"/>
          <w:sz w:val="22"/>
          <w:szCs w:val="22"/>
        </w:rPr>
        <w:t>m</w:t>
      </w:r>
      <w:r w:rsidR="00976D23"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ateriales de </w:t>
      </w:r>
      <w:r w:rsidR="00976D23">
        <w:rPr>
          <w:rFonts w:ascii="Calibri Light" w:hAnsi="Calibri Light" w:cs="Arial"/>
          <w:iCs/>
          <w:spacing w:val="-3"/>
          <w:sz w:val="22"/>
          <w:szCs w:val="22"/>
        </w:rPr>
        <w:t>r</w:t>
      </w:r>
      <w:r w:rsidR="00976D23" w:rsidRPr="005E4D2A">
        <w:rPr>
          <w:rFonts w:ascii="Calibri Light" w:hAnsi="Calibri Light" w:cs="Arial"/>
          <w:iCs/>
          <w:spacing w:val="-3"/>
          <w:sz w:val="22"/>
          <w:szCs w:val="22"/>
        </w:rPr>
        <w:t>eferencia disponibles</w:t>
      </w:r>
      <w:r>
        <w:rPr>
          <w:rFonts w:ascii="Calibri Light" w:hAnsi="Calibri Light" w:cs="Arial"/>
          <w:iCs/>
          <w:spacing w:val="-3"/>
          <w:sz w:val="22"/>
          <w:szCs w:val="22"/>
        </w:rPr>
        <w:t xml:space="preserve">, </w:t>
      </w:r>
      <w:r w:rsidR="00976D23" w:rsidRPr="005E4D2A">
        <w:rPr>
          <w:rFonts w:ascii="Calibri Light" w:hAnsi="Calibri Light" w:cs="Arial"/>
          <w:iCs/>
          <w:spacing w:val="-3"/>
          <w:sz w:val="22"/>
          <w:szCs w:val="22"/>
        </w:rPr>
        <w:t xml:space="preserve">incluyendo la siguiente información: </w:t>
      </w:r>
    </w:p>
    <w:p w14:paraId="1BF4EFD1" w14:textId="77777777" w:rsidR="00EF778E" w:rsidRPr="00EF778E" w:rsidRDefault="00EF778E" w:rsidP="008A4E7C">
      <w:pPr>
        <w:suppressAutoHyphens/>
        <w:jc w:val="both"/>
        <w:rPr>
          <w:rFonts w:ascii="Calibri Light" w:hAnsi="Calibri Light" w:cs="Arial"/>
          <w:iCs/>
          <w:spacing w:val="-3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436"/>
        <w:gridCol w:w="2081"/>
        <w:gridCol w:w="1624"/>
        <w:gridCol w:w="2118"/>
        <w:gridCol w:w="1839"/>
        <w:gridCol w:w="1838"/>
        <w:gridCol w:w="1834"/>
        <w:gridCol w:w="986"/>
        <w:gridCol w:w="987"/>
        <w:gridCol w:w="845"/>
        <w:gridCol w:w="912"/>
      </w:tblGrid>
      <w:tr w:rsidR="00EF778E" w14:paraId="6D71A833" w14:textId="77777777" w:rsidTr="00EF778E"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4A2F3728" w14:textId="45DD02EF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N.º</w:t>
            </w:r>
          </w:p>
        </w:tc>
        <w:tc>
          <w:tcPr>
            <w:tcW w:w="2448" w:type="dxa"/>
            <w:vMerge w:val="restart"/>
            <w:shd w:val="clear" w:color="auto" w:fill="F2F2F2" w:themeFill="background1" w:themeFillShade="F2"/>
            <w:vAlign w:val="center"/>
          </w:tcPr>
          <w:p w14:paraId="1063E894" w14:textId="546D7607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1"/>
                <w:szCs w:val="21"/>
              </w:rPr>
              <w:t>TIPO DE MATERIAL DE REFERENCIA</w:t>
            </w:r>
          </w:p>
        </w:tc>
        <w:tc>
          <w:tcPr>
            <w:tcW w:w="2088" w:type="dxa"/>
            <w:vMerge w:val="restart"/>
            <w:shd w:val="clear" w:color="auto" w:fill="F2F2F2" w:themeFill="background1" w:themeFillShade="F2"/>
            <w:vAlign w:val="center"/>
          </w:tcPr>
          <w:p w14:paraId="63DE3095" w14:textId="24168CDF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DESCRIPCIÓN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DFAB485" w14:textId="426CFEB2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IDENTIFICACIÓN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5EC3DD6" w14:textId="35AB2736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MATRIZ O DISPOSITIVO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030D2DB0" w14:textId="24D4EFE1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PROPIEDADES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2B9E5EA1" w14:textId="4FB8C9AE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FABRICANTE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75A107FA" w14:textId="3C799BC6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VIGENCIA</w:t>
            </w:r>
          </w:p>
        </w:tc>
        <w:tc>
          <w:tcPr>
            <w:tcW w:w="3751" w:type="dxa"/>
            <w:gridSpan w:val="4"/>
            <w:shd w:val="clear" w:color="auto" w:fill="F2F2F2" w:themeFill="background1" w:themeFillShade="F2"/>
            <w:vAlign w:val="center"/>
          </w:tcPr>
          <w:p w14:paraId="1BB442C1" w14:textId="2E86FACC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CONDICIONES DE PRESERVACIÓN</w:t>
            </w:r>
          </w:p>
        </w:tc>
      </w:tr>
      <w:tr w:rsidR="00EF778E" w14:paraId="0846AA2D" w14:textId="77777777" w:rsidTr="00EF778E"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3C4E8E4F" w14:textId="77777777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2448" w:type="dxa"/>
            <w:vMerge/>
            <w:shd w:val="clear" w:color="auto" w:fill="F2F2F2" w:themeFill="background1" w:themeFillShade="F2"/>
            <w:vAlign w:val="center"/>
          </w:tcPr>
          <w:p w14:paraId="2CB64830" w14:textId="77777777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2088" w:type="dxa"/>
            <w:vMerge/>
            <w:shd w:val="clear" w:color="auto" w:fill="F2F2F2" w:themeFill="background1" w:themeFillShade="F2"/>
            <w:vAlign w:val="center"/>
          </w:tcPr>
          <w:p w14:paraId="67FC2AF5" w14:textId="77777777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5008EAD2" w14:textId="77777777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012550C3" w14:textId="77777777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0F97ED7C" w14:textId="77777777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527E5AB4" w14:textId="77777777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546A9A9F" w14:textId="77777777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BAA539" w14:textId="1BCAD9FA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613EEB" w14:textId="6A34D636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HR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B79496" w14:textId="1E869B55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P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59CC28D0" w14:textId="25C06169" w:rsidR="00EF778E" w:rsidRPr="00EF778E" w:rsidRDefault="00EF778E" w:rsidP="00EF778E">
            <w:pPr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</w:pPr>
            <w:r w:rsidRPr="00EF778E">
              <w:rPr>
                <w:rFonts w:ascii="Calibri Light" w:hAnsi="Calibri Light" w:cs="Arial"/>
                <w:b/>
                <w:bCs/>
                <w:iCs/>
                <w:spacing w:val="-3"/>
                <w:sz w:val="22"/>
                <w:szCs w:val="22"/>
              </w:rPr>
              <w:t>LUZ</w:t>
            </w:r>
          </w:p>
        </w:tc>
      </w:tr>
      <w:tr w:rsidR="00EF778E" w14:paraId="57CDEB0F" w14:textId="77777777" w:rsidTr="00EF778E">
        <w:tc>
          <w:tcPr>
            <w:tcW w:w="534" w:type="dxa"/>
          </w:tcPr>
          <w:p w14:paraId="19FB486E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81673C2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063C479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753E7C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EADD82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40A27C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A65C39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2C9CD8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</w:tcPr>
          <w:p w14:paraId="7C89F5C3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A63E3D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AE8281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16" w:type="dxa"/>
          </w:tcPr>
          <w:p w14:paraId="60D14842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</w:tr>
      <w:tr w:rsidR="00EF778E" w14:paraId="689D3AEF" w14:textId="77777777" w:rsidTr="00EF778E">
        <w:tc>
          <w:tcPr>
            <w:tcW w:w="534" w:type="dxa"/>
          </w:tcPr>
          <w:p w14:paraId="11BF8B8C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448" w:type="dxa"/>
          </w:tcPr>
          <w:p w14:paraId="7C593F51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6DEEEE1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7EE94F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C93EAF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76A83F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216FA7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C50966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</w:tcPr>
          <w:p w14:paraId="61065C94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1A8164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2BB30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  <w:tc>
          <w:tcPr>
            <w:tcW w:w="916" w:type="dxa"/>
          </w:tcPr>
          <w:p w14:paraId="2833DC75" w14:textId="77777777" w:rsidR="00EF778E" w:rsidRDefault="00EF778E" w:rsidP="008A4E7C">
            <w:pPr>
              <w:suppressAutoHyphens/>
              <w:jc w:val="both"/>
              <w:rPr>
                <w:rFonts w:ascii="Calibri Light" w:hAnsi="Calibri Light" w:cs="Arial"/>
                <w:iCs/>
                <w:spacing w:val="-3"/>
                <w:sz w:val="22"/>
                <w:szCs w:val="22"/>
              </w:rPr>
            </w:pPr>
          </w:p>
        </w:tc>
      </w:tr>
    </w:tbl>
    <w:p w14:paraId="2C6C0F45" w14:textId="65B9208D" w:rsidR="008A4E7C" w:rsidRDefault="008A4E7C" w:rsidP="008A4E7C">
      <w:pPr>
        <w:tabs>
          <w:tab w:val="left" w:pos="709"/>
        </w:tabs>
        <w:suppressAutoHyphens/>
        <w:jc w:val="both"/>
        <w:rPr>
          <w:rFonts w:ascii="Calibri Light" w:hAnsi="Calibri Light" w:cs="Arial"/>
          <w:i/>
          <w:kern w:val="16"/>
          <w:sz w:val="22"/>
          <w:szCs w:val="22"/>
        </w:rPr>
      </w:pPr>
      <w:r w:rsidRPr="008A4E7C">
        <w:rPr>
          <w:rFonts w:ascii="Calibri Light" w:hAnsi="Calibri Light" w:cs="Arial"/>
          <w:i/>
          <w:kern w:val="16"/>
          <w:sz w:val="22"/>
          <w:szCs w:val="22"/>
        </w:rPr>
        <w:t>T (temperatura), HR (Humedad relativa), P (Presión).</w:t>
      </w:r>
    </w:p>
    <w:p w14:paraId="491AF33B" w14:textId="29F1ECF6" w:rsidR="00EF778E" w:rsidRPr="008A4E7C" w:rsidRDefault="00EF778E" w:rsidP="008A4E7C">
      <w:pPr>
        <w:tabs>
          <w:tab w:val="left" w:pos="709"/>
        </w:tabs>
        <w:suppressAutoHyphens/>
        <w:jc w:val="both"/>
        <w:rPr>
          <w:rFonts w:ascii="Calibri Light" w:hAnsi="Calibri Light" w:cs="Arial"/>
          <w:i/>
          <w:kern w:val="16"/>
          <w:sz w:val="22"/>
          <w:szCs w:val="22"/>
        </w:rPr>
      </w:pPr>
      <w:r w:rsidRPr="00F62312">
        <w:rPr>
          <w:rFonts w:ascii="Calibri Light" w:hAnsi="Calibri Light" w:cs="Arial"/>
          <w:b/>
          <w:bCs/>
          <w:i/>
          <w:kern w:val="16"/>
          <w:sz w:val="22"/>
          <w:szCs w:val="22"/>
        </w:rPr>
        <w:t>Nota</w:t>
      </w:r>
      <w:r>
        <w:rPr>
          <w:rFonts w:ascii="Calibri Light" w:hAnsi="Calibri Light" w:cs="Arial"/>
          <w:i/>
          <w:kern w:val="16"/>
          <w:sz w:val="22"/>
          <w:szCs w:val="22"/>
        </w:rPr>
        <w:t>: Si este anexo no le aplica, recordar emitir nota formal; en dado caso que le aplique, dicha información puede entregarse en Excel.</w:t>
      </w:r>
    </w:p>
    <w:p w14:paraId="2E6FF4EA" w14:textId="77777777" w:rsidR="000A0597" w:rsidRDefault="000A0597" w:rsidP="005362D4">
      <w:pPr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0408B5B6" w14:textId="5C822301" w:rsidR="00976D23" w:rsidRDefault="005362D4" w:rsidP="00C01FE7">
      <w:pPr>
        <w:suppressAutoHyphens/>
        <w:jc w:val="both"/>
        <w:rPr>
          <w:rFonts w:ascii="Calibri Light" w:hAnsi="Calibri Light"/>
          <w:iCs/>
          <w:spacing w:val="-2"/>
          <w:sz w:val="22"/>
          <w:szCs w:val="22"/>
        </w:rPr>
      </w:pPr>
      <w:r>
        <w:rPr>
          <w:rFonts w:ascii="Calibri Light" w:hAnsi="Calibri Light" w:cs="Arial"/>
          <w:iCs/>
          <w:spacing w:val="-3"/>
          <w:sz w:val="22"/>
          <w:szCs w:val="22"/>
        </w:rPr>
        <w:t xml:space="preserve">4.12 </w:t>
      </w:r>
      <w:r w:rsidR="00C01FE7">
        <w:rPr>
          <w:rFonts w:ascii="Calibri Light" w:hAnsi="Calibri Light" w:cs="Arial"/>
          <w:iCs/>
          <w:spacing w:val="-3"/>
          <w:sz w:val="22"/>
          <w:szCs w:val="22"/>
        </w:rPr>
        <w:t xml:space="preserve">Presentar como </w:t>
      </w:r>
      <w:r w:rsidR="00C01FE7" w:rsidRPr="00C01FE7">
        <w:rPr>
          <w:rFonts w:ascii="Calibri Light" w:hAnsi="Calibri Light" w:cs="Arial"/>
          <w:b/>
          <w:bCs/>
          <w:iCs/>
          <w:spacing w:val="-3"/>
          <w:sz w:val="20"/>
        </w:rPr>
        <w:t>ANEXO 12</w:t>
      </w:r>
      <w:r w:rsidR="00C01FE7">
        <w:rPr>
          <w:rFonts w:ascii="Calibri Light" w:hAnsi="Calibri Light" w:cs="Arial"/>
          <w:iCs/>
          <w:spacing w:val="-3"/>
          <w:sz w:val="22"/>
          <w:szCs w:val="22"/>
        </w:rPr>
        <w:t xml:space="preserve">, una </w:t>
      </w:r>
      <w:r w:rsidR="00976D23">
        <w:rPr>
          <w:rFonts w:ascii="Calibri Light" w:hAnsi="Calibri Light"/>
          <w:iCs/>
          <w:spacing w:val="-2"/>
          <w:sz w:val="22"/>
          <w:szCs w:val="22"/>
        </w:rPr>
        <w:t>lista</w:t>
      </w:r>
      <w:r w:rsidR="00976D23" w:rsidRPr="005E4D2A">
        <w:rPr>
          <w:rFonts w:ascii="Calibri Light" w:hAnsi="Calibri Light"/>
          <w:iCs/>
          <w:spacing w:val="-2"/>
          <w:sz w:val="22"/>
          <w:szCs w:val="22"/>
        </w:rPr>
        <w:t xml:space="preserve"> de las comparaciones</w:t>
      </w:r>
      <w:r w:rsidR="00976D23">
        <w:rPr>
          <w:rFonts w:ascii="Calibri Light" w:hAnsi="Calibri Light"/>
          <w:iCs/>
          <w:spacing w:val="-2"/>
          <w:sz w:val="22"/>
          <w:szCs w:val="22"/>
        </w:rPr>
        <w:t xml:space="preserve"> de inter</w:t>
      </w:r>
      <w:r w:rsidR="00917276">
        <w:rPr>
          <w:rFonts w:ascii="Calibri Light" w:hAnsi="Calibri Light"/>
          <w:iCs/>
          <w:spacing w:val="-2"/>
          <w:sz w:val="22"/>
          <w:szCs w:val="22"/>
        </w:rPr>
        <w:t>la</w:t>
      </w:r>
      <w:r w:rsidR="00D945FA">
        <w:rPr>
          <w:rFonts w:ascii="Calibri Light" w:hAnsi="Calibri Light"/>
          <w:iCs/>
          <w:spacing w:val="-2"/>
          <w:sz w:val="22"/>
          <w:szCs w:val="22"/>
        </w:rPr>
        <w:t>boratorio</w:t>
      </w:r>
      <w:r w:rsidR="00976D23">
        <w:rPr>
          <w:rFonts w:ascii="Calibri Light" w:hAnsi="Calibri Light"/>
          <w:iCs/>
          <w:spacing w:val="-2"/>
          <w:sz w:val="22"/>
          <w:szCs w:val="22"/>
        </w:rPr>
        <w:t xml:space="preserve">s y/o ensayos de aptitud </w:t>
      </w:r>
      <w:r w:rsidR="00976D23" w:rsidRPr="005E4D2A">
        <w:rPr>
          <w:rFonts w:ascii="Calibri Light" w:hAnsi="Calibri Light"/>
          <w:iCs/>
          <w:spacing w:val="-2"/>
          <w:sz w:val="22"/>
          <w:szCs w:val="22"/>
        </w:rPr>
        <w:t xml:space="preserve">en las que ha participado </w:t>
      </w:r>
      <w:r w:rsidR="00976D23">
        <w:rPr>
          <w:rFonts w:ascii="Calibri Light" w:hAnsi="Calibri Light"/>
          <w:iCs/>
          <w:spacing w:val="-2"/>
          <w:sz w:val="22"/>
          <w:szCs w:val="22"/>
        </w:rPr>
        <w:t xml:space="preserve">el </w:t>
      </w:r>
      <w:r w:rsidR="00C01FE7">
        <w:rPr>
          <w:rFonts w:ascii="Calibri Light" w:hAnsi="Calibri Light"/>
          <w:iCs/>
          <w:spacing w:val="-2"/>
          <w:sz w:val="22"/>
          <w:szCs w:val="22"/>
        </w:rPr>
        <w:t>l</w:t>
      </w:r>
      <w:r w:rsidR="00D945FA">
        <w:rPr>
          <w:rFonts w:ascii="Calibri Light" w:hAnsi="Calibri Light"/>
          <w:iCs/>
          <w:spacing w:val="-2"/>
          <w:sz w:val="22"/>
          <w:szCs w:val="22"/>
        </w:rPr>
        <w:t>aboratorio</w:t>
      </w:r>
      <w:r w:rsidR="00976D23">
        <w:rPr>
          <w:rFonts w:ascii="Calibri Light" w:hAnsi="Calibri Light"/>
          <w:iCs/>
          <w:spacing w:val="-2"/>
          <w:sz w:val="22"/>
          <w:szCs w:val="22"/>
        </w:rPr>
        <w:t xml:space="preserve"> </w:t>
      </w:r>
      <w:r w:rsidR="00C01FE7">
        <w:rPr>
          <w:rFonts w:ascii="Calibri Light" w:hAnsi="Calibri Light"/>
          <w:iCs/>
          <w:spacing w:val="-2"/>
          <w:sz w:val="22"/>
          <w:szCs w:val="22"/>
        </w:rPr>
        <w:t xml:space="preserve">con respecto al alcance de la acreditación propuesto (Anexo 2), </w:t>
      </w:r>
      <w:r w:rsidR="00976D23">
        <w:rPr>
          <w:rFonts w:ascii="Calibri Light" w:hAnsi="Calibri Light"/>
          <w:iCs/>
          <w:spacing w:val="-2"/>
          <w:sz w:val="22"/>
          <w:szCs w:val="22"/>
        </w:rPr>
        <w:t>con sus respectivos resultados, incluyendo la siguiente información</w:t>
      </w:r>
      <w:r w:rsidR="00C01FE7">
        <w:rPr>
          <w:rFonts w:ascii="Calibri Light" w:hAnsi="Calibri Light"/>
          <w:iCs/>
          <w:spacing w:val="-2"/>
          <w:sz w:val="22"/>
          <w:szCs w:val="22"/>
        </w:rPr>
        <w:t xml:space="preserve"> (la misma puede ser presenta</w:t>
      </w:r>
      <w:r w:rsidR="007E5E12">
        <w:rPr>
          <w:rFonts w:ascii="Calibri Light" w:hAnsi="Calibri Light"/>
          <w:iCs/>
          <w:spacing w:val="-2"/>
          <w:sz w:val="22"/>
          <w:szCs w:val="22"/>
        </w:rPr>
        <w:t>da</w:t>
      </w:r>
      <w:r w:rsidR="00C01FE7">
        <w:rPr>
          <w:rFonts w:ascii="Calibri Light" w:hAnsi="Calibri Light"/>
          <w:iCs/>
          <w:spacing w:val="-2"/>
          <w:sz w:val="22"/>
          <w:szCs w:val="22"/>
        </w:rPr>
        <w:t xml:space="preserve"> en Excel)</w:t>
      </w:r>
      <w:r w:rsidR="00976D23">
        <w:rPr>
          <w:rFonts w:ascii="Calibri Light" w:hAnsi="Calibri Light"/>
          <w:iCs/>
          <w:spacing w:val="-2"/>
          <w:sz w:val="22"/>
          <w:szCs w:val="22"/>
        </w:rPr>
        <w:t>:</w:t>
      </w:r>
    </w:p>
    <w:bookmarkEnd w:id="24"/>
    <w:p w14:paraId="4AD0D20C" w14:textId="77777777" w:rsidR="00CD7A10" w:rsidRDefault="00CD7A10" w:rsidP="00CD7A10">
      <w:pPr>
        <w:tabs>
          <w:tab w:val="left" w:pos="284"/>
        </w:tabs>
        <w:suppressAutoHyphens/>
        <w:rPr>
          <w:rFonts w:ascii="Calibri Light" w:hAnsi="Calibri Light"/>
          <w:iCs/>
          <w:spacing w:val="-2"/>
          <w:sz w:val="22"/>
          <w:szCs w:val="22"/>
        </w:rPr>
      </w:pPr>
    </w:p>
    <w:p w14:paraId="6969B3BC" w14:textId="68325085" w:rsidR="00C01FE7" w:rsidRDefault="00976D23" w:rsidP="00C01FE7">
      <w:pPr>
        <w:tabs>
          <w:tab w:val="left" w:pos="284"/>
        </w:tabs>
        <w:suppressAutoHyphens/>
        <w:jc w:val="center"/>
        <w:rPr>
          <w:rFonts w:ascii="Calibri Light" w:hAnsi="Calibri Light"/>
          <w:iCs/>
          <w:spacing w:val="-2"/>
          <w:sz w:val="22"/>
          <w:szCs w:val="22"/>
          <w:u w:val="single"/>
        </w:rPr>
      </w:pPr>
      <w:r w:rsidRPr="00976D23">
        <w:rPr>
          <w:rFonts w:ascii="Calibri Light" w:hAnsi="Calibri Light"/>
          <w:iCs/>
          <w:spacing w:val="-2"/>
          <w:sz w:val="22"/>
          <w:szCs w:val="22"/>
          <w:u w:val="single"/>
        </w:rPr>
        <w:t>Formato de Ensayos de Aptitud</w:t>
      </w:r>
    </w:p>
    <w:p w14:paraId="047C528F" w14:textId="77777777" w:rsidR="00C01FE7" w:rsidRDefault="00C01FE7" w:rsidP="00C01FE7">
      <w:pPr>
        <w:tabs>
          <w:tab w:val="left" w:pos="284"/>
        </w:tabs>
        <w:suppressAutoHyphens/>
        <w:jc w:val="center"/>
        <w:rPr>
          <w:rFonts w:ascii="Calibri Light" w:hAnsi="Calibri Light"/>
          <w:iCs/>
          <w:spacing w:val="-2"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4"/>
        <w:gridCol w:w="1691"/>
        <w:gridCol w:w="1198"/>
        <w:gridCol w:w="1216"/>
        <w:gridCol w:w="1241"/>
        <w:gridCol w:w="1412"/>
        <w:gridCol w:w="1176"/>
        <w:gridCol w:w="1273"/>
        <w:gridCol w:w="1260"/>
        <w:gridCol w:w="1630"/>
        <w:gridCol w:w="1352"/>
        <w:gridCol w:w="1274"/>
        <w:gridCol w:w="1271"/>
        <w:gridCol w:w="1366"/>
      </w:tblGrid>
      <w:tr w:rsidR="00C01FE7" w14:paraId="6938A1E5" w14:textId="77777777" w:rsidTr="00C01FE7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47DBA1E" w14:textId="6F71EF9A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N.º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659EB30" w14:textId="0101E581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SECTOR DE ACTIVIDAD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02A0658F" w14:textId="40CE3166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CAMPO DE PRUEBA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5E64DF9C" w14:textId="4149DDFD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MÉTODO DE PRUEBA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5EE35A82" w14:textId="49D6003C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MATRIZ ENSAYADA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53142137" w14:textId="31D3E905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ORGANISMO ORGANIZADOR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14:paraId="464B1BB6" w14:textId="299F3BE3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FECHA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5CC9297D" w14:textId="77777777" w:rsidR="00C01FE7" w:rsidRPr="00C01FE7" w:rsidRDefault="00C01FE7" w:rsidP="00C01FE7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RESULTADO DEL DESEMPEÑO</w:t>
            </w:r>
          </w:p>
          <w:p w14:paraId="4A730210" w14:textId="2C4978D4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(Z SCORE)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922FDB3" w14:textId="19AD1D62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RESULTADO DEL ENSAYO DE APTITUD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0E6B865C" w14:textId="214CED34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CARACTERÍSTICAS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E0E3217" w14:textId="1F34AB00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PERSONAL PARTICIPANTE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11A47ED0" w14:textId="4290E0F0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CRITERIO DE ACEPTACIÓN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EA1BEF6" w14:textId="4B122B08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ACCIÓN CORRECTIVA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4E27D58F" w14:textId="1309B590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0"/>
              </w:rPr>
              <w:t>OBSERVACIÓN</w:t>
            </w:r>
          </w:p>
        </w:tc>
      </w:tr>
      <w:tr w:rsidR="00C01FE7" w14:paraId="3EE279C2" w14:textId="77777777" w:rsidTr="00C01FE7">
        <w:tc>
          <w:tcPr>
            <w:tcW w:w="675" w:type="dxa"/>
          </w:tcPr>
          <w:p w14:paraId="3CA7AAF4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93" w:type="dxa"/>
          </w:tcPr>
          <w:p w14:paraId="0756278A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99" w:type="dxa"/>
          </w:tcPr>
          <w:p w14:paraId="0F3784E5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7" w:type="dxa"/>
          </w:tcPr>
          <w:p w14:paraId="5FF1FBAA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41" w:type="dxa"/>
          </w:tcPr>
          <w:p w14:paraId="6150849E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10" w:type="dxa"/>
          </w:tcPr>
          <w:p w14:paraId="68FC95C3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77" w:type="dxa"/>
          </w:tcPr>
          <w:p w14:paraId="3D0A370D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3" w:type="dxa"/>
          </w:tcPr>
          <w:p w14:paraId="4BEEC610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22313393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28" w:type="dxa"/>
          </w:tcPr>
          <w:p w14:paraId="5494471F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1" w:type="dxa"/>
          </w:tcPr>
          <w:p w14:paraId="57795D5B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</w:tcPr>
          <w:p w14:paraId="65FF57E1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1" w:type="dxa"/>
          </w:tcPr>
          <w:p w14:paraId="0FDB3B31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65" w:type="dxa"/>
          </w:tcPr>
          <w:p w14:paraId="687A8237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  <w:tr w:rsidR="00C01FE7" w14:paraId="57A70EF4" w14:textId="77777777" w:rsidTr="00C01FE7">
        <w:tc>
          <w:tcPr>
            <w:tcW w:w="675" w:type="dxa"/>
          </w:tcPr>
          <w:p w14:paraId="1165D209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93" w:type="dxa"/>
          </w:tcPr>
          <w:p w14:paraId="0A374C7C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99" w:type="dxa"/>
          </w:tcPr>
          <w:p w14:paraId="067DE0C8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7" w:type="dxa"/>
          </w:tcPr>
          <w:p w14:paraId="262500D2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41" w:type="dxa"/>
          </w:tcPr>
          <w:p w14:paraId="749D398C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10" w:type="dxa"/>
          </w:tcPr>
          <w:p w14:paraId="4EB5B814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77" w:type="dxa"/>
          </w:tcPr>
          <w:p w14:paraId="2C63B9CC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3" w:type="dxa"/>
          </w:tcPr>
          <w:p w14:paraId="08DB9B7B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6BE88563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28" w:type="dxa"/>
          </w:tcPr>
          <w:p w14:paraId="525220A6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1" w:type="dxa"/>
          </w:tcPr>
          <w:p w14:paraId="33BB598C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</w:tcPr>
          <w:p w14:paraId="35671026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1" w:type="dxa"/>
          </w:tcPr>
          <w:p w14:paraId="4DE355CC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65" w:type="dxa"/>
          </w:tcPr>
          <w:p w14:paraId="255F64B4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  <w:tr w:rsidR="00C01FE7" w14:paraId="00A3E986" w14:textId="77777777" w:rsidTr="00C01FE7">
        <w:tc>
          <w:tcPr>
            <w:tcW w:w="675" w:type="dxa"/>
          </w:tcPr>
          <w:p w14:paraId="3EF57E02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93" w:type="dxa"/>
          </w:tcPr>
          <w:p w14:paraId="6AEFE49F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99" w:type="dxa"/>
          </w:tcPr>
          <w:p w14:paraId="1022960F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7" w:type="dxa"/>
          </w:tcPr>
          <w:p w14:paraId="19E37F50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41" w:type="dxa"/>
          </w:tcPr>
          <w:p w14:paraId="4797ECF0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10" w:type="dxa"/>
          </w:tcPr>
          <w:p w14:paraId="2A699AF7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77" w:type="dxa"/>
          </w:tcPr>
          <w:p w14:paraId="306ABF29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3" w:type="dxa"/>
          </w:tcPr>
          <w:p w14:paraId="0A346209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16A1BA74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28" w:type="dxa"/>
          </w:tcPr>
          <w:p w14:paraId="557ABD0B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1" w:type="dxa"/>
          </w:tcPr>
          <w:p w14:paraId="60B34515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</w:tcPr>
          <w:p w14:paraId="586E1AA8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1" w:type="dxa"/>
          </w:tcPr>
          <w:p w14:paraId="13018BAE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65" w:type="dxa"/>
          </w:tcPr>
          <w:p w14:paraId="3D585439" w14:textId="77777777" w:rsidR="00C01FE7" w:rsidRDefault="00C01FE7" w:rsidP="00C01FE7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</w:tbl>
    <w:p w14:paraId="53820C9C" w14:textId="77777777" w:rsidR="00976D23" w:rsidRDefault="00976D23" w:rsidP="00976D23">
      <w:pPr>
        <w:rPr>
          <w:rFonts w:ascii="Calibri Light" w:hAnsi="Calibri Light"/>
          <w:sz w:val="24"/>
          <w:szCs w:val="24"/>
        </w:rPr>
      </w:pPr>
    </w:p>
    <w:p w14:paraId="3F2AA125" w14:textId="77777777" w:rsidR="00976D23" w:rsidRPr="007B4233" w:rsidRDefault="00976D23" w:rsidP="00976D23">
      <w:pPr>
        <w:rPr>
          <w:rFonts w:ascii="Calibri Light" w:hAnsi="Calibri Light"/>
          <w:sz w:val="24"/>
          <w:szCs w:val="24"/>
        </w:rPr>
      </w:pPr>
    </w:p>
    <w:p w14:paraId="6174F0E4" w14:textId="0C56E95B" w:rsidR="00976D23" w:rsidRDefault="00976D23" w:rsidP="00976D23">
      <w:pPr>
        <w:jc w:val="center"/>
        <w:rPr>
          <w:rFonts w:ascii="Calibri Light" w:hAnsi="Calibri Light"/>
          <w:sz w:val="22"/>
          <w:szCs w:val="24"/>
          <w:u w:val="single"/>
        </w:rPr>
      </w:pPr>
      <w:r w:rsidRPr="00976D23">
        <w:rPr>
          <w:rFonts w:ascii="Calibri Light" w:hAnsi="Calibri Light"/>
          <w:sz w:val="22"/>
          <w:szCs w:val="24"/>
          <w:u w:val="single"/>
        </w:rPr>
        <w:t>Formato de Comparaciones Inter</w:t>
      </w:r>
      <w:r w:rsidR="00917276">
        <w:rPr>
          <w:rFonts w:ascii="Calibri Light" w:hAnsi="Calibri Light"/>
          <w:sz w:val="22"/>
          <w:szCs w:val="24"/>
          <w:u w:val="single"/>
        </w:rPr>
        <w:t>l</w:t>
      </w:r>
      <w:r w:rsidR="00D945FA">
        <w:rPr>
          <w:rFonts w:ascii="Calibri Light" w:hAnsi="Calibri Light"/>
          <w:sz w:val="22"/>
          <w:szCs w:val="24"/>
          <w:u w:val="single"/>
        </w:rPr>
        <w:t>aboratorio</w:t>
      </w:r>
      <w:r w:rsidRPr="00976D23">
        <w:rPr>
          <w:rFonts w:ascii="Calibri Light" w:hAnsi="Calibri Light"/>
          <w:sz w:val="22"/>
          <w:szCs w:val="24"/>
          <w:u w:val="single"/>
        </w:rPr>
        <w:t>s</w:t>
      </w:r>
    </w:p>
    <w:p w14:paraId="5F2509B0" w14:textId="77777777" w:rsidR="00C01FE7" w:rsidRDefault="00C01FE7" w:rsidP="00C01FE7">
      <w:pPr>
        <w:rPr>
          <w:rFonts w:ascii="Calibri Light" w:hAnsi="Calibri Light"/>
          <w:sz w:val="22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6"/>
        <w:gridCol w:w="1605"/>
        <w:gridCol w:w="1153"/>
        <w:gridCol w:w="1185"/>
        <w:gridCol w:w="1227"/>
        <w:gridCol w:w="1533"/>
        <w:gridCol w:w="1154"/>
        <w:gridCol w:w="1235"/>
        <w:gridCol w:w="1337"/>
        <w:gridCol w:w="1570"/>
        <w:gridCol w:w="1435"/>
        <w:gridCol w:w="1250"/>
        <w:gridCol w:w="1345"/>
        <w:gridCol w:w="1359"/>
      </w:tblGrid>
      <w:tr w:rsidR="009D0688" w14:paraId="653FD72C" w14:textId="77777777" w:rsidTr="00C01FE7"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1CF6D2E" w14:textId="02DAC5CD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N.º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4D9C67CF" w14:textId="2A6D4CAA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SECTOR DE ACTIVIDAD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14:paraId="044751D6" w14:textId="5CDB976D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CAMPO DE PRUEBA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3F1B25DB" w14:textId="3D543B75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 xml:space="preserve">MÉTODO DE ENSAYO 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0F88155C" w14:textId="6EABAD77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MATRIZ ENSAYADA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2A812E1" w14:textId="3C1450DF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ORGANISMO ORGANIZADOR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34E9453D" w14:textId="309EC8D5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FECHA DE ENTREGA DEL ÍTEM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72945327" w14:textId="39384513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MODO DE ENTREGA DEL ÍTEM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10516E4" w14:textId="1DBBF2F5" w:rsidR="00C01FE7" w:rsidRPr="00C01FE7" w:rsidRDefault="00C01FE7" w:rsidP="00C01FE7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RESULTADO DEL DESEMPEÑO</w:t>
            </w:r>
          </w:p>
          <w:p w14:paraId="3F470045" w14:textId="7E7C1124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(Z SCORE)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21E22FB5" w14:textId="3F900A60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RESULTADO DEL INFORME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7D4D0805" w14:textId="315B4797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PARÁMETROS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0F399CC8" w14:textId="54E9B59E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TÉCNICA UTILIZADA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0406CF7" w14:textId="2348EC0F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CRITERIO DE ACEPTACIÓN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2A0FE12" w14:textId="4AA7D67D" w:rsidR="00C01FE7" w:rsidRPr="00C01FE7" w:rsidRDefault="00C01FE7" w:rsidP="00C01FE7">
            <w:pPr>
              <w:tabs>
                <w:tab w:val="left" w:pos="284"/>
              </w:tabs>
              <w:suppressAutoHyphens/>
              <w:jc w:val="center"/>
              <w:rPr>
                <w:rFonts w:ascii="Calibri Light" w:hAnsi="Calibri Light"/>
                <w:b/>
                <w:bCs/>
                <w:iCs/>
                <w:spacing w:val="-2"/>
                <w:sz w:val="22"/>
                <w:szCs w:val="22"/>
                <w:u w:val="single"/>
              </w:rPr>
            </w:pPr>
            <w:r w:rsidRPr="00C01FE7">
              <w:rPr>
                <w:rFonts w:ascii="Calibri Light" w:hAnsi="Calibri Light" w:cs="Arial"/>
                <w:b/>
                <w:bCs/>
                <w:iCs/>
                <w:spacing w:val="-2"/>
                <w:sz w:val="22"/>
                <w:szCs w:val="22"/>
              </w:rPr>
              <w:t>ACCIÓN CORRECTIVA</w:t>
            </w:r>
          </w:p>
        </w:tc>
      </w:tr>
      <w:tr w:rsidR="009D0688" w14:paraId="4EAAE3FD" w14:textId="77777777" w:rsidTr="00C01FE7">
        <w:tc>
          <w:tcPr>
            <w:tcW w:w="674" w:type="dxa"/>
          </w:tcPr>
          <w:p w14:paraId="5D2E9CA2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91" w:type="dxa"/>
          </w:tcPr>
          <w:p w14:paraId="603BD109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98" w:type="dxa"/>
          </w:tcPr>
          <w:p w14:paraId="71CF2C78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</w:tcPr>
          <w:p w14:paraId="33E9EE82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41" w:type="dxa"/>
          </w:tcPr>
          <w:p w14:paraId="306FAEE5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12" w:type="dxa"/>
          </w:tcPr>
          <w:p w14:paraId="47954D79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76" w:type="dxa"/>
          </w:tcPr>
          <w:p w14:paraId="45CA0355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3" w:type="dxa"/>
          </w:tcPr>
          <w:p w14:paraId="71EEAEB0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6CB09BD5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30" w:type="dxa"/>
          </w:tcPr>
          <w:p w14:paraId="4E572AFF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2" w:type="dxa"/>
          </w:tcPr>
          <w:p w14:paraId="011952C8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</w:tcPr>
          <w:p w14:paraId="4389637A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1" w:type="dxa"/>
          </w:tcPr>
          <w:p w14:paraId="08BA083B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66" w:type="dxa"/>
          </w:tcPr>
          <w:p w14:paraId="63DA7442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  <w:tr w:rsidR="009D0688" w14:paraId="7A42F59B" w14:textId="77777777" w:rsidTr="00C01FE7">
        <w:tc>
          <w:tcPr>
            <w:tcW w:w="674" w:type="dxa"/>
          </w:tcPr>
          <w:p w14:paraId="0CF93CDA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91" w:type="dxa"/>
          </w:tcPr>
          <w:p w14:paraId="50A025CD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98" w:type="dxa"/>
          </w:tcPr>
          <w:p w14:paraId="2AD70290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</w:tcPr>
          <w:p w14:paraId="158A2708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41" w:type="dxa"/>
          </w:tcPr>
          <w:p w14:paraId="700813C7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12" w:type="dxa"/>
          </w:tcPr>
          <w:p w14:paraId="00EBAA24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76" w:type="dxa"/>
          </w:tcPr>
          <w:p w14:paraId="6BEAC978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3" w:type="dxa"/>
          </w:tcPr>
          <w:p w14:paraId="293FE8BF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13D0B8D6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30" w:type="dxa"/>
          </w:tcPr>
          <w:p w14:paraId="494FAE3A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2" w:type="dxa"/>
          </w:tcPr>
          <w:p w14:paraId="10DBC1A9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</w:tcPr>
          <w:p w14:paraId="59A13B06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1" w:type="dxa"/>
          </w:tcPr>
          <w:p w14:paraId="19622BB9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66" w:type="dxa"/>
          </w:tcPr>
          <w:p w14:paraId="66342A2D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  <w:tr w:rsidR="009D0688" w14:paraId="6980E6F8" w14:textId="77777777" w:rsidTr="00C01FE7">
        <w:tc>
          <w:tcPr>
            <w:tcW w:w="674" w:type="dxa"/>
          </w:tcPr>
          <w:p w14:paraId="75D545C6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91" w:type="dxa"/>
          </w:tcPr>
          <w:p w14:paraId="11E2B08C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98" w:type="dxa"/>
          </w:tcPr>
          <w:p w14:paraId="409BA8D3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</w:tcPr>
          <w:p w14:paraId="2EA888CF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41" w:type="dxa"/>
          </w:tcPr>
          <w:p w14:paraId="12954518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412" w:type="dxa"/>
          </w:tcPr>
          <w:p w14:paraId="03885FAC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176" w:type="dxa"/>
          </w:tcPr>
          <w:p w14:paraId="21CAF492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3" w:type="dxa"/>
          </w:tcPr>
          <w:p w14:paraId="02154987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05B27446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630" w:type="dxa"/>
          </w:tcPr>
          <w:p w14:paraId="2A2345B3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52" w:type="dxa"/>
          </w:tcPr>
          <w:p w14:paraId="2635AB34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</w:tcPr>
          <w:p w14:paraId="73F5A38C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271" w:type="dxa"/>
          </w:tcPr>
          <w:p w14:paraId="31901627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366" w:type="dxa"/>
          </w:tcPr>
          <w:p w14:paraId="7FAEA1C4" w14:textId="77777777" w:rsidR="00C01FE7" w:rsidRDefault="00C01FE7" w:rsidP="00C92744">
            <w:pPr>
              <w:tabs>
                <w:tab w:val="left" w:pos="284"/>
              </w:tabs>
              <w:suppressAutoHyphens/>
              <w:rPr>
                <w:rFonts w:ascii="Calibri Light" w:hAnsi="Calibri Light"/>
                <w:iCs/>
                <w:spacing w:val="-2"/>
                <w:sz w:val="22"/>
                <w:szCs w:val="22"/>
                <w:u w:val="single"/>
              </w:rPr>
            </w:pPr>
          </w:p>
        </w:tc>
      </w:tr>
    </w:tbl>
    <w:p w14:paraId="0D48ED97" w14:textId="77777777" w:rsidR="00C01FE7" w:rsidRDefault="00C01FE7" w:rsidP="00C01FE7">
      <w:pPr>
        <w:rPr>
          <w:rFonts w:ascii="Calibri Light" w:hAnsi="Calibri Light"/>
          <w:sz w:val="22"/>
          <w:szCs w:val="24"/>
          <w:u w:val="single"/>
        </w:rPr>
      </w:pPr>
    </w:p>
    <w:p w14:paraId="386151BF" w14:textId="77777777" w:rsidR="00C01FE7" w:rsidRDefault="00976D23" w:rsidP="00C01FE7">
      <w:pPr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  <w:r w:rsidRPr="00C01FE7">
        <w:rPr>
          <w:rFonts w:ascii="Calibri Light" w:hAnsi="Calibri Light" w:cs="Arial"/>
          <w:iCs/>
          <w:spacing w:val="-3"/>
          <w:sz w:val="22"/>
          <w:szCs w:val="22"/>
        </w:rPr>
        <w:t>Adicionalmente</w:t>
      </w:r>
      <w:r w:rsidR="00FB3CEC" w:rsidRPr="00C01FE7">
        <w:rPr>
          <w:rFonts w:ascii="Calibri Light" w:hAnsi="Calibri Light" w:cs="Arial"/>
          <w:iCs/>
          <w:spacing w:val="-3"/>
          <w:sz w:val="22"/>
          <w:szCs w:val="22"/>
        </w:rPr>
        <w:t>,</w:t>
      </w:r>
      <w:r w:rsidRPr="00C01FE7">
        <w:rPr>
          <w:rFonts w:ascii="Calibri Light" w:hAnsi="Calibri Light" w:cs="Arial"/>
          <w:iCs/>
          <w:spacing w:val="-3"/>
          <w:sz w:val="22"/>
          <w:szCs w:val="22"/>
        </w:rPr>
        <w:t xml:space="preserve"> se debe adjuntar un plan o cronograma de participación en ensayos de aptitud y/o comparaciones de inter</w:t>
      </w:r>
      <w:r w:rsidR="00917276" w:rsidRPr="00C01FE7">
        <w:rPr>
          <w:rFonts w:ascii="Calibri Light" w:hAnsi="Calibri Light" w:cs="Arial"/>
          <w:iCs/>
          <w:spacing w:val="-3"/>
          <w:sz w:val="22"/>
          <w:szCs w:val="22"/>
        </w:rPr>
        <w:t>l</w:t>
      </w:r>
      <w:r w:rsidR="00D945FA" w:rsidRPr="00C01FE7">
        <w:rPr>
          <w:rFonts w:ascii="Calibri Light" w:hAnsi="Calibri Light" w:cs="Arial"/>
          <w:iCs/>
          <w:spacing w:val="-3"/>
          <w:sz w:val="22"/>
          <w:szCs w:val="22"/>
        </w:rPr>
        <w:t>aboratorio</w:t>
      </w:r>
      <w:r w:rsidRPr="00C01FE7">
        <w:rPr>
          <w:rFonts w:ascii="Calibri Light" w:hAnsi="Calibri Light" w:cs="Arial"/>
          <w:iCs/>
          <w:spacing w:val="-3"/>
          <w:sz w:val="22"/>
          <w:szCs w:val="22"/>
        </w:rPr>
        <w:t>s durante el ciclo de acreditación (3 años).</w:t>
      </w:r>
    </w:p>
    <w:p w14:paraId="638F41BE" w14:textId="77777777" w:rsidR="00C01FE7" w:rsidRDefault="00C01FE7" w:rsidP="00C01FE7">
      <w:pPr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32D0E7CB" w14:textId="77777777" w:rsidR="008731E1" w:rsidRDefault="008731E1" w:rsidP="00C01FE7">
      <w:pPr>
        <w:suppressAutoHyphens/>
        <w:jc w:val="both"/>
        <w:rPr>
          <w:rFonts w:ascii="Calibri Light" w:hAnsi="Calibri Light" w:cs="Arial"/>
          <w:iCs/>
          <w:spacing w:val="-3"/>
          <w:sz w:val="22"/>
          <w:szCs w:val="22"/>
        </w:rPr>
      </w:pPr>
    </w:p>
    <w:p w14:paraId="6CF57718" w14:textId="271AD95A" w:rsidR="008731E1" w:rsidRDefault="00C01FE7" w:rsidP="008731E1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bookmarkStart w:id="25" w:name="_Hlk177673312"/>
      <w:r>
        <w:rPr>
          <w:rFonts w:ascii="Calibri Light" w:hAnsi="Calibri Light"/>
          <w:spacing w:val="-2"/>
          <w:sz w:val="22"/>
          <w:szCs w:val="22"/>
        </w:rPr>
        <w:t xml:space="preserve">4.13 Presentar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como </w:t>
      </w:r>
      <w:r w:rsidR="008731E1" w:rsidRPr="008731E1">
        <w:rPr>
          <w:rFonts w:ascii="Calibri Light" w:hAnsi="Calibri Light"/>
          <w:b/>
          <w:spacing w:val="-2"/>
          <w:sz w:val="20"/>
        </w:rPr>
        <w:t>ANEXO 13</w:t>
      </w:r>
      <w:r>
        <w:rPr>
          <w:rFonts w:ascii="Calibri Light" w:hAnsi="Calibri Light"/>
          <w:spacing w:val="-2"/>
          <w:sz w:val="22"/>
          <w:szCs w:val="22"/>
        </w:rPr>
        <w:t>,</w:t>
      </w:r>
      <w:r w:rsidRPr="005E4D2A">
        <w:rPr>
          <w:rFonts w:ascii="Calibri Light" w:hAnsi="Calibri Light"/>
          <w:b/>
          <w:spacing w:val="-2"/>
          <w:sz w:val="22"/>
          <w:szCs w:val="22"/>
        </w:rPr>
        <w:t xml:space="preserve"> </w:t>
      </w:r>
      <w:r w:rsidRPr="005E4D2A">
        <w:rPr>
          <w:rFonts w:ascii="Calibri Light" w:hAnsi="Calibri Light"/>
          <w:spacing w:val="-2"/>
          <w:sz w:val="22"/>
          <w:szCs w:val="22"/>
        </w:rPr>
        <w:t>un ejemplo de informe de ensayo</w:t>
      </w:r>
      <w:r>
        <w:rPr>
          <w:rFonts w:ascii="Calibri Light" w:hAnsi="Calibri Light"/>
          <w:spacing w:val="-2"/>
          <w:sz w:val="22"/>
          <w:szCs w:val="22"/>
        </w:rPr>
        <w:t>s</w:t>
      </w:r>
      <w:r w:rsidR="008731E1">
        <w:rPr>
          <w:rFonts w:ascii="Calibri Light" w:hAnsi="Calibri Light"/>
          <w:spacing w:val="-2"/>
          <w:sz w:val="22"/>
          <w:szCs w:val="22"/>
        </w:rPr>
        <w:t xml:space="preserve"> de cada una de las unidades técnicas para las que solicita la acreditación (Anexo 2), dicho informe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debe ser completo, incluyendo </w:t>
      </w:r>
      <w:r>
        <w:rPr>
          <w:rFonts w:ascii="Calibri Light" w:hAnsi="Calibri Light"/>
          <w:spacing w:val="-2"/>
          <w:sz w:val="22"/>
          <w:szCs w:val="22"/>
        </w:rPr>
        <w:t xml:space="preserve">los </w:t>
      </w:r>
      <w:r w:rsidRPr="005E4D2A">
        <w:rPr>
          <w:rFonts w:ascii="Calibri Light" w:hAnsi="Calibri Light"/>
          <w:spacing w:val="-2"/>
          <w:sz w:val="22"/>
          <w:szCs w:val="22"/>
        </w:rPr>
        <w:t>resultados</w:t>
      </w:r>
      <w:r w:rsidR="008731E1">
        <w:rPr>
          <w:rFonts w:ascii="Calibri Light" w:hAnsi="Calibri Light"/>
          <w:spacing w:val="-2"/>
          <w:sz w:val="22"/>
          <w:szCs w:val="22"/>
        </w:rPr>
        <w:t xml:space="preserve"> guardando la confidencialidad del cliente</w:t>
      </w:r>
      <w:r w:rsidRPr="005E4D2A">
        <w:rPr>
          <w:rFonts w:ascii="Calibri Light" w:hAnsi="Calibri Light"/>
          <w:spacing w:val="-2"/>
          <w:sz w:val="22"/>
          <w:szCs w:val="22"/>
        </w:rPr>
        <w:t>.</w:t>
      </w:r>
      <w:r w:rsidR="008731E1">
        <w:rPr>
          <w:rFonts w:ascii="Calibri Light" w:hAnsi="Calibri Light"/>
          <w:spacing w:val="-2"/>
          <w:sz w:val="22"/>
          <w:szCs w:val="22"/>
        </w:rPr>
        <w:t xml:space="preserve"> Adicionalmente, presentar una lista </w:t>
      </w:r>
      <w:r>
        <w:rPr>
          <w:rFonts w:ascii="Calibri Light" w:hAnsi="Calibri Light"/>
          <w:spacing w:val="-2"/>
          <w:sz w:val="22"/>
          <w:szCs w:val="22"/>
        </w:rPr>
        <w:t>de las personas firmantes de los informes</w:t>
      </w:r>
      <w:r w:rsidR="00681EC1">
        <w:rPr>
          <w:rFonts w:ascii="Calibri Light" w:hAnsi="Calibri Light"/>
          <w:spacing w:val="-2"/>
          <w:sz w:val="22"/>
          <w:szCs w:val="22"/>
        </w:rPr>
        <w:t>, con la siguiente información</w:t>
      </w:r>
      <w:r>
        <w:rPr>
          <w:rFonts w:ascii="Calibri Light" w:hAnsi="Calibri Light"/>
          <w:spacing w:val="-2"/>
          <w:sz w:val="22"/>
          <w:szCs w:val="22"/>
        </w:rPr>
        <w:t>:</w:t>
      </w:r>
    </w:p>
    <w:p w14:paraId="6AB3F7A2" w14:textId="77777777" w:rsidR="008731E1" w:rsidRDefault="008731E1" w:rsidP="008731E1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8731E1" w14:paraId="1ACC524A" w14:textId="4CC6D0AF" w:rsidTr="008731E1">
        <w:tc>
          <w:tcPr>
            <w:tcW w:w="3119" w:type="dxa"/>
            <w:shd w:val="clear" w:color="auto" w:fill="F2F2F2" w:themeFill="background1" w:themeFillShade="F2"/>
          </w:tcPr>
          <w:p w14:paraId="0E16F9DE" w14:textId="5EAB9284" w:rsidR="008731E1" w:rsidRPr="008731E1" w:rsidRDefault="008731E1" w:rsidP="008731E1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27C6F73" w14:textId="64B77D54" w:rsidR="008731E1" w:rsidRPr="008731E1" w:rsidRDefault="008731E1" w:rsidP="008731E1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  <w:t>PROFESIÓN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2409F99" w14:textId="7463D01C" w:rsidR="008731E1" w:rsidRPr="008731E1" w:rsidRDefault="008731E1" w:rsidP="008731E1">
            <w:pPr>
              <w:tabs>
                <w:tab w:val="left" w:pos="709"/>
              </w:tabs>
              <w:suppressAutoHyphens/>
              <w:jc w:val="center"/>
              <w:rPr>
                <w:rFonts w:ascii="Calibri Light" w:hAnsi="Calibri Light"/>
                <w:b/>
                <w:bCs/>
                <w:spacing w:val="-2"/>
                <w:sz w:val="22"/>
                <w:szCs w:val="22"/>
              </w:rPr>
            </w:pPr>
            <w:r w:rsidRPr="008731E1">
              <w:rPr>
                <w:rFonts w:ascii="Calibri Light" w:hAnsi="Calibri Light"/>
                <w:b/>
                <w:bCs/>
                <w:sz w:val="22"/>
                <w:szCs w:val="22"/>
              </w:rPr>
              <w:t>CARGO</w:t>
            </w:r>
          </w:p>
        </w:tc>
      </w:tr>
      <w:tr w:rsidR="008731E1" w14:paraId="594B5A43" w14:textId="043751C7" w:rsidTr="008731E1">
        <w:tc>
          <w:tcPr>
            <w:tcW w:w="3119" w:type="dxa"/>
          </w:tcPr>
          <w:p w14:paraId="2B7DAD9C" w14:textId="77777777" w:rsidR="008731E1" w:rsidRDefault="008731E1" w:rsidP="008731E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7A1384" w14:textId="77777777" w:rsidR="008731E1" w:rsidRDefault="008731E1" w:rsidP="008731E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94904AD" w14:textId="77777777" w:rsidR="008731E1" w:rsidRDefault="008731E1" w:rsidP="008731E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  <w:tr w:rsidR="008731E1" w14:paraId="5AB7F1A5" w14:textId="61455952" w:rsidTr="008731E1">
        <w:tc>
          <w:tcPr>
            <w:tcW w:w="3119" w:type="dxa"/>
          </w:tcPr>
          <w:p w14:paraId="3AD295BB" w14:textId="77777777" w:rsidR="008731E1" w:rsidRDefault="008731E1" w:rsidP="008731E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C6F529" w14:textId="77777777" w:rsidR="008731E1" w:rsidRDefault="008731E1" w:rsidP="008731E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8092B4" w14:textId="77777777" w:rsidR="008731E1" w:rsidRDefault="008731E1" w:rsidP="008731E1">
            <w:pPr>
              <w:tabs>
                <w:tab w:val="left" w:pos="709"/>
              </w:tabs>
              <w:suppressAutoHyphens/>
              <w:jc w:val="both"/>
              <w:rPr>
                <w:rFonts w:ascii="Calibri Light" w:hAnsi="Calibri Light"/>
                <w:spacing w:val="-2"/>
                <w:sz w:val="22"/>
                <w:szCs w:val="22"/>
              </w:rPr>
            </w:pPr>
          </w:p>
        </w:tc>
      </w:tr>
    </w:tbl>
    <w:p w14:paraId="2E77438D" w14:textId="77777777" w:rsidR="00C01FE7" w:rsidRDefault="00C01FE7" w:rsidP="00C01FE7">
      <w:pPr>
        <w:tabs>
          <w:tab w:val="left" w:pos="284"/>
        </w:tabs>
        <w:suppressAutoHyphens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bookmarkEnd w:id="25"/>
    <w:p w14:paraId="206060C5" w14:textId="153A17A4" w:rsidR="00C01FE7" w:rsidRPr="00C01FE7" w:rsidRDefault="00C01FE7" w:rsidP="00C01FE7">
      <w:pPr>
        <w:tabs>
          <w:tab w:val="left" w:pos="284"/>
        </w:tabs>
        <w:suppressAutoHyphens/>
        <w:jc w:val="both"/>
        <w:rPr>
          <w:rFonts w:ascii="Calibri Light" w:hAnsi="Calibri Light"/>
          <w:iCs/>
          <w:spacing w:val="-2"/>
          <w:sz w:val="22"/>
          <w:szCs w:val="22"/>
        </w:rPr>
        <w:sectPr w:rsidR="00C01FE7" w:rsidRPr="00C01FE7" w:rsidSect="001418D4">
          <w:headerReference w:type="default" r:id="rId11"/>
          <w:footerReference w:type="default" r:id="rId12"/>
          <w:pgSz w:w="20160" w:h="12240" w:orient="landscape" w:code="5"/>
          <w:pgMar w:top="1185" w:right="1440" w:bottom="1440" w:left="902" w:header="709" w:footer="709" w:gutter="0"/>
          <w:cols w:space="708"/>
          <w:docGrid w:linePitch="381"/>
        </w:sectPr>
      </w:pPr>
    </w:p>
    <w:p w14:paraId="72311287" w14:textId="77777777" w:rsidR="000D1080" w:rsidRDefault="000D1080" w:rsidP="000D1080">
      <w:pPr>
        <w:suppressAutoHyphens/>
        <w:jc w:val="both"/>
        <w:rPr>
          <w:rFonts w:ascii="Calibri Light" w:hAnsi="Calibri Light"/>
          <w:sz w:val="22"/>
          <w:szCs w:val="22"/>
        </w:rPr>
      </w:pPr>
    </w:p>
    <w:p w14:paraId="5A280873" w14:textId="72A78A37" w:rsidR="000D1080" w:rsidRDefault="000D1080" w:rsidP="000D1080">
      <w:pPr>
        <w:tabs>
          <w:tab w:val="left" w:pos="709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bookmarkStart w:id="27" w:name="_Hlk177673672"/>
      <w:r>
        <w:rPr>
          <w:rFonts w:ascii="Calibri Light" w:hAnsi="Calibri Light" w:cs="Arial"/>
          <w:bCs/>
          <w:iCs/>
          <w:sz w:val="22"/>
          <w:szCs w:val="22"/>
        </w:rPr>
        <w:t xml:space="preserve">4.14 Presentar como </w:t>
      </w:r>
      <w:r w:rsidRPr="000D1080">
        <w:rPr>
          <w:rFonts w:ascii="Calibri Light" w:hAnsi="Calibri Light" w:cs="Arial"/>
          <w:b/>
          <w:iCs/>
          <w:sz w:val="20"/>
        </w:rPr>
        <w:t>ANEXO 14</w:t>
      </w:r>
      <w:r>
        <w:rPr>
          <w:rFonts w:ascii="Calibri Light" w:hAnsi="Calibri Light" w:cs="Arial"/>
          <w:bCs/>
          <w:iCs/>
          <w:sz w:val="22"/>
          <w:szCs w:val="22"/>
        </w:rPr>
        <w:t>, el organigrama de</w:t>
      </w:r>
      <w:bookmarkStart w:id="28" w:name="_Hlk62379276"/>
      <w:r w:rsidRPr="005E4D2A">
        <w:rPr>
          <w:rFonts w:ascii="Calibri Light" w:hAnsi="Calibri Light"/>
          <w:spacing w:val="-2"/>
          <w:sz w:val="22"/>
          <w:szCs w:val="22"/>
        </w:rPr>
        <w:t xml:space="preserve">l </w:t>
      </w:r>
      <w:r>
        <w:rPr>
          <w:rFonts w:ascii="Calibri Light" w:hAnsi="Calibri Light"/>
          <w:spacing w:val="-2"/>
          <w:sz w:val="22"/>
          <w:szCs w:val="22"/>
        </w:rPr>
        <w:t>Laboratorio, y si le aplica el organigrama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de la organización superior </w:t>
      </w:r>
      <w:r>
        <w:rPr>
          <w:rFonts w:ascii="Calibri Light" w:hAnsi="Calibri Light"/>
          <w:spacing w:val="-2"/>
          <w:sz w:val="22"/>
          <w:szCs w:val="22"/>
        </w:rPr>
        <w:t>de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la que </w:t>
      </w:r>
      <w:r>
        <w:rPr>
          <w:rFonts w:ascii="Calibri Light" w:hAnsi="Calibri Light"/>
          <w:spacing w:val="-2"/>
          <w:sz w:val="22"/>
          <w:szCs w:val="22"/>
        </w:rPr>
        <w:t>pertenece</w:t>
      </w:r>
      <w:r w:rsidRPr="005E4D2A">
        <w:rPr>
          <w:rFonts w:ascii="Calibri Light" w:hAnsi="Calibri Light"/>
          <w:spacing w:val="-2"/>
          <w:sz w:val="22"/>
          <w:szCs w:val="22"/>
        </w:rPr>
        <w:t>.</w:t>
      </w:r>
      <w:bookmarkEnd w:id="28"/>
    </w:p>
    <w:p w14:paraId="31AB4273" w14:textId="4CD90017" w:rsidR="000D1080" w:rsidRDefault="000D1080" w:rsidP="000D1080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61F9C8A1" w14:textId="584912F1" w:rsidR="000D1080" w:rsidRDefault="000D1080" w:rsidP="000D1080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4.15 Presentar como </w:t>
      </w:r>
      <w:r w:rsidRPr="000D1080">
        <w:rPr>
          <w:rFonts w:ascii="Calibri Light" w:hAnsi="Calibri Light" w:cs="Arial"/>
          <w:b/>
          <w:iCs/>
          <w:sz w:val="20"/>
        </w:rPr>
        <w:t>ANEXO 15</w:t>
      </w:r>
      <w:r>
        <w:rPr>
          <w:rFonts w:ascii="Calibri Light" w:hAnsi="Calibri Light" w:cs="Arial"/>
          <w:bCs/>
          <w:iCs/>
          <w:sz w:val="22"/>
          <w:szCs w:val="22"/>
        </w:rPr>
        <w:t>, los r</w:t>
      </w:r>
      <w:r w:rsidRPr="00251F85">
        <w:rPr>
          <w:rFonts w:ascii="Calibri Light" w:hAnsi="Calibri Light"/>
          <w:spacing w:val="-2"/>
          <w:sz w:val="22"/>
          <w:szCs w:val="22"/>
        </w:rPr>
        <w:t>equisitos para las instalaciones</w:t>
      </w:r>
      <w:r>
        <w:rPr>
          <w:rFonts w:ascii="Calibri Light" w:hAnsi="Calibri Light"/>
          <w:spacing w:val="-2"/>
          <w:sz w:val="22"/>
          <w:szCs w:val="22"/>
        </w:rPr>
        <w:t xml:space="preserve"> </w:t>
      </w:r>
      <w:r w:rsidRPr="00251F85">
        <w:rPr>
          <w:rFonts w:ascii="Calibri Light" w:hAnsi="Calibri Light"/>
          <w:spacing w:val="-2"/>
          <w:sz w:val="22"/>
          <w:szCs w:val="22"/>
        </w:rPr>
        <w:t>y condiciones ambientales genéricas</w:t>
      </w:r>
      <w:r>
        <w:rPr>
          <w:rFonts w:ascii="Calibri Light" w:hAnsi="Calibri Light"/>
          <w:spacing w:val="-2"/>
          <w:sz w:val="22"/>
          <w:szCs w:val="22"/>
        </w:rPr>
        <w:t xml:space="preserve"> del laboratorio; adicionalmente presentar el </w:t>
      </w:r>
      <w:r>
        <w:rPr>
          <w:rFonts w:ascii="Calibri Light" w:hAnsi="Calibri Light" w:cs="Arial"/>
          <w:bCs/>
          <w:sz w:val="22"/>
          <w:szCs w:val="22"/>
        </w:rPr>
        <w:t>p</w:t>
      </w:r>
      <w:r w:rsidRPr="00251F85">
        <w:rPr>
          <w:rFonts w:ascii="Calibri Light" w:hAnsi="Calibri Light" w:cs="Arial"/>
          <w:bCs/>
          <w:sz w:val="22"/>
          <w:szCs w:val="22"/>
        </w:rPr>
        <w:t>lano de ubicación</w:t>
      </w:r>
      <w:r>
        <w:rPr>
          <w:rFonts w:ascii="Calibri Light" w:hAnsi="Calibri Light" w:cs="Arial"/>
          <w:bCs/>
          <w:sz w:val="22"/>
          <w:szCs w:val="22"/>
        </w:rPr>
        <w:t xml:space="preserve"> del laboratorio</w:t>
      </w:r>
      <w:r w:rsidRPr="000D1080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>
        <w:rPr>
          <w:rFonts w:ascii="Calibri Light" w:hAnsi="Calibri Light" w:cs="Arial"/>
          <w:bCs/>
          <w:iCs/>
          <w:sz w:val="22"/>
          <w:szCs w:val="22"/>
        </w:rPr>
        <w:t>ya sea mediante un mapa con una explicación de cómo llegar al laboratorio.</w:t>
      </w:r>
    </w:p>
    <w:p w14:paraId="73BEB4F1" w14:textId="77777777" w:rsidR="000D1080" w:rsidRDefault="000D1080" w:rsidP="000D1080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5C827F8B" w14:textId="5ED23951" w:rsidR="000D1080" w:rsidRDefault="000D1080" w:rsidP="000D1080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4.16 Presentar como </w:t>
      </w:r>
      <w:r w:rsidRPr="000D1080">
        <w:rPr>
          <w:rFonts w:ascii="Calibri Light" w:hAnsi="Calibri Light" w:cs="Arial"/>
          <w:b/>
          <w:iCs/>
          <w:sz w:val="20"/>
        </w:rPr>
        <w:t>ANEXO 16,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 una l</w:t>
      </w:r>
      <w:r w:rsidRPr="000D1080">
        <w:rPr>
          <w:rFonts w:ascii="Calibri Light" w:hAnsi="Calibri Light" w:cs="Arial"/>
          <w:bCs/>
          <w:iCs/>
          <w:sz w:val="22"/>
          <w:szCs w:val="22"/>
        </w:rPr>
        <w:t>ista de</w:t>
      </w:r>
      <w:r>
        <w:rPr>
          <w:rFonts w:ascii="Calibri Light" w:hAnsi="Calibri Light" w:cs="Arial"/>
          <w:bCs/>
          <w:iCs/>
          <w:sz w:val="22"/>
          <w:szCs w:val="22"/>
        </w:rPr>
        <w:t>l</w:t>
      </w:r>
      <w:r w:rsidRPr="000D1080">
        <w:rPr>
          <w:rFonts w:ascii="Calibri Light" w:hAnsi="Calibri Light" w:cs="Arial"/>
          <w:bCs/>
          <w:iCs/>
          <w:sz w:val="22"/>
          <w:szCs w:val="22"/>
        </w:rPr>
        <w:t xml:space="preserve"> personal relacionado con la acreditación</w:t>
      </w:r>
      <w:r>
        <w:rPr>
          <w:rFonts w:ascii="Calibri Light" w:hAnsi="Calibri Light" w:cs="Arial"/>
          <w:bCs/>
          <w:iCs/>
          <w:sz w:val="22"/>
          <w:szCs w:val="22"/>
        </w:rPr>
        <w:t>, que incluya la siguiente información: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2"/>
        <w:gridCol w:w="3252"/>
        <w:gridCol w:w="3253"/>
      </w:tblGrid>
      <w:tr w:rsidR="000D1080" w14:paraId="189831AA" w14:textId="77777777" w:rsidTr="00DD2093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6E99AD3F" w14:textId="6B16CC21" w:rsidR="000D1080" w:rsidRP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ALTA DIRECCIÓN</w:t>
            </w:r>
          </w:p>
        </w:tc>
      </w:tr>
      <w:tr w:rsidR="000D1080" w14:paraId="03521A64" w14:textId="77777777" w:rsidTr="00DD2093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21B61044" w14:textId="34F962BA" w:rsidR="000D1080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609ABB72" w14:textId="5401FD4B" w:rsidR="000D1080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2B15EDD7" w14:textId="498C5B5E" w:rsidR="000D1080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0D1080" w14:paraId="378C27E3" w14:textId="77777777" w:rsidTr="00DD2093">
        <w:trPr>
          <w:jc w:val="center"/>
        </w:trPr>
        <w:tc>
          <w:tcPr>
            <w:tcW w:w="3252" w:type="dxa"/>
          </w:tcPr>
          <w:p w14:paraId="7FCB142A" w14:textId="77777777" w:rsidR="000D1080" w:rsidRDefault="000D1080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2CD1850D" w14:textId="77777777" w:rsidR="000D1080" w:rsidRDefault="000D1080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7CE9FC97" w14:textId="77777777" w:rsidR="000D1080" w:rsidRDefault="000D1080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DD2093" w14:paraId="4DF9B009" w14:textId="77777777" w:rsidTr="00DD2093">
        <w:trPr>
          <w:jc w:val="center"/>
        </w:trPr>
        <w:tc>
          <w:tcPr>
            <w:tcW w:w="3252" w:type="dxa"/>
          </w:tcPr>
          <w:p w14:paraId="3FEDD91F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22AF4E1C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3A544577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DD2093" w14:paraId="01DC7F48" w14:textId="77777777" w:rsidTr="00DD2093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0421057F" w14:textId="0B99D5F3" w:rsidR="00DD2093" w:rsidRP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 xml:space="preserve">PERSONA </w:t>
            </w:r>
            <w:r w:rsidR="003D3542">
              <w:rPr>
                <w:rFonts w:ascii="Calibri Light" w:hAnsi="Calibri Light" w:cs="Arial"/>
                <w:b/>
                <w:iCs/>
                <w:sz w:val="22"/>
                <w:szCs w:val="22"/>
              </w:rPr>
              <w:t>RESPONSABLE D</w:t>
            </w: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EL SISTEMA DE GESTIÓN</w:t>
            </w:r>
          </w:p>
        </w:tc>
      </w:tr>
      <w:tr w:rsidR="000D1080" w14:paraId="2E84B4E4" w14:textId="77777777" w:rsidTr="00DD2093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16E31332" w14:textId="29DD31B8" w:rsidR="000D1080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206435F0" w14:textId="6804D321" w:rsidR="000D1080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3F760AAF" w14:textId="1726C25F" w:rsidR="000D1080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0D1080" w14:paraId="23842CA8" w14:textId="77777777" w:rsidTr="00DD2093">
        <w:trPr>
          <w:jc w:val="center"/>
        </w:trPr>
        <w:tc>
          <w:tcPr>
            <w:tcW w:w="3252" w:type="dxa"/>
          </w:tcPr>
          <w:p w14:paraId="341C5616" w14:textId="77777777" w:rsidR="000D1080" w:rsidRDefault="000D1080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3E1F59DE" w14:textId="77777777" w:rsidR="000D1080" w:rsidRDefault="000D1080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53C76540" w14:textId="77777777" w:rsidR="000D1080" w:rsidRDefault="000D1080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DD2093" w14:paraId="65F078A9" w14:textId="77777777" w:rsidTr="00DD2093">
        <w:trPr>
          <w:jc w:val="center"/>
        </w:trPr>
        <w:tc>
          <w:tcPr>
            <w:tcW w:w="3252" w:type="dxa"/>
          </w:tcPr>
          <w:p w14:paraId="4E4F39D8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506AFF4A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33D0A255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DD2093" w14:paraId="2C5340D8" w14:textId="77777777" w:rsidTr="00DD2093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654BE9BF" w14:textId="0C47AE07" w:rsidR="00DD2093" w:rsidRP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GERENTE DEL LABORATORIO</w:t>
            </w:r>
          </w:p>
        </w:tc>
      </w:tr>
      <w:tr w:rsidR="00DD2093" w14:paraId="1B02F7A0" w14:textId="77777777" w:rsidTr="00DD2093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27E06E5D" w14:textId="5B7DAD29" w:rsidR="00DD2093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67F6BB6D" w14:textId="5D513448" w:rsidR="00DD2093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7F813609" w14:textId="7914050E" w:rsidR="00DD2093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DD2093" w14:paraId="1B3C2807" w14:textId="77777777" w:rsidTr="00DD2093">
        <w:trPr>
          <w:jc w:val="center"/>
        </w:trPr>
        <w:tc>
          <w:tcPr>
            <w:tcW w:w="3252" w:type="dxa"/>
          </w:tcPr>
          <w:p w14:paraId="38CF39C9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00E8A34C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77CD54D3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DD2093" w14:paraId="6A5D48E9" w14:textId="77777777" w:rsidTr="00DD2093">
        <w:trPr>
          <w:jc w:val="center"/>
        </w:trPr>
        <w:tc>
          <w:tcPr>
            <w:tcW w:w="3252" w:type="dxa"/>
          </w:tcPr>
          <w:p w14:paraId="22131A97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51EFCE59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77CC0EB6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DD2093" w14:paraId="6E174D40" w14:textId="77777777" w:rsidTr="00DD2093">
        <w:trPr>
          <w:jc w:val="center"/>
        </w:trPr>
        <w:tc>
          <w:tcPr>
            <w:tcW w:w="9757" w:type="dxa"/>
            <w:gridSpan w:val="3"/>
            <w:shd w:val="clear" w:color="auto" w:fill="F2F2F2" w:themeFill="background1" w:themeFillShade="F2"/>
          </w:tcPr>
          <w:p w14:paraId="254BF589" w14:textId="74799558" w:rsidR="00DD2093" w:rsidRP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ANALISTAS</w:t>
            </w:r>
          </w:p>
        </w:tc>
      </w:tr>
      <w:tr w:rsidR="00DD2093" w14:paraId="11BADB80" w14:textId="77777777" w:rsidTr="00DD2093">
        <w:trPr>
          <w:jc w:val="center"/>
        </w:trPr>
        <w:tc>
          <w:tcPr>
            <w:tcW w:w="3252" w:type="dxa"/>
            <w:shd w:val="clear" w:color="auto" w:fill="EEECE1" w:themeFill="background2"/>
          </w:tcPr>
          <w:p w14:paraId="2E74904D" w14:textId="0DB2F99A" w:rsidR="00DD2093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3252" w:type="dxa"/>
            <w:shd w:val="clear" w:color="auto" w:fill="EEECE1" w:themeFill="background2"/>
          </w:tcPr>
          <w:p w14:paraId="48D0AE1E" w14:textId="5ED74885" w:rsidR="00DD2093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PROFESIÓN</w:t>
            </w:r>
          </w:p>
        </w:tc>
        <w:tc>
          <w:tcPr>
            <w:tcW w:w="3253" w:type="dxa"/>
            <w:shd w:val="clear" w:color="auto" w:fill="EEECE1" w:themeFill="background2"/>
          </w:tcPr>
          <w:p w14:paraId="08B48E11" w14:textId="4555537B" w:rsidR="00DD2093" w:rsidRPr="00DD2093" w:rsidRDefault="00DD2093" w:rsidP="00DD2093">
            <w:pPr>
              <w:suppressAutoHyphens/>
              <w:jc w:val="center"/>
              <w:rPr>
                <w:rFonts w:ascii="Calibri Light" w:hAnsi="Calibri Light" w:cs="Arial"/>
                <w:b/>
                <w:iCs/>
                <w:sz w:val="22"/>
                <w:szCs w:val="22"/>
              </w:rPr>
            </w:pPr>
            <w:r w:rsidRPr="00DD2093">
              <w:rPr>
                <w:rFonts w:ascii="Calibri Light" w:hAnsi="Calibri Light" w:cs="Arial"/>
                <w:b/>
                <w:iCs/>
                <w:sz w:val="22"/>
                <w:szCs w:val="22"/>
              </w:rPr>
              <w:t>CARGO</w:t>
            </w:r>
          </w:p>
        </w:tc>
      </w:tr>
      <w:tr w:rsidR="00DD2093" w14:paraId="217279F2" w14:textId="77777777" w:rsidTr="00DD2093">
        <w:trPr>
          <w:jc w:val="center"/>
        </w:trPr>
        <w:tc>
          <w:tcPr>
            <w:tcW w:w="3252" w:type="dxa"/>
          </w:tcPr>
          <w:p w14:paraId="305D3BD4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03CD04DE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6B406BBF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  <w:tr w:rsidR="00DD2093" w14:paraId="3D3A1B0D" w14:textId="77777777" w:rsidTr="00DD2093">
        <w:trPr>
          <w:jc w:val="center"/>
        </w:trPr>
        <w:tc>
          <w:tcPr>
            <w:tcW w:w="3252" w:type="dxa"/>
          </w:tcPr>
          <w:p w14:paraId="3537C713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2" w:type="dxa"/>
          </w:tcPr>
          <w:p w14:paraId="37DCF427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328F4440" w14:textId="77777777" w:rsidR="00DD2093" w:rsidRDefault="00DD2093" w:rsidP="000D1080">
            <w:pPr>
              <w:suppressAutoHyphens/>
              <w:jc w:val="both"/>
              <w:rPr>
                <w:rFonts w:ascii="Calibri Light" w:hAnsi="Calibri Light" w:cs="Arial"/>
                <w:bCs/>
                <w:iCs/>
                <w:sz w:val="22"/>
                <w:szCs w:val="22"/>
              </w:rPr>
            </w:pPr>
          </w:p>
        </w:tc>
      </w:tr>
    </w:tbl>
    <w:p w14:paraId="58131E68" w14:textId="77777777" w:rsidR="000D1080" w:rsidRDefault="000D1080" w:rsidP="000D1080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1CE191AE" w14:textId="481EE2CA" w:rsidR="005362D4" w:rsidRPr="00B957E4" w:rsidRDefault="00B33F36" w:rsidP="000D1080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4.17 Presentar como </w:t>
      </w:r>
      <w:r w:rsidRPr="00B33F36">
        <w:rPr>
          <w:rFonts w:ascii="Calibri Light" w:hAnsi="Calibri Light" w:cs="Arial"/>
          <w:b/>
          <w:iCs/>
          <w:sz w:val="20"/>
        </w:rPr>
        <w:t>ANEXO 17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="005362D4" w:rsidRPr="00B957E4">
        <w:rPr>
          <w:rFonts w:ascii="Calibri Light" w:hAnsi="Calibri Light" w:cs="Arial"/>
          <w:bCs/>
          <w:iCs/>
          <w:sz w:val="22"/>
          <w:szCs w:val="22"/>
        </w:rPr>
        <w:t>las actividades de muestreo relacionadas con los ensayos solicitados, los procedimientos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 de muestreo</w:t>
      </w:r>
      <w:r w:rsidR="005362D4" w:rsidRPr="00B957E4">
        <w:rPr>
          <w:rFonts w:ascii="Calibri Light" w:hAnsi="Calibri Light" w:cs="Arial"/>
          <w:bCs/>
          <w:iCs/>
          <w:sz w:val="22"/>
          <w:szCs w:val="22"/>
        </w:rPr>
        <w:t xml:space="preserve"> y plan</w:t>
      </w:r>
      <w:r>
        <w:rPr>
          <w:rFonts w:ascii="Calibri Light" w:hAnsi="Calibri Light" w:cs="Arial"/>
          <w:bCs/>
          <w:iCs/>
          <w:sz w:val="22"/>
          <w:szCs w:val="22"/>
        </w:rPr>
        <w:t>es</w:t>
      </w:r>
      <w:r w:rsidR="005362D4" w:rsidRPr="00B957E4">
        <w:rPr>
          <w:rFonts w:ascii="Calibri Light" w:hAnsi="Calibri Light" w:cs="Arial"/>
          <w:bCs/>
          <w:iCs/>
          <w:sz w:val="22"/>
          <w:szCs w:val="22"/>
        </w:rPr>
        <w:t xml:space="preserve"> correspondientes.</w:t>
      </w:r>
    </w:p>
    <w:p w14:paraId="149E7FD4" w14:textId="77777777" w:rsidR="005362D4" w:rsidRPr="00B957E4" w:rsidRDefault="005362D4" w:rsidP="005362D4">
      <w:pPr>
        <w:suppressAutoHyphens/>
        <w:ind w:left="709"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5CA83BCE" w14:textId="5C914D56" w:rsidR="00B33F36" w:rsidRDefault="00B33F36" w:rsidP="00B33F36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4.18 Presentar como </w:t>
      </w:r>
      <w:r w:rsidRPr="00B33F36">
        <w:rPr>
          <w:rFonts w:ascii="Calibri Light" w:hAnsi="Calibri Light" w:cs="Arial"/>
          <w:b/>
          <w:bCs/>
          <w:iCs/>
          <w:sz w:val="20"/>
        </w:rPr>
        <w:t>ANEXO 18</w:t>
      </w:r>
      <w:r w:rsidR="005362D4" w:rsidRPr="00B957E4">
        <w:rPr>
          <w:rFonts w:ascii="Calibri Light" w:hAnsi="Calibri Light" w:cs="Arial"/>
          <w:bCs/>
          <w:iCs/>
          <w:sz w:val="22"/>
          <w:szCs w:val="22"/>
        </w:rPr>
        <w:t>, la evaluación de la incertidumbre de la medición</w:t>
      </w:r>
      <w:r>
        <w:rPr>
          <w:rFonts w:ascii="Calibri Light" w:hAnsi="Calibri Light" w:cs="Arial"/>
          <w:bCs/>
          <w:iCs/>
          <w:sz w:val="22"/>
          <w:szCs w:val="22"/>
        </w:rPr>
        <w:t>;</w:t>
      </w:r>
      <w:r w:rsidR="00EB7F9F">
        <w:rPr>
          <w:rFonts w:ascii="Calibri Light" w:hAnsi="Calibri Light" w:cs="Arial"/>
          <w:bCs/>
          <w:iCs/>
          <w:sz w:val="22"/>
          <w:szCs w:val="22"/>
        </w:rPr>
        <w:t xml:space="preserve"> se puede entregar </w:t>
      </w:r>
      <w:r w:rsidR="00EB7F9F" w:rsidRPr="00EB7F9F">
        <w:rPr>
          <w:rFonts w:ascii="Calibri Light" w:hAnsi="Calibri Light" w:cs="Arial"/>
          <w:bCs/>
          <w:iCs/>
          <w:sz w:val="22"/>
          <w:szCs w:val="22"/>
        </w:rPr>
        <w:t xml:space="preserve">un documento donde se explique todo </w:t>
      </w:r>
      <w:r w:rsidR="00EB7F9F">
        <w:rPr>
          <w:rFonts w:ascii="Calibri Light" w:hAnsi="Calibri Light" w:cs="Arial"/>
          <w:bCs/>
          <w:iCs/>
          <w:sz w:val="22"/>
          <w:szCs w:val="22"/>
        </w:rPr>
        <w:t xml:space="preserve">el </w:t>
      </w:r>
      <w:r w:rsidR="00EB7F9F" w:rsidRPr="00EB7F9F">
        <w:rPr>
          <w:rFonts w:ascii="Calibri Light" w:hAnsi="Calibri Light" w:cs="Arial"/>
          <w:bCs/>
          <w:iCs/>
          <w:sz w:val="22"/>
          <w:szCs w:val="22"/>
        </w:rPr>
        <w:t>detalle</w:t>
      </w:r>
      <w:r w:rsidR="00EB7F9F">
        <w:rPr>
          <w:rFonts w:ascii="Calibri Light" w:hAnsi="Calibri Light" w:cs="Arial"/>
          <w:bCs/>
          <w:iCs/>
          <w:sz w:val="22"/>
          <w:szCs w:val="22"/>
        </w:rPr>
        <w:t xml:space="preserve"> de</w:t>
      </w:r>
      <w:r w:rsidR="00EB7F9F" w:rsidRPr="00EB7F9F">
        <w:rPr>
          <w:rFonts w:ascii="Calibri Light" w:hAnsi="Calibri Light" w:cs="Arial"/>
          <w:bCs/>
          <w:iCs/>
          <w:sz w:val="22"/>
          <w:szCs w:val="22"/>
        </w:rPr>
        <w:t xml:space="preserve"> cómo se </w:t>
      </w:r>
      <w:r w:rsidR="00EB7F9F">
        <w:rPr>
          <w:rFonts w:ascii="Calibri Light" w:hAnsi="Calibri Light" w:cs="Arial"/>
          <w:bCs/>
          <w:iCs/>
          <w:sz w:val="22"/>
          <w:szCs w:val="22"/>
        </w:rPr>
        <w:t xml:space="preserve">realizan </w:t>
      </w:r>
      <w:r w:rsidR="00EB7F9F" w:rsidRPr="00EB7F9F">
        <w:rPr>
          <w:rFonts w:ascii="Calibri Light" w:hAnsi="Calibri Light" w:cs="Arial"/>
          <w:bCs/>
          <w:iCs/>
          <w:sz w:val="22"/>
          <w:szCs w:val="22"/>
        </w:rPr>
        <w:t>los cálculos en general y</w:t>
      </w:r>
      <w:r w:rsidR="00EB7F9F">
        <w:rPr>
          <w:rFonts w:ascii="Calibri Light" w:hAnsi="Calibri Light" w:cs="Arial"/>
          <w:bCs/>
          <w:iCs/>
          <w:sz w:val="22"/>
          <w:szCs w:val="22"/>
        </w:rPr>
        <w:t xml:space="preserve"> </w:t>
      </w:r>
      <w:r w:rsidR="00EB7F9F" w:rsidRPr="00EB7F9F">
        <w:rPr>
          <w:rFonts w:ascii="Calibri Light" w:hAnsi="Calibri Light" w:cs="Arial"/>
          <w:bCs/>
          <w:iCs/>
          <w:sz w:val="22"/>
          <w:szCs w:val="22"/>
        </w:rPr>
        <w:t>una muestra de cálculo</w:t>
      </w:r>
      <w:r w:rsidR="00EB7F9F">
        <w:rPr>
          <w:rFonts w:ascii="Calibri Light" w:hAnsi="Calibri Light" w:cs="Arial"/>
          <w:bCs/>
          <w:iCs/>
          <w:sz w:val="22"/>
          <w:szCs w:val="22"/>
        </w:rPr>
        <w:t>; el a</w:t>
      </w:r>
      <w:r w:rsidR="00EB7F9F" w:rsidRPr="00EB7F9F">
        <w:rPr>
          <w:rFonts w:ascii="Calibri Light" w:hAnsi="Calibri Light" w:cs="Arial"/>
          <w:bCs/>
          <w:iCs/>
          <w:sz w:val="22"/>
          <w:szCs w:val="22"/>
        </w:rPr>
        <w:t>rchivo debe estar disponible para verificar que los cálculos realizados se encuentren correctos.</w:t>
      </w:r>
    </w:p>
    <w:p w14:paraId="7298CB83" w14:textId="77777777" w:rsidR="00B33F36" w:rsidRDefault="00B33F36" w:rsidP="00B33F36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6D791A00" w14:textId="1B67C003" w:rsidR="00B33F36" w:rsidRDefault="00B33F36" w:rsidP="00B33F36">
      <w:pPr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>4.19 Presentar como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</w:t>
      </w:r>
      <w:r w:rsidRPr="00B33F36">
        <w:rPr>
          <w:rFonts w:ascii="Calibri Light" w:hAnsi="Calibri Light"/>
          <w:b/>
          <w:spacing w:val="-2"/>
          <w:sz w:val="20"/>
        </w:rPr>
        <w:t>ANEXO 19</w:t>
      </w:r>
      <w:r w:rsidRPr="00017A98">
        <w:rPr>
          <w:rFonts w:ascii="Calibri Light" w:hAnsi="Calibri Light"/>
          <w:spacing w:val="-2"/>
          <w:sz w:val="22"/>
          <w:szCs w:val="22"/>
        </w:rPr>
        <w:t xml:space="preserve">, </w:t>
      </w:r>
      <w:r>
        <w:rPr>
          <w:rFonts w:ascii="Calibri Light" w:hAnsi="Calibri Light"/>
          <w:spacing w:val="-2"/>
          <w:sz w:val="22"/>
          <w:szCs w:val="22"/>
        </w:rPr>
        <w:t xml:space="preserve">el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último informe de </w:t>
      </w:r>
      <w:r>
        <w:rPr>
          <w:rFonts w:ascii="Calibri Light" w:hAnsi="Calibri Light"/>
          <w:spacing w:val="-2"/>
          <w:sz w:val="22"/>
          <w:szCs w:val="22"/>
        </w:rPr>
        <w:t>a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uditoría </w:t>
      </w:r>
      <w:r>
        <w:rPr>
          <w:rFonts w:ascii="Calibri Light" w:hAnsi="Calibri Light"/>
          <w:spacing w:val="-2"/>
          <w:sz w:val="22"/>
          <w:szCs w:val="22"/>
        </w:rPr>
        <w:t>i</w:t>
      </w:r>
      <w:r w:rsidRPr="005E4D2A">
        <w:rPr>
          <w:rFonts w:ascii="Calibri Light" w:hAnsi="Calibri Light"/>
          <w:spacing w:val="-2"/>
          <w:sz w:val="22"/>
          <w:szCs w:val="22"/>
        </w:rPr>
        <w:t>nterna</w:t>
      </w:r>
      <w:r>
        <w:rPr>
          <w:rFonts w:ascii="Calibri Light" w:hAnsi="Calibri Light"/>
          <w:spacing w:val="-2"/>
          <w:sz w:val="22"/>
          <w:szCs w:val="22"/>
        </w:rPr>
        <w:t xml:space="preserve"> realizada con la Norma ISO/IEC 17025: 2017, el informe debe contener la testificación correspondiente de los ensayos; adicionalmente si cuentan con hallazgos dentro del informe se debe presentar el tratamiento realizado.</w:t>
      </w:r>
    </w:p>
    <w:p w14:paraId="41AEBB3C" w14:textId="6C6832E6" w:rsidR="00B33F36" w:rsidRPr="00B33F36" w:rsidRDefault="00B33F36" w:rsidP="00B33F36">
      <w:pPr>
        <w:suppressAutoHyphens/>
        <w:jc w:val="both"/>
        <w:rPr>
          <w:rFonts w:ascii="Calibri Light" w:hAnsi="Calibri Light" w:cs="Arial"/>
          <w:bCs/>
          <w:i/>
          <w:iCs/>
          <w:sz w:val="22"/>
          <w:szCs w:val="22"/>
        </w:rPr>
      </w:pPr>
      <w:r w:rsidRPr="00B33F36">
        <w:rPr>
          <w:rFonts w:ascii="Calibri Light" w:hAnsi="Calibri Light"/>
          <w:b/>
          <w:bCs/>
          <w:i/>
          <w:iCs/>
          <w:spacing w:val="-2"/>
          <w:sz w:val="22"/>
          <w:szCs w:val="22"/>
        </w:rPr>
        <w:t>Nota</w:t>
      </w:r>
      <w:r w:rsidRPr="00B33F36">
        <w:rPr>
          <w:rFonts w:ascii="Calibri Light" w:hAnsi="Calibri Light"/>
          <w:i/>
          <w:iCs/>
          <w:spacing w:val="-2"/>
          <w:sz w:val="22"/>
          <w:szCs w:val="22"/>
        </w:rPr>
        <w:t>: Se debe verificar la competencia de los auditores que realizaron la auditoría interna, por lo tanto, deben presentar las hojas de vida con las evidencias de la competencia de la norma y de los ensayos.</w:t>
      </w:r>
    </w:p>
    <w:p w14:paraId="25F0872D" w14:textId="77777777" w:rsidR="00B33F36" w:rsidRDefault="00B33F36" w:rsidP="00B33F36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41E7CE0C" w14:textId="66C10E18" w:rsidR="006D0BDE" w:rsidRDefault="006D0BDE" w:rsidP="00B33F36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4.20 Presentar como </w:t>
      </w:r>
      <w:r w:rsidRPr="006D0BDE">
        <w:rPr>
          <w:rFonts w:ascii="Calibri Light" w:hAnsi="Calibri Light" w:cs="Arial"/>
          <w:b/>
          <w:iCs/>
          <w:sz w:val="20"/>
        </w:rPr>
        <w:t>ANEXO 20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el 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último informe de </w:t>
      </w:r>
      <w:r>
        <w:rPr>
          <w:rFonts w:ascii="Calibri Light" w:hAnsi="Calibri Light"/>
          <w:spacing w:val="-2"/>
          <w:sz w:val="22"/>
          <w:szCs w:val="22"/>
        </w:rPr>
        <w:t>la r</w:t>
      </w:r>
      <w:r w:rsidRPr="005E4D2A">
        <w:rPr>
          <w:rFonts w:ascii="Calibri Light" w:hAnsi="Calibri Light"/>
          <w:spacing w:val="-2"/>
          <w:sz w:val="22"/>
          <w:szCs w:val="22"/>
        </w:rPr>
        <w:t>evisión por</w:t>
      </w:r>
      <w:r>
        <w:rPr>
          <w:rFonts w:ascii="Calibri Light" w:hAnsi="Calibri Light"/>
          <w:spacing w:val="-2"/>
          <w:sz w:val="22"/>
          <w:szCs w:val="22"/>
        </w:rPr>
        <w:t xml:space="preserve"> parte de</w:t>
      </w:r>
      <w:r w:rsidRPr="005E4D2A">
        <w:rPr>
          <w:rFonts w:ascii="Calibri Light" w:hAnsi="Calibri Light"/>
          <w:spacing w:val="-2"/>
          <w:sz w:val="22"/>
          <w:szCs w:val="22"/>
        </w:rPr>
        <w:t xml:space="preserve"> la </w:t>
      </w:r>
      <w:bookmarkStart w:id="29" w:name="_Hlk62379721"/>
      <w:r>
        <w:rPr>
          <w:rFonts w:ascii="Calibri Light" w:hAnsi="Calibri Light"/>
          <w:spacing w:val="-2"/>
          <w:sz w:val="22"/>
          <w:szCs w:val="22"/>
        </w:rPr>
        <w:t>alta d</w:t>
      </w:r>
      <w:r w:rsidRPr="005E4D2A">
        <w:rPr>
          <w:rFonts w:ascii="Calibri Light" w:hAnsi="Calibri Light"/>
          <w:spacing w:val="-2"/>
          <w:sz w:val="22"/>
          <w:szCs w:val="22"/>
        </w:rPr>
        <w:t>irección</w:t>
      </w:r>
      <w:r>
        <w:rPr>
          <w:rFonts w:ascii="Calibri Light" w:hAnsi="Calibri Light"/>
          <w:spacing w:val="-2"/>
          <w:sz w:val="22"/>
          <w:szCs w:val="22"/>
        </w:rPr>
        <w:t xml:space="preserve"> </w:t>
      </w:r>
      <w:bookmarkEnd w:id="29"/>
      <w:r>
        <w:rPr>
          <w:rFonts w:ascii="Calibri Light" w:hAnsi="Calibri Light"/>
          <w:spacing w:val="-2"/>
          <w:sz w:val="22"/>
          <w:szCs w:val="22"/>
        </w:rPr>
        <w:t>del laboratorio.</w:t>
      </w:r>
    </w:p>
    <w:p w14:paraId="6E672FB4" w14:textId="77777777" w:rsidR="00B33F36" w:rsidRDefault="00B33F36" w:rsidP="00B33F36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3801BEE3" w14:textId="5725FAD1" w:rsidR="005362D4" w:rsidRDefault="006D0BDE" w:rsidP="00B33F36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4.21 Presentar como </w:t>
      </w:r>
      <w:r w:rsidRPr="006D0BDE">
        <w:rPr>
          <w:rFonts w:ascii="Calibri Light" w:hAnsi="Calibri Light" w:cs="Arial"/>
          <w:b/>
          <w:iCs/>
          <w:sz w:val="20"/>
        </w:rPr>
        <w:t>ANEXO 21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="005362D4" w:rsidRPr="00B957E4">
        <w:rPr>
          <w:rFonts w:ascii="Calibri Light" w:hAnsi="Calibri Light" w:cs="Arial"/>
          <w:bCs/>
          <w:iCs/>
          <w:sz w:val="22"/>
          <w:szCs w:val="22"/>
        </w:rPr>
        <w:t>el aseguramiento de la validez de los resultados, junto con su procedimiento de validación de métodos.</w:t>
      </w:r>
    </w:p>
    <w:p w14:paraId="04E6FAC9" w14:textId="77777777" w:rsidR="006D0BDE" w:rsidRDefault="006D0BDE" w:rsidP="00B33F36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</w:p>
    <w:p w14:paraId="39481F02" w14:textId="73E499B7" w:rsidR="006D0BDE" w:rsidRDefault="006D0BDE" w:rsidP="00B33F36">
      <w:pPr>
        <w:suppressAutoHyphens/>
        <w:jc w:val="both"/>
        <w:rPr>
          <w:rFonts w:ascii="Calibri Light" w:hAnsi="Calibri Light" w:cs="Arial"/>
          <w:bCs/>
          <w:iCs/>
          <w:sz w:val="22"/>
          <w:szCs w:val="22"/>
        </w:rPr>
      </w:pPr>
      <w:r>
        <w:rPr>
          <w:rFonts w:ascii="Calibri Light" w:hAnsi="Calibri Light" w:cs="Arial"/>
          <w:bCs/>
          <w:iCs/>
          <w:sz w:val="22"/>
          <w:szCs w:val="22"/>
        </w:rPr>
        <w:t xml:space="preserve">4.22 Presentar como </w:t>
      </w:r>
      <w:r w:rsidRPr="006D0BDE">
        <w:rPr>
          <w:rFonts w:ascii="Calibri Light" w:hAnsi="Calibri Light" w:cs="Arial"/>
          <w:b/>
          <w:iCs/>
          <w:sz w:val="20"/>
        </w:rPr>
        <w:t>ANEXO 22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, </w:t>
      </w:r>
      <w:r w:rsidRPr="006D0BDE">
        <w:rPr>
          <w:rFonts w:ascii="Calibri Light" w:hAnsi="Calibri Light" w:cs="Arial"/>
          <w:bCs/>
          <w:iCs/>
          <w:sz w:val="22"/>
          <w:szCs w:val="22"/>
        </w:rPr>
        <w:t>l</w:t>
      </w:r>
      <w:r>
        <w:rPr>
          <w:rFonts w:ascii="Calibri Light" w:hAnsi="Calibri Light" w:cs="Arial"/>
          <w:bCs/>
          <w:iCs/>
          <w:sz w:val="22"/>
          <w:szCs w:val="22"/>
        </w:rPr>
        <w:t>as descripciones de puesto</w:t>
      </w:r>
      <w:r w:rsidR="00066CDF">
        <w:rPr>
          <w:rFonts w:ascii="Calibri Light" w:hAnsi="Calibri Light" w:cs="Arial"/>
          <w:bCs/>
          <w:iCs/>
          <w:sz w:val="22"/>
          <w:szCs w:val="22"/>
        </w:rPr>
        <w:t>s</w:t>
      </w:r>
      <w:r>
        <w:rPr>
          <w:rFonts w:ascii="Calibri Light" w:hAnsi="Calibri Light" w:cs="Arial"/>
          <w:bCs/>
          <w:iCs/>
          <w:sz w:val="22"/>
          <w:szCs w:val="22"/>
        </w:rPr>
        <w:t xml:space="preserve"> que incluya los</w:t>
      </w:r>
      <w:r w:rsidRPr="006D0BDE">
        <w:rPr>
          <w:rFonts w:ascii="Calibri Light" w:hAnsi="Calibri Light" w:cs="Arial"/>
          <w:bCs/>
          <w:iCs/>
          <w:sz w:val="22"/>
          <w:szCs w:val="22"/>
        </w:rPr>
        <w:t xml:space="preserve"> requisitos de competencia del personal junto con las hojas de vida del personal </w:t>
      </w:r>
      <w:r>
        <w:rPr>
          <w:rFonts w:ascii="Calibri Light" w:hAnsi="Calibri Light" w:cs="Arial"/>
          <w:bCs/>
          <w:iCs/>
          <w:sz w:val="22"/>
          <w:szCs w:val="22"/>
        </w:rPr>
        <w:t>clave (</w:t>
      </w:r>
      <w:r w:rsidR="007E5E12">
        <w:rPr>
          <w:rFonts w:ascii="Calibri Light" w:hAnsi="Calibri Light" w:cs="Arial"/>
          <w:bCs/>
          <w:iCs/>
          <w:sz w:val="22"/>
          <w:szCs w:val="22"/>
        </w:rPr>
        <w:t xml:space="preserve">personas firmantes, </w:t>
      </w:r>
      <w:r>
        <w:rPr>
          <w:rFonts w:ascii="Calibri Light" w:hAnsi="Calibri Light" w:cs="Arial"/>
          <w:bCs/>
          <w:iCs/>
          <w:sz w:val="22"/>
          <w:szCs w:val="22"/>
        </w:rPr>
        <w:t>analistas, gerente de laboratorio, persona</w:t>
      </w:r>
      <w:r w:rsidR="003D3542">
        <w:rPr>
          <w:rFonts w:ascii="Calibri Light" w:hAnsi="Calibri Light" w:cs="Arial"/>
          <w:bCs/>
          <w:iCs/>
          <w:sz w:val="22"/>
          <w:szCs w:val="22"/>
        </w:rPr>
        <w:t xml:space="preserve"> responsable d</w:t>
      </w:r>
      <w:r>
        <w:rPr>
          <w:rFonts w:ascii="Calibri Light" w:hAnsi="Calibri Light" w:cs="Arial"/>
          <w:bCs/>
          <w:iCs/>
          <w:sz w:val="22"/>
          <w:szCs w:val="22"/>
        </w:rPr>
        <w:t>el sistema de gestión del laboratorio)</w:t>
      </w:r>
      <w:r w:rsidRPr="006D0BDE">
        <w:rPr>
          <w:rFonts w:ascii="Calibri Light" w:hAnsi="Calibri Light" w:cs="Arial"/>
          <w:bCs/>
          <w:iCs/>
          <w:sz w:val="22"/>
          <w:szCs w:val="22"/>
        </w:rPr>
        <w:t>.</w:t>
      </w:r>
    </w:p>
    <w:p w14:paraId="68D54653" w14:textId="77777777" w:rsidR="005362D4" w:rsidRDefault="005362D4" w:rsidP="005362D4">
      <w:pPr>
        <w:tabs>
          <w:tab w:val="left" w:pos="284"/>
        </w:tabs>
        <w:suppressAutoHyphens/>
        <w:ind w:left="708"/>
        <w:jc w:val="both"/>
        <w:rPr>
          <w:rFonts w:ascii="Calibri Light" w:hAnsi="Calibri Light"/>
          <w:iCs/>
          <w:spacing w:val="-2"/>
          <w:sz w:val="22"/>
          <w:szCs w:val="22"/>
        </w:rPr>
      </w:pPr>
    </w:p>
    <w:p w14:paraId="58F7DC41" w14:textId="38658B8B" w:rsidR="005362D4" w:rsidRPr="005E4D2A" w:rsidRDefault="005362D4" w:rsidP="006D0BDE">
      <w:pPr>
        <w:tabs>
          <w:tab w:val="left" w:pos="284"/>
        </w:tabs>
        <w:suppressAutoHyphens/>
        <w:jc w:val="both"/>
        <w:rPr>
          <w:rFonts w:ascii="Calibri Light" w:hAnsi="Calibri Light"/>
          <w:spacing w:val="-2"/>
          <w:sz w:val="22"/>
          <w:szCs w:val="22"/>
        </w:rPr>
      </w:pPr>
    </w:p>
    <w:p w14:paraId="2BFC5E41" w14:textId="46EE0F9F" w:rsidR="00696F91" w:rsidRPr="006D0BDE" w:rsidRDefault="006D0BDE" w:rsidP="006D0BDE">
      <w:pPr>
        <w:pStyle w:val="Prrafodelista"/>
        <w:numPr>
          <w:ilvl w:val="0"/>
          <w:numId w:val="22"/>
        </w:numPr>
        <w:suppressAutoHyphens/>
        <w:jc w:val="both"/>
        <w:rPr>
          <w:rFonts w:ascii="Calibri Light" w:hAnsi="Calibri Light"/>
          <w:b/>
          <w:spacing w:val="-2"/>
          <w:sz w:val="22"/>
          <w:szCs w:val="22"/>
        </w:rPr>
      </w:pPr>
      <w:r w:rsidRPr="006D0BDE">
        <w:rPr>
          <w:rFonts w:ascii="Calibri Light" w:hAnsi="Calibri Light"/>
          <w:b/>
          <w:spacing w:val="-2"/>
          <w:sz w:val="22"/>
          <w:szCs w:val="22"/>
        </w:rPr>
        <w:t>INFORMACIÓN EXCLUSIVA DEL CNA</w:t>
      </w:r>
    </w:p>
    <w:tbl>
      <w:tblPr>
        <w:tblpPr w:leftFromText="141" w:rightFromText="141" w:vertAnchor="text" w:horzAnchor="margin" w:tblpY="120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8302"/>
      </w:tblGrid>
      <w:tr w:rsidR="006D0BDE" w:rsidRPr="00E93697" w14:paraId="78C7A65C" w14:textId="77777777" w:rsidTr="006D0BDE">
        <w:trPr>
          <w:trHeight w:val="831"/>
        </w:trPr>
        <w:tc>
          <w:tcPr>
            <w:tcW w:w="8302" w:type="dxa"/>
            <w:shd w:val="pct5" w:color="auto" w:fill="auto"/>
            <w:vAlign w:val="center"/>
          </w:tcPr>
          <w:p w14:paraId="296B5C30" w14:textId="77777777" w:rsidR="006D0BDE" w:rsidRPr="00696F91" w:rsidRDefault="006D0BDE" w:rsidP="006D0BDE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b/>
                <w:spacing w:val="-2"/>
                <w:sz w:val="22"/>
                <w:szCs w:val="22"/>
              </w:rPr>
            </w:pPr>
            <w:r w:rsidRPr="00696F91">
              <w:rPr>
                <w:rFonts w:ascii="Calibri Light" w:hAnsi="Calibri Light"/>
                <w:spacing w:val="-3"/>
                <w:sz w:val="22"/>
                <w:szCs w:val="22"/>
              </w:rPr>
              <w:t xml:space="preserve">Fecha de entrada: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>Día</w:t>
            </w:r>
            <w:r w:rsidRPr="00696F91">
              <w:rPr>
                <w:rFonts w:ascii="Calibri Light" w:hAnsi="Calibri Light"/>
                <w:spacing w:val="-2"/>
                <w:sz w:val="22"/>
                <w:szCs w:val="22"/>
              </w:rPr>
              <w:t xml:space="preserve">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 xml:space="preserve">   Mes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t xml:space="preserve"> Año  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separate"/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noProof/>
                <w:spacing w:val="-2"/>
                <w:sz w:val="22"/>
                <w:szCs w:val="22"/>
              </w:rPr>
              <w:t> </w:t>
            </w:r>
            <w:r w:rsidRPr="00696F91">
              <w:rPr>
                <w:rFonts w:ascii="Calibri Light" w:hAnsi="Calibri Light"/>
                <w:b/>
                <w:spacing w:val="-2"/>
                <w:sz w:val="22"/>
                <w:szCs w:val="22"/>
              </w:rPr>
              <w:fldChar w:fldCharType="end"/>
            </w:r>
          </w:p>
          <w:p w14:paraId="16BC7974" w14:textId="77777777" w:rsidR="006D0BDE" w:rsidRDefault="006D0BDE" w:rsidP="006D0BDE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578C0CB7" w14:textId="77777777" w:rsidR="006D0BDE" w:rsidRDefault="006D0BDE" w:rsidP="006D0BDE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  <w:r>
              <w:rPr>
                <w:rFonts w:ascii="Calibri Light" w:hAnsi="Calibri Light"/>
                <w:spacing w:val="-3"/>
                <w:sz w:val="22"/>
                <w:szCs w:val="22"/>
              </w:rPr>
              <w:t>Nombre del Coordinador que recibió la solicitud: ___________________________________.</w:t>
            </w:r>
          </w:p>
          <w:p w14:paraId="32D09D73" w14:textId="77777777" w:rsidR="006D0BDE" w:rsidRPr="00696F91" w:rsidRDefault="006D0BDE" w:rsidP="006D0BDE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spacing w:val="-3"/>
                <w:sz w:val="22"/>
                <w:szCs w:val="22"/>
              </w:rPr>
            </w:pPr>
          </w:p>
          <w:p w14:paraId="08351DDF" w14:textId="77777777" w:rsidR="006D0BDE" w:rsidRPr="00696F91" w:rsidRDefault="006D0BDE" w:rsidP="006D0BDE">
            <w:pPr>
              <w:tabs>
                <w:tab w:val="left" w:pos="-1440"/>
                <w:tab w:val="left" w:pos="-720"/>
                <w:tab w:val="left" w:pos="3119"/>
              </w:tabs>
              <w:suppressAutoHyphens/>
              <w:spacing w:before="40" w:after="40"/>
              <w:rPr>
                <w:rFonts w:ascii="Calibri Light" w:hAnsi="Calibri Light"/>
                <w:b/>
                <w:spacing w:val="-3"/>
                <w:sz w:val="22"/>
                <w:szCs w:val="22"/>
              </w:rPr>
            </w:pPr>
            <w:r w:rsidRPr="00696F91">
              <w:rPr>
                <w:rFonts w:ascii="Calibri Light" w:hAnsi="Calibri Light"/>
                <w:spacing w:val="-3"/>
                <w:sz w:val="22"/>
                <w:szCs w:val="22"/>
              </w:rPr>
              <w:t>Firma:  ________________________________</w:t>
            </w:r>
          </w:p>
        </w:tc>
      </w:tr>
      <w:tr w:rsidR="006D0BDE" w:rsidRPr="00E93697" w14:paraId="637E55DE" w14:textId="77777777" w:rsidTr="006D0BDE">
        <w:trPr>
          <w:trHeight w:val="536"/>
        </w:trPr>
        <w:tc>
          <w:tcPr>
            <w:tcW w:w="8302" w:type="dxa"/>
            <w:shd w:val="pct5" w:color="auto" w:fill="auto"/>
            <w:vAlign w:val="center"/>
          </w:tcPr>
          <w:p w14:paraId="1E461A06" w14:textId="77777777" w:rsidR="006D0BDE" w:rsidRDefault="006D0BDE" w:rsidP="006D0BDE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Solicitud de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A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creditación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para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Laboratorios de Ensayos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según la norma</w:t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  <w:p w14:paraId="026122BD" w14:textId="77777777" w:rsidR="006D0BDE" w:rsidRPr="00696F91" w:rsidRDefault="006D0BDE" w:rsidP="006D0BDE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jc w:val="center"/>
              <w:rPr>
                <w:rFonts w:ascii="Calibri Light" w:hAnsi="Calibri Light"/>
                <w:b/>
                <w:spacing w:val="-3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DGNTI-COPANIT</w:t>
            </w:r>
            <w:r w:rsidRPr="00696F91">
              <w:rPr>
                <w:rFonts w:ascii="Calibri Light" w:hAnsi="Calibri Light"/>
                <w:b/>
                <w:sz w:val="22"/>
                <w:szCs w:val="22"/>
              </w:rPr>
              <w:t xml:space="preserve"> ISO/IEC 17025</w:t>
            </w:r>
            <w:r>
              <w:rPr>
                <w:rFonts w:ascii="Calibri Light" w:hAnsi="Calibri Light"/>
                <w:b/>
                <w:sz w:val="22"/>
                <w:szCs w:val="22"/>
              </w:rPr>
              <w:t>:2017</w:t>
            </w:r>
          </w:p>
        </w:tc>
      </w:tr>
      <w:bookmarkEnd w:id="27"/>
    </w:tbl>
    <w:p w14:paraId="530880DC" w14:textId="77777777" w:rsidR="00A7247F" w:rsidRPr="00E93697" w:rsidRDefault="00A7247F">
      <w:pPr>
        <w:rPr>
          <w:rFonts w:ascii="Calibri Light" w:hAnsi="Calibri Light"/>
          <w:sz w:val="22"/>
          <w:szCs w:val="22"/>
        </w:rPr>
      </w:pPr>
    </w:p>
    <w:sectPr w:rsidR="00A7247F" w:rsidRPr="00E93697" w:rsidSect="001418D4">
      <w:headerReference w:type="default" r:id="rId13"/>
      <w:footerReference w:type="default" r:id="rId14"/>
      <w:pgSz w:w="12240" w:h="20160" w:code="5"/>
      <w:pgMar w:top="904" w:right="1183" w:bottom="1440" w:left="144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0349" w14:textId="77777777" w:rsidR="003F3402" w:rsidRDefault="003F3402">
      <w:r>
        <w:separator/>
      </w:r>
    </w:p>
  </w:endnote>
  <w:endnote w:type="continuationSeparator" w:id="0">
    <w:p w14:paraId="294E10A7" w14:textId="77777777" w:rsidR="003F3402" w:rsidRDefault="003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Look w:val="04A0" w:firstRow="1" w:lastRow="0" w:firstColumn="1" w:lastColumn="0" w:noHBand="0" w:noVBand="1"/>
    </w:tblPr>
    <w:tblGrid>
      <w:gridCol w:w="6629"/>
      <w:gridCol w:w="1276"/>
      <w:gridCol w:w="1842"/>
    </w:tblGrid>
    <w:tr w:rsidR="00F11335" w:rsidRPr="00A72AB0" w14:paraId="46833955" w14:textId="77777777" w:rsidTr="00A72AB0">
      <w:tc>
        <w:tcPr>
          <w:tcW w:w="6629" w:type="dxa"/>
          <w:vAlign w:val="center"/>
        </w:tcPr>
        <w:p w14:paraId="5851705E" w14:textId="4FB0DB4F" w:rsidR="00F11335" w:rsidRPr="00A72AB0" w:rsidRDefault="00F11335" w:rsidP="00546E1C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CNA-FG-02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A72AB0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de Acreditación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Ensayos</w:t>
          </w:r>
        </w:p>
      </w:tc>
      <w:tc>
        <w:tcPr>
          <w:tcW w:w="1276" w:type="dxa"/>
          <w:vAlign w:val="center"/>
        </w:tcPr>
        <w:p w14:paraId="4750A17C" w14:textId="293341AB" w:rsidR="00F11335" w:rsidRPr="00A72AB0" w:rsidRDefault="00F11335" w:rsidP="00546E1C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1842" w:type="dxa"/>
          <w:vAlign w:val="center"/>
        </w:tcPr>
        <w:p w14:paraId="7B4FFBFE" w14:textId="3288D6D8" w:rsidR="00F11335" w:rsidRPr="00A72AB0" w:rsidRDefault="00F11335" w:rsidP="00B9157A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  <w:r w:rsidRPr="00A72AB0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333B47AC" w14:textId="77777777" w:rsidR="00F11335" w:rsidRDefault="00F11335" w:rsidP="00546E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532F" w14:textId="77777777" w:rsidR="00F11335" w:rsidRPr="000B70A8" w:rsidRDefault="00F11335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</w:t>
    </w:r>
  </w:p>
  <w:tbl>
    <w:tblPr>
      <w:tblW w:w="12899" w:type="dxa"/>
      <w:tblInd w:w="2235" w:type="dxa"/>
      <w:tblLook w:val="04A0" w:firstRow="1" w:lastRow="0" w:firstColumn="1" w:lastColumn="0" w:noHBand="0" w:noVBand="1"/>
    </w:tblPr>
    <w:tblGrid>
      <w:gridCol w:w="5528"/>
      <w:gridCol w:w="4961"/>
      <w:gridCol w:w="2410"/>
    </w:tblGrid>
    <w:tr w:rsidR="00F11335" w:rsidRPr="00A72AB0" w14:paraId="7764DBDE" w14:textId="77777777" w:rsidTr="00812253">
      <w:tc>
        <w:tcPr>
          <w:tcW w:w="5528" w:type="dxa"/>
          <w:vAlign w:val="center"/>
        </w:tcPr>
        <w:p w14:paraId="02C13474" w14:textId="1813E03A" w:rsidR="00F11335" w:rsidRPr="00A72AB0" w:rsidRDefault="00F11335" w:rsidP="00A72AB0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CNA-FG-02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A72AB0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de </w:t>
          </w:r>
          <w:r w:rsidR="00917276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A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creditación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Ensayos</w:t>
          </w:r>
        </w:p>
      </w:tc>
      <w:tc>
        <w:tcPr>
          <w:tcW w:w="4961" w:type="dxa"/>
          <w:vAlign w:val="center"/>
        </w:tcPr>
        <w:p w14:paraId="4905FBB7" w14:textId="77777777" w:rsidR="00F11335" w:rsidRPr="00A72AB0" w:rsidRDefault="00F11335" w:rsidP="00A72AB0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2410" w:type="dxa"/>
          <w:vAlign w:val="center"/>
        </w:tcPr>
        <w:p w14:paraId="05967075" w14:textId="77777777" w:rsidR="00F11335" w:rsidRPr="00A72AB0" w:rsidRDefault="00F11335" w:rsidP="00A72AB0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9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  <w:r w:rsidRPr="00A72AB0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24DB06DF" w14:textId="1F6ED801" w:rsidR="00F11335" w:rsidRPr="000B70A8" w:rsidRDefault="00F11335">
    <w:pPr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Look w:val="04A0" w:firstRow="1" w:lastRow="0" w:firstColumn="1" w:lastColumn="0" w:noHBand="0" w:noVBand="1"/>
    </w:tblPr>
    <w:tblGrid>
      <w:gridCol w:w="6204"/>
      <w:gridCol w:w="1701"/>
      <w:gridCol w:w="1842"/>
    </w:tblGrid>
    <w:tr w:rsidR="00F11335" w:rsidRPr="00A72AB0" w14:paraId="7C459529" w14:textId="77777777" w:rsidTr="00A72AB0">
      <w:tc>
        <w:tcPr>
          <w:tcW w:w="6204" w:type="dxa"/>
          <w:vAlign w:val="center"/>
        </w:tcPr>
        <w:p w14:paraId="2BE974C7" w14:textId="2E7A172B" w:rsidR="00F11335" w:rsidRPr="00A72AB0" w:rsidRDefault="00F11335" w:rsidP="00687F87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CNA-FG-02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:</w:t>
          </w:r>
          <w:r w:rsidRPr="00A72AB0"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  <w:t xml:space="preserve">   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Solicitud de </w:t>
          </w:r>
          <w:r w:rsidR="00F01A2F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A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 xml:space="preserve">creditación para </w:t>
          </w:r>
          <w:r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Laboratorio</w:t>
          </w:r>
          <w:r w:rsidRPr="00A72AB0">
            <w:rPr>
              <w:rFonts w:ascii="Calibri Light" w:hAnsi="Calibri Light" w:cs="Arial"/>
              <w:iCs/>
              <w:snapToGrid w:val="0"/>
              <w:sz w:val="18"/>
              <w:szCs w:val="18"/>
              <w:lang w:val="es-MX"/>
            </w:rPr>
            <w:t>s de Ensayos</w:t>
          </w:r>
        </w:p>
      </w:tc>
      <w:tc>
        <w:tcPr>
          <w:tcW w:w="1701" w:type="dxa"/>
          <w:vAlign w:val="center"/>
        </w:tcPr>
        <w:p w14:paraId="3631B0E3" w14:textId="20401DF3" w:rsidR="00F11335" w:rsidRPr="00A72AB0" w:rsidRDefault="00F11335" w:rsidP="00687F87">
          <w:pPr>
            <w:pStyle w:val="Piedepgina"/>
            <w:jc w:val="center"/>
            <w:rPr>
              <w:rFonts w:ascii="Calibri Light" w:hAnsi="Calibri Light" w:cs="Arial"/>
              <w:b/>
              <w:iCs/>
              <w:snapToGrid w:val="0"/>
              <w:sz w:val="18"/>
              <w:szCs w:val="18"/>
              <w:lang w:val="es-MX"/>
            </w:rPr>
          </w:pPr>
        </w:p>
      </w:tc>
      <w:tc>
        <w:tcPr>
          <w:tcW w:w="1842" w:type="dxa"/>
          <w:vAlign w:val="center"/>
        </w:tcPr>
        <w:p w14:paraId="2B5BCFF4" w14:textId="53DE5436" w:rsidR="00F11335" w:rsidRPr="00A72AB0" w:rsidRDefault="00F11335" w:rsidP="00687F87">
          <w:pPr>
            <w:pStyle w:val="Piedepgina"/>
            <w:jc w:val="center"/>
            <w:rPr>
              <w:rFonts w:ascii="Calibri Light" w:hAnsi="Calibri Light"/>
              <w:sz w:val="18"/>
              <w:szCs w:val="18"/>
            </w:rPr>
          </w:pPr>
          <w:r w:rsidRPr="00A72AB0">
            <w:rPr>
              <w:rFonts w:ascii="Calibri Light" w:hAnsi="Calibri Light"/>
              <w:sz w:val="18"/>
              <w:szCs w:val="18"/>
            </w:rPr>
            <w:t xml:space="preserve">Página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PAGE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  <w:r w:rsidRPr="00A72AB0">
            <w:rPr>
              <w:rFonts w:ascii="Calibri Light" w:hAnsi="Calibri Light"/>
              <w:sz w:val="18"/>
              <w:szCs w:val="18"/>
            </w:rPr>
            <w:t xml:space="preserve"> de 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begin"/>
          </w:r>
          <w:r w:rsidRPr="00A72AB0">
            <w:rPr>
              <w:rFonts w:ascii="Calibri Light" w:hAnsi="Calibri Light"/>
              <w:sz w:val="18"/>
              <w:szCs w:val="18"/>
            </w:rPr>
            <w:instrText>NUMPAGES  \* Arabic  \* MERGEFORMAT</w:instrText>
          </w:r>
          <w:r w:rsidRPr="00A72AB0">
            <w:rPr>
              <w:rFonts w:ascii="Calibri Light" w:hAnsi="Calibri Light"/>
              <w:sz w:val="18"/>
              <w:szCs w:val="18"/>
            </w:rPr>
            <w:fldChar w:fldCharType="separate"/>
          </w:r>
          <w:r w:rsidRPr="00A72AB0">
            <w:rPr>
              <w:rFonts w:ascii="Calibri Light" w:hAnsi="Calibri Light"/>
              <w:noProof/>
              <w:sz w:val="18"/>
              <w:szCs w:val="18"/>
            </w:rPr>
            <w:t>12</w:t>
          </w:r>
          <w:r w:rsidRPr="00A72AB0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147837B7" w14:textId="77777777" w:rsidR="00F11335" w:rsidRDefault="00F113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03369" w14:textId="77777777" w:rsidR="003F3402" w:rsidRDefault="003F3402">
      <w:r>
        <w:separator/>
      </w:r>
    </w:p>
  </w:footnote>
  <w:footnote w:type="continuationSeparator" w:id="0">
    <w:p w14:paraId="1D9CF416" w14:textId="77777777" w:rsidR="003F3402" w:rsidRDefault="003F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851"/>
      <w:gridCol w:w="1417"/>
    </w:tblGrid>
    <w:tr w:rsidR="00F11335" w14:paraId="56A8B316" w14:textId="77777777" w:rsidTr="00B939B1">
      <w:trPr>
        <w:cantSplit/>
        <w:trHeight w:val="333"/>
      </w:trPr>
      <w:tc>
        <w:tcPr>
          <w:tcW w:w="2055" w:type="dxa"/>
          <w:vMerge w:val="restart"/>
        </w:tcPr>
        <w:p w14:paraId="2CC65699" w14:textId="139C0986" w:rsidR="00F11335" w:rsidRPr="00814DE3" w:rsidRDefault="00B939B1" w:rsidP="00C37E61">
          <w:pPr>
            <w:pStyle w:val="Encabezado"/>
            <w:ind w:right="-71"/>
            <w:rPr>
              <w:rFonts w:ascii="Calibri Light" w:hAnsi="Calibri Light"/>
            </w:rPr>
          </w:pPr>
          <w:bookmarkStart w:id="19" w:name="_Hlk42534210"/>
          <w:bookmarkStart w:id="20" w:name="_Hlk42534211"/>
          <w:r w:rsidRPr="00125288"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7131C7B6" wp14:editId="70AE4B2A">
                <wp:simplePos x="0" y="0"/>
                <wp:positionH relativeFrom="margin">
                  <wp:posOffset>163830</wp:posOffset>
                </wp:positionH>
                <wp:positionV relativeFrom="paragraph">
                  <wp:posOffset>37465</wp:posOffset>
                </wp:positionV>
                <wp:extent cx="824865" cy="480060"/>
                <wp:effectExtent l="0" t="0" r="0" b="0"/>
                <wp:wrapNone/>
                <wp:docPr id="943569595" name="Imagen 94356959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4FF4FAEE" w14:textId="77777777" w:rsidR="00F11335" w:rsidRPr="0059478B" w:rsidRDefault="00F11335" w:rsidP="00C37E61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044B6404" w14:textId="77777777" w:rsidR="00F11335" w:rsidRDefault="00F11335" w:rsidP="00C37E61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5B48A1FA" w14:textId="0CD0627F" w:rsidR="00F11335" w:rsidRPr="00814DE3" w:rsidRDefault="00F11335" w:rsidP="00C37E61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 xml:space="preserve">SOLICITUD DE ACREDITACIÓN PARA </w:t>
          </w:r>
          <w:r w:rsidR="00B939B1">
            <w:rPr>
              <w:rFonts w:ascii="Calibri Light" w:hAnsi="Calibri Light" w:cs="Calibri"/>
              <w:b/>
              <w:sz w:val="22"/>
              <w:szCs w:val="22"/>
            </w:rPr>
            <w:t>LE</w:t>
          </w:r>
        </w:p>
      </w:tc>
      <w:tc>
        <w:tcPr>
          <w:tcW w:w="851" w:type="dxa"/>
          <w:vAlign w:val="center"/>
        </w:tcPr>
        <w:p w14:paraId="0C7ADA53" w14:textId="1B0DE625" w:rsidR="00F11335" w:rsidRPr="0057572A" w:rsidRDefault="00F11335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7" w:type="dxa"/>
          <w:vAlign w:val="center"/>
        </w:tcPr>
        <w:p w14:paraId="60166835" w14:textId="7B9041AD" w:rsidR="00F11335" w:rsidRPr="0057572A" w:rsidRDefault="00F11335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2</w:t>
          </w:r>
        </w:p>
      </w:tc>
    </w:tr>
    <w:tr w:rsidR="00F11335" w14:paraId="38563B25" w14:textId="77777777" w:rsidTr="00B939B1">
      <w:trPr>
        <w:cantSplit/>
        <w:trHeight w:val="216"/>
      </w:trPr>
      <w:tc>
        <w:tcPr>
          <w:tcW w:w="2055" w:type="dxa"/>
          <w:vMerge/>
        </w:tcPr>
        <w:p w14:paraId="20EB3A2C" w14:textId="77777777" w:rsidR="00F11335" w:rsidRPr="00814DE3" w:rsidRDefault="00F11335" w:rsidP="00C37E61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4961" w:type="dxa"/>
          <w:vMerge/>
          <w:vAlign w:val="center"/>
        </w:tcPr>
        <w:p w14:paraId="7B236207" w14:textId="77777777" w:rsidR="00F11335" w:rsidRPr="00CC4B92" w:rsidRDefault="00F11335" w:rsidP="00C37E61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851" w:type="dxa"/>
          <w:vAlign w:val="center"/>
        </w:tcPr>
        <w:p w14:paraId="1774A1A7" w14:textId="60F61AF9" w:rsidR="00F11335" w:rsidRPr="0057572A" w:rsidRDefault="00F11335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7" w:type="dxa"/>
          <w:vAlign w:val="center"/>
        </w:tcPr>
        <w:p w14:paraId="706A47ED" w14:textId="6A3A2E48" w:rsidR="00F11335" w:rsidRPr="0057572A" w:rsidRDefault="00B14278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10</w:t>
          </w:r>
        </w:p>
      </w:tc>
    </w:tr>
    <w:tr w:rsidR="00F11335" w14:paraId="54A34C32" w14:textId="77777777" w:rsidTr="00B939B1">
      <w:trPr>
        <w:cantSplit/>
        <w:trHeight w:val="333"/>
      </w:trPr>
      <w:tc>
        <w:tcPr>
          <w:tcW w:w="2055" w:type="dxa"/>
          <w:vMerge/>
        </w:tcPr>
        <w:p w14:paraId="5F27D195" w14:textId="77777777" w:rsidR="00F11335" w:rsidRPr="00814DE3" w:rsidRDefault="00F11335" w:rsidP="00C37E61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4961" w:type="dxa"/>
          <w:vMerge/>
          <w:vAlign w:val="center"/>
        </w:tcPr>
        <w:p w14:paraId="15A0247D" w14:textId="77777777" w:rsidR="00F11335" w:rsidRPr="00814DE3" w:rsidRDefault="00F11335" w:rsidP="00C37E61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851" w:type="dxa"/>
          <w:vAlign w:val="center"/>
        </w:tcPr>
        <w:p w14:paraId="3BA47D57" w14:textId="7AAED20E" w:rsidR="00F11335" w:rsidRPr="0057572A" w:rsidRDefault="00F11335" w:rsidP="00797F80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Fecha:</w:t>
          </w:r>
        </w:p>
      </w:tc>
      <w:tc>
        <w:tcPr>
          <w:tcW w:w="1417" w:type="dxa"/>
          <w:vAlign w:val="center"/>
        </w:tcPr>
        <w:p w14:paraId="306959B5" w14:textId="058935E0" w:rsidR="00F11335" w:rsidRPr="0057572A" w:rsidRDefault="008C64D9" w:rsidP="00C37E61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</w:t>
          </w:r>
          <w:r w:rsidR="00B14278">
            <w:rPr>
              <w:rFonts w:ascii="Calibri Light" w:hAnsi="Calibri Light" w:cs="Arial"/>
              <w:sz w:val="18"/>
              <w:szCs w:val="18"/>
            </w:rPr>
            <w:t xml:space="preserve"> 2024</w:t>
          </w:r>
        </w:p>
      </w:tc>
    </w:tr>
  </w:tbl>
  <w:bookmarkEnd w:id="19"/>
  <w:bookmarkEnd w:id="20"/>
  <w:p w14:paraId="17AEF308" w14:textId="642616E5" w:rsidR="00F11335" w:rsidRDefault="00000000" w:rsidP="00C37E61">
    <w:pPr>
      <w:pStyle w:val="Encabezado"/>
      <w:rPr>
        <w:rFonts w:ascii="Calibri Light" w:hAnsi="Calibri Light" w:cs="Calibri Light"/>
        <w:sz w:val="2"/>
        <w:szCs w:val="2"/>
      </w:rPr>
    </w:pPr>
    <w:r>
      <w:rPr>
        <w:noProof/>
      </w:rPr>
      <w:pict w14:anchorId="61A5B2B9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1029" type="#_x0000_t32" style="position:absolute;margin-left:-11.55pt;margin-top:1.55pt;width:493.55pt;height: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" adj="-2083,-1,-2083" strokecolor="#002060" strokeweight="2.25pt"/>
      </w:pict>
    </w:r>
    <w:r w:rsidR="00F11335">
      <w:rPr>
        <w:rFonts w:ascii="Calibri Light" w:hAnsi="Calibri Light" w:cs="Calibri Light"/>
        <w:sz w:val="2"/>
        <w:szCs w:val="2"/>
      </w:rPr>
      <w:t>}</w:t>
    </w:r>
  </w:p>
  <w:p w14:paraId="07996262" w14:textId="77777777" w:rsidR="00F11335" w:rsidRPr="00A72AB0" w:rsidRDefault="00F11335" w:rsidP="00C37E61">
    <w:pPr>
      <w:pStyle w:val="Encabezado"/>
      <w:rPr>
        <w:rFonts w:ascii="Calisto MT" w:hAnsi="Calisto MT"/>
        <w:b/>
        <w:sz w:val="2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38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"/>
      <w:gridCol w:w="6237"/>
      <w:gridCol w:w="850"/>
      <w:gridCol w:w="1418"/>
    </w:tblGrid>
    <w:tr w:rsidR="00F11335" w14:paraId="1FDFA8B8" w14:textId="77777777" w:rsidTr="00860437">
      <w:trPr>
        <w:cantSplit/>
        <w:trHeight w:val="333"/>
      </w:trPr>
      <w:tc>
        <w:tcPr>
          <w:tcW w:w="992" w:type="dxa"/>
          <w:vMerge w:val="restart"/>
        </w:tcPr>
        <w:p w14:paraId="2EF3404D" w14:textId="15EBA8FA" w:rsidR="00F11335" w:rsidRPr="00814DE3" w:rsidRDefault="00860437" w:rsidP="00A72AB0">
          <w:pPr>
            <w:pStyle w:val="Encabezado"/>
            <w:ind w:right="-71"/>
            <w:jc w:val="center"/>
            <w:rPr>
              <w:rFonts w:ascii="Calibri Light" w:hAnsi="Calibri Light"/>
            </w:rPr>
          </w:pPr>
          <w:bookmarkStart w:id="26" w:name="_Hlk44503436"/>
          <w:r w:rsidRPr="00125288"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0CBE3825" wp14:editId="140D777A">
                <wp:simplePos x="0" y="0"/>
                <wp:positionH relativeFrom="margin">
                  <wp:posOffset>-160020</wp:posOffset>
                </wp:positionH>
                <wp:positionV relativeFrom="paragraph">
                  <wp:posOffset>10795</wp:posOffset>
                </wp:positionV>
                <wp:extent cx="824865" cy="480060"/>
                <wp:effectExtent l="0" t="0" r="0" b="0"/>
                <wp:wrapNone/>
                <wp:docPr id="1316170883" name="Imagen 131617088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Merge w:val="restart"/>
          <w:vAlign w:val="center"/>
        </w:tcPr>
        <w:p w14:paraId="44F69547" w14:textId="77777777" w:rsidR="00F11335" w:rsidRPr="0059478B" w:rsidRDefault="00F11335" w:rsidP="00A72AB0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42C98D53" w14:textId="77777777" w:rsidR="00F11335" w:rsidRDefault="00F11335" w:rsidP="00A72AB0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493F7C66" w14:textId="5CAF76F2" w:rsidR="00F11335" w:rsidRPr="00814DE3" w:rsidRDefault="00F11335" w:rsidP="00A72AB0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L</w:t>
          </w:r>
          <w:r w:rsidR="00D312CC">
            <w:rPr>
              <w:rFonts w:ascii="Calibri Light" w:hAnsi="Calibri Light" w:cs="Calibri"/>
              <w:b/>
              <w:sz w:val="22"/>
              <w:szCs w:val="22"/>
            </w:rPr>
            <w:t>E</w:t>
          </w:r>
        </w:p>
      </w:tc>
      <w:tc>
        <w:tcPr>
          <w:tcW w:w="850" w:type="dxa"/>
          <w:vAlign w:val="center"/>
        </w:tcPr>
        <w:p w14:paraId="23942754" w14:textId="7230C41F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8" w:type="dxa"/>
          <w:vAlign w:val="center"/>
        </w:tcPr>
        <w:p w14:paraId="05B585EE" w14:textId="77777777" w:rsidR="00F11335" w:rsidRPr="0057572A" w:rsidRDefault="00F11335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2</w:t>
          </w:r>
        </w:p>
      </w:tc>
    </w:tr>
    <w:tr w:rsidR="00F11335" w14:paraId="01E457D5" w14:textId="77777777" w:rsidTr="00860437">
      <w:trPr>
        <w:cantSplit/>
        <w:trHeight w:val="216"/>
      </w:trPr>
      <w:tc>
        <w:tcPr>
          <w:tcW w:w="992" w:type="dxa"/>
          <w:vMerge/>
        </w:tcPr>
        <w:p w14:paraId="62586997" w14:textId="77777777" w:rsidR="00F11335" w:rsidRPr="00814DE3" w:rsidRDefault="00F11335" w:rsidP="00A72AB0">
          <w:pPr>
            <w:pStyle w:val="Encabezado"/>
            <w:ind w:right="-71"/>
            <w:jc w:val="center"/>
            <w:rPr>
              <w:rFonts w:ascii="Calibri Light" w:hAnsi="Calibri Light"/>
              <w:noProof/>
            </w:rPr>
          </w:pPr>
        </w:p>
      </w:tc>
      <w:tc>
        <w:tcPr>
          <w:tcW w:w="6237" w:type="dxa"/>
          <w:vMerge/>
          <w:vAlign w:val="center"/>
        </w:tcPr>
        <w:p w14:paraId="74D7C262" w14:textId="77777777" w:rsidR="00F11335" w:rsidRPr="00CC4B92" w:rsidRDefault="00F11335" w:rsidP="00A72AB0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850" w:type="dxa"/>
          <w:vAlign w:val="center"/>
        </w:tcPr>
        <w:p w14:paraId="14492576" w14:textId="1A69C673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8" w:type="dxa"/>
          <w:vAlign w:val="center"/>
        </w:tcPr>
        <w:p w14:paraId="552EDD15" w14:textId="230570EC" w:rsidR="00F11335" w:rsidRPr="0057572A" w:rsidRDefault="00D312CC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10</w:t>
          </w:r>
        </w:p>
      </w:tc>
    </w:tr>
    <w:tr w:rsidR="00F11335" w14:paraId="34CFBC5A" w14:textId="77777777" w:rsidTr="00860437">
      <w:trPr>
        <w:cantSplit/>
        <w:trHeight w:val="333"/>
      </w:trPr>
      <w:tc>
        <w:tcPr>
          <w:tcW w:w="992" w:type="dxa"/>
          <w:vMerge/>
        </w:tcPr>
        <w:p w14:paraId="300A3AC1" w14:textId="77777777" w:rsidR="00F11335" w:rsidRPr="00814DE3" w:rsidRDefault="00F11335" w:rsidP="00A72AB0">
          <w:pPr>
            <w:pStyle w:val="Encabezado"/>
            <w:ind w:right="-71"/>
            <w:jc w:val="center"/>
            <w:rPr>
              <w:rFonts w:ascii="Calibri Light" w:hAnsi="Calibri Light"/>
              <w:noProof/>
            </w:rPr>
          </w:pPr>
        </w:p>
      </w:tc>
      <w:tc>
        <w:tcPr>
          <w:tcW w:w="6237" w:type="dxa"/>
          <w:vMerge/>
          <w:vAlign w:val="center"/>
        </w:tcPr>
        <w:p w14:paraId="137CD6AF" w14:textId="77777777" w:rsidR="00F11335" w:rsidRPr="00814DE3" w:rsidRDefault="00F11335" w:rsidP="00A72AB0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850" w:type="dxa"/>
          <w:vAlign w:val="center"/>
        </w:tcPr>
        <w:p w14:paraId="3744B684" w14:textId="265D88B8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</w:t>
          </w:r>
          <w:r w:rsidRPr="0057572A">
            <w:rPr>
              <w:rFonts w:ascii="Calibri Light" w:hAnsi="Calibri Light" w:cs="Arial"/>
              <w:sz w:val="18"/>
              <w:szCs w:val="18"/>
            </w:rPr>
            <w:t>a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18" w:type="dxa"/>
          <w:vAlign w:val="center"/>
        </w:tcPr>
        <w:p w14:paraId="621AAF9B" w14:textId="5F51AEF7" w:rsidR="00F11335" w:rsidRPr="0057572A" w:rsidRDefault="00D312CC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p w14:paraId="2079A9E1" w14:textId="43370A5D" w:rsidR="00F11335" w:rsidRDefault="00000000" w:rsidP="00A72AB0">
    <w:pPr>
      <w:pStyle w:val="Encabezado"/>
      <w:jc w:val="center"/>
      <w:rPr>
        <w:rFonts w:ascii="Calibri Light" w:hAnsi="Calibri Light" w:cs="Calibri Light"/>
        <w:sz w:val="2"/>
        <w:szCs w:val="2"/>
      </w:rPr>
    </w:pPr>
    <w:r>
      <w:rPr>
        <w:noProof/>
      </w:rPr>
      <w:pict w14:anchorId="14BCED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158.15pt;margin-top:.25pt;width:543.1pt;height:0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" adj="-9247,-1,-9247" strokecolor="#002060" strokeweight="2.25pt"/>
      </w:pict>
    </w:r>
    <w:r w:rsidR="00F11335">
      <w:rPr>
        <w:rFonts w:ascii="Calibri Light" w:hAnsi="Calibri Light" w:cs="Calibri Light"/>
        <w:sz w:val="2"/>
        <w:szCs w:val="2"/>
      </w:rPr>
      <w:t>}</w:t>
    </w:r>
  </w:p>
  <w:bookmarkEnd w:id="26"/>
  <w:p w14:paraId="7C46B9FD" w14:textId="0B3C7195" w:rsidR="00F11335" w:rsidRDefault="00F11335">
    <w:pPr>
      <w:pStyle w:val="Encabezado"/>
      <w:jc w:val="center"/>
      <w:rPr>
        <w:rFonts w:ascii="Calisto MT" w:hAnsi="Calisto MT"/>
        <w:b/>
        <w:sz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9"/>
      <w:gridCol w:w="6225"/>
      <w:gridCol w:w="788"/>
      <w:gridCol w:w="1404"/>
    </w:tblGrid>
    <w:tr w:rsidR="00F11335" w14:paraId="5F4AF2D8" w14:textId="77777777" w:rsidTr="00860437">
      <w:trPr>
        <w:cantSplit/>
        <w:trHeight w:val="333"/>
      </w:trPr>
      <w:tc>
        <w:tcPr>
          <w:tcW w:w="1009" w:type="dxa"/>
          <w:vMerge w:val="restart"/>
        </w:tcPr>
        <w:p w14:paraId="61131FA8" w14:textId="5212AF8E" w:rsidR="00F11335" w:rsidRPr="00814DE3" w:rsidRDefault="00860437" w:rsidP="00A72AB0">
          <w:pPr>
            <w:pStyle w:val="Encabezado"/>
            <w:ind w:right="-71"/>
            <w:rPr>
              <w:rFonts w:ascii="Calibri Light" w:hAnsi="Calibri Light"/>
            </w:rPr>
          </w:pPr>
          <w:r w:rsidRPr="00125288">
            <w:rPr>
              <w:noProof/>
            </w:rPr>
            <w:drawing>
              <wp:anchor distT="0" distB="0" distL="114300" distR="114300" simplePos="0" relativeHeight="251701760" behindDoc="1" locked="0" layoutInCell="1" allowOverlap="1" wp14:anchorId="1B5C94C7" wp14:editId="6A1C4203">
                <wp:simplePos x="0" y="0"/>
                <wp:positionH relativeFrom="margin">
                  <wp:posOffset>-65405</wp:posOffset>
                </wp:positionH>
                <wp:positionV relativeFrom="paragraph">
                  <wp:posOffset>31750</wp:posOffset>
                </wp:positionV>
                <wp:extent cx="824865" cy="480060"/>
                <wp:effectExtent l="0" t="0" r="0" b="0"/>
                <wp:wrapNone/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5" w:type="dxa"/>
          <w:vMerge w:val="restart"/>
          <w:vAlign w:val="center"/>
        </w:tcPr>
        <w:p w14:paraId="35B25F13" w14:textId="3E64A6EA" w:rsidR="00F11335" w:rsidRPr="0059478B" w:rsidRDefault="00F11335" w:rsidP="00A72AB0">
          <w:pPr>
            <w:jc w:val="center"/>
            <w:rPr>
              <w:rFonts w:ascii="Calibri Light" w:hAnsi="Calibri Light" w:cs="Calibri"/>
              <w:b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UNIDAD TÉCNICA DE ACREDITACIÓN</w:t>
          </w:r>
        </w:p>
        <w:p w14:paraId="16F63D16" w14:textId="77777777" w:rsidR="00F11335" w:rsidRDefault="00F11335" w:rsidP="00A72AB0">
          <w:pPr>
            <w:jc w:val="center"/>
            <w:rPr>
              <w:rFonts w:ascii="Calibri Light" w:hAnsi="Calibri Light" w:cs="Calibri"/>
              <w:b/>
              <w:sz w:val="22"/>
              <w:szCs w:val="22"/>
            </w:rPr>
          </w:pPr>
          <w:r w:rsidRPr="0059478B">
            <w:rPr>
              <w:rFonts w:ascii="Calibri Light" w:hAnsi="Calibri Light" w:cs="Calibri"/>
              <w:b/>
              <w:sz w:val="22"/>
              <w:szCs w:val="22"/>
            </w:rPr>
            <w:t>CONSEJO NACIONAL DE ACREDITACIÓN</w:t>
          </w:r>
        </w:p>
        <w:p w14:paraId="7F923F05" w14:textId="2FF9768E" w:rsidR="00F11335" w:rsidRPr="00814DE3" w:rsidRDefault="00F11335" w:rsidP="00A72AB0">
          <w:pPr>
            <w:jc w:val="center"/>
            <w:rPr>
              <w:rFonts w:ascii="Calibri Light" w:hAnsi="Calibri Light" w:cs="Arial"/>
            </w:rPr>
          </w:pPr>
          <w:r>
            <w:rPr>
              <w:rFonts w:ascii="Calibri Light" w:hAnsi="Calibri Light" w:cs="Calibri"/>
              <w:b/>
              <w:sz w:val="22"/>
              <w:szCs w:val="22"/>
            </w:rPr>
            <w:t>SOLICITUD DE ACREDITACIÓN PARA LABORATORIOS DE ENSAYOS</w:t>
          </w:r>
        </w:p>
      </w:tc>
      <w:tc>
        <w:tcPr>
          <w:tcW w:w="788" w:type="dxa"/>
          <w:vAlign w:val="center"/>
        </w:tcPr>
        <w:p w14:paraId="28888E57" w14:textId="6BE63C92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Código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4" w:type="dxa"/>
          <w:vAlign w:val="center"/>
        </w:tcPr>
        <w:p w14:paraId="19C96C43" w14:textId="77777777" w:rsidR="00F11335" w:rsidRPr="0057572A" w:rsidRDefault="00F11335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CNA-</w:t>
          </w:r>
          <w:r>
            <w:rPr>
              <w:rFonts w:ascii="Calibri Light" w:hAnsi="Calibri Light" w:cs="Arial"/>
              <w:sz w:val="18"/>
              <w:szCs w:val="18"/>
            </w:rPr>
            <w:t>FG</w:t>
          </w:r>
          <w:r w:rsidRPr="0057572A">
            <w:rPr>
              <w:rFonts w:ascii="Calibri Light" w:hAnsi="Calibri Light" w:cs="Arial"/>
              <w:sz w:val="18"/>
              <w:szCs w:val="18"/>
            </w:rPr>
            <w:t>-0</w:t>
          </w:r>
          <w:r>
            <w:rPr>
              <w:rFonts w:ascii="Calibri Light" w:hAnsi="Calibri Light" w:cs="Arial"/>
              <w:sz w:val="18"/>
              <w:szCs w:val="18"/>
            </w:rPr>
            <w:t>2</w:t>
          </w:r>
        </w:p>
      </w:tc>
    </w:tr>
    <w:tr w:rsidR="00F11335" w14:paraId="35226932" w14:textId="77777777" w:rsidTr="00860437">
      <w:trPr>
        <w:cantSplit/>
        <w:trHeight w:val="216"/>
      </w:trPr>
      <w:tc>
        <w:tcPr>
          <w:tcW w:w="1009" w:type="dxa"/>
          <w:vMerge/>
        </w:tcPr>
        <w:p w14:paraId="595344A0" w14:textId="77777777" w:rsidR="00F11335" w:rsidRPr="00814DE3" w:rsidRDefault="00F11335" w:rsidP="00A72AB0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6225" w:type="dxa"/>
          <w:vMerge/>
          <w:vAlign w:val="center"/>
        </w:tcPr>
        <w:p w14:paraId="6A7C8723" w14:textId="77777777" w:rsidR="00F11335" w:rsidRPr="00CC4B92" w:rsidRDefault="00F11335" w:rsidP="00A72AB0">
          <w:pPr>
            <w:pStyle w:val="Encabezado"/>
            <w:jc w:val="center"/>
            <w:rPr>
              <w:rFonts w:ascii="Calibri Light" w:hAnsi="Calibri Light" w:cs="Calibri"/>
              <w:b/>
              <w:szCs w:val="36"/>
            </w:rPr>
          </w:pPr>
        </w:p>
      </w:tc>
      <w:tc>
        <w:tcPr>
          <w:tcW w:w="788" w:type="dxa"/>
          <w:vAlign w:val="center"/>
        </w:tcPr>
        <w:p w14:paraId="465941D3" w14:textId="7AAEAF1C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 w:rsidRPr="0057572A">
            <w:rPr>
              <w:rFonts w:ascii="Calibri Light" w:hAnsi="Calibri Light" w:cs="Arial"/>
              <w:sz w:val="18"/>
              <w:szCs w:val="18"/>
            </w:rPr>
            <w:t>Revisión</w:t>
          </w:r>
          <w:r>
            <w:rPr>
              <w:rFonts w:ascii="Calibri Light" w:hAnsi="Calibri Light" w:cs="Arial"/>
              <w:sz w:val="18"/>
              <w:szCs w:val="18"/>
            </w:rPr>
            <w:t>:</w:t>
          </w:r>
        </w:p>
      </w:tc>
      <w:tc>
        <w:tcPr>
          <w:tcW w:w="1404" w:type="dxa"/>
          <w:vAlign w:val="center"/>
        </w:tcPr>
        <w:p w14:paraId="693F1C02" w14:textId="4586D7F6" w:rsidR="00F11335" w:rsidRPr="0057572A" w:rsidRDefault="005362D4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10</w:t>
          </w:r>
        </w:p>
      </w:tc>
    </w:tr>
    <w:tr w:rsidR="00F11335" w14:paraId="1AFB8ECF" w14:textId="77777777" w:rsidTr="00860437">
      <w:trPr>
        <w:cantSplit/>
        <w:trHeight w:val="333"/>
      </w:trPr>
      <w:tc>
        <w:tcPr>
          <w:tcW w:w="1009" w:type="dxa"/>
          <w:vMerge/>
        </w:tcPr>
        <w:p w14:paraId="042A6F4C" w14:textId="77777777" w:rsidR="00F11335" w:rsidRPr="00814DE3" w:rsidRDefault="00F11335" w:rsidP="00A72AB0">
          <w:pPr>
            <w:pStyle w:val="Encabezado"/>
            <w:ind w:right="-71"/>
            <w:rPr>
              <w:rFonts w:ascii="Calibri Light" w:hAnsi="Calibri Light"/>
              <w:noProof/>
            </w:rPr>
          </w:pPr>
        </w:p>
      </w:tc>
      <w:tc>
        <w:tcPr>
          <w:tcW w:w="6225" w:type="dxa"/>
          <w:vMerge/>
          <w:vAlign w:val="center"/>
        </w:tcPr>
        <w:p w14:paraId="6AFC58B3" w14:textId="77777777" w:rsidR="00F11335" w:rsidRPr="00814DE3" w:rsidRDefault="00F11335" w:rsidP="00A72AB0">
          <w:pPr>
            <w:jc w:val="center"/>
            <w:rPr>
              <w:rFonts w:ascii="Calibri Light" w:hAnsi="Calibri Light" w:cs="Arial"/>
              <w:b/>
            </w:rPr>
          </w:pPr>
        </w:p>
      </w:tc>
      <w:tc>
        <w:tcPr>
          <w:tcW w:w="788" w:type="dxa"/>
          <w:vAlign w:val="center"/>
        </w:tcPr>
        <w:p w14:paraId="6DE3BDAA" w14:textId="33A88E40" w:rsidR="00F11335" w:rsidRPr="0057572A" w:rsidRDefault="00F11335" w:rsidP="00441564">
          <w:pPr>
            <w:jc w:val="right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Fecha:</w:t>
          </w:r>
        </w:p>
      </w:tc>
      <w:tc>
        <w:tcPr>
          <w:tcW w:w="1404" w:type="dxa"/>
          <w:vAlign w:val="center"/>
        </w:tcPr>
        <w:p w14:paraId="54F01FAA" w14:textId="419E20B6" w:rsidR="00F11335" w:rsidRPr="0057572A" w:rsidRDefault="005362D4" w:rsidP="00A72AB0">
          <w:pPr>
            <w:jc w:val="center"/>
            <w:rPr>
              <w:rFonts w:ascii="Calibri Light" w:hAnsi="Calibri Light" w:cs="Arial"/>
              <w:sz w:val="18"/>
              <w:szCs w:val="18"/>
            </w:rPr>
          </w:pPr>
          <w:r>
            <w:rPr>
              <w:rFonts w:ascii="Calibri Light" w:hAnsi="Calibri Light" w:cs="Arial"/>
              <w:sz w:val="18"/>
              <w:szCs w:val="18"/>
            </w:rPr>
            <w:t>Octubre 2024</w:t>
          </w:r>
        </w:p>
      </w:tc>
    </w:tr>
  </w:tbl>
  <w:p w14:paraId="3FA24AB4" w14:textId="31711FC3" w:rsidR="00F11335" w:rsidRDefault="00000000" w:rsidP="00A72AB0">
    <w:pPr>
      <w:pStyle w:val="Encabezado"/>
      <w:rPr>
        <w:rFonts w:ascii="Calibri Light" w:hAnsi="Calibri Light" w:cs="Calibri Light"/>
        <w:sz w:val="2"/>
        <w:szCs w:val="2"/>
      </w:rPr>
    </w:pPr>
    <w:r>
      <w:rPr>
        <w:noProof/>
      </w:rPr>
      <w:pict w14:anchorId="66302BF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1.5pt;margin-top:.2pt;width:463.5pt;height:.05pt;z-index:25170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" strokecolor="#002060" strokeweight="2.25pt"/>
      </w:pict>
    </w:r>
    <w:r w:rsidR="00F11335">
      <w:rPr>
        <w:rFonts w:ascii="Calibri Light" w:hAnsi="Calibri Light" w:cs="Calibri Light"/>
        <w:sz w:val="2"/>
        <w:szCs w:val="2"/>
      </w:rPr>
      <w:t>}</w:t>
    </w:r>
  </w:p>
  <w:p w14:paraId="1E3DC92D" w14:textId="775DD7E4" w:rsidR="00F11335" w:rsidRPr="00A72AB0" w:rsidRDefault="00F11335" w:rsidP="00A72A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61B79"/>
    <w:multiLevelType w:val="multilevel"/>
    <w:tmpl w:val="32F8CB1A"/>
    <w:lvl w:ilvl="0">
      <w:start w:val="9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72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886F4B"/>
    <w:multiLevelType w:val="hybridMultilevel"/>
    <w:tmpl w:val="C7521A2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30A3C"/>
    <w:multiLevelType w:val="hybridMultilevel"/>
    <w:tmpl w:val="DB585426"/>
    <w:lvl w:ilvl="0" w:tplc="10F616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4603"/>
    <w:multiLevelType w:val="hybridMultilevel"/>
    <w:tmpl w:val="2320FDD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1748"/>
    <w:multiLevelType w:val="hybridMultilevel"/>
    <w:tmpl w:val="4B683816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43446"/>
    <w:multiLevelType w:val="hybridMultilevel"/>
    <w:tmpl w:val="9642D138"/>
    <w:lvl w:ilvl="0" w:tplc="1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6BC4"/>
    <w:multiLevelType w:val="hybridMultilevel"/>
    <w:tmpl w:val="4B6838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103BB"/>
    <w:multiLevelType w:val="multilevel"/>
    <w:tmpl w:val="E7C61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389619F7"/>
    <w:multiLevelType w:val="hybridMultilevel"/>
    <w:tmpl w:val="08DC46EC"/>
    <w:lvl w:ilvl="0" w:tplc="531A9190">
      <w:start w:val="1"/>
      <w:numFmt w:val="lowerLetter"/>
      <w:lvlText w:val="%1."/>
      <w:lvlJc w:val="left"/>
      <w:pPr>
        <w:ind w:left="502" w:hanging="360"/>
      </w:pPr>
      <w:rPr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8871C52"/>
    <w:multiLevelType w:val="hybridMultilevel"/>
    <w:tmpl w:val="82DC9822"/>
    <w:lvl w:ilvl="0" w:tplc="31644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43AD3"/>
    <w:multiLevelType w:val="hybridMultilevel"/>
    <w:tmpl w:val="DA1E3F7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D80D2D"/>
    <w:multiLevelType w:val="multilevel"/>
    <w:tmpl w:val="3DDC8F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 Light" w:hAnsi="Calibri Light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26D7050"/>
    <w:multiLevelType w:val="singleLevel"/>
    <w:tmpl w:val="7236E0E8"/>
    <w:lvl w:ilvl="0">
      <w:start w:val="1"/>
      <w:numFmt w:val="bullet"/>
      <w:lvlText w:val="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caps/>
        <w:color w:val="000000"/>
        <w:vertAlign w:val="superscript"/>
      </w:rPr>
    </w:lvl>
  </w:abstractNum>
  <w:abstractNum w:abstractNumId="14" w15:restartNumberingAfterBreak="0">
    <w:nsid w:val="52D506EB"/>
    <w:multiLevelType w:val="hybridMultilevel"/>
    <w:tmpl w:val="35E4DC4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269BB"/>
    <w:multiLevelType w:val="hybridMultilevel"/>
    <w:tmpl w:val="CE645E8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C2DF6"/>
    <w:multiLevelType w:val="hybridMultilevel"/>
    <w:tmpl w:val="F2321F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F66D0"/>
    <w:multiLevelType w:val="hybridMultilevel"/>
    <w:tmpl w:val="F25AF49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35F89"/>
    <w:multiLevelType w:val="hybridMultilevel"/>
    <w:tmpl w:val="CA467A54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71B2F"/>
    <w:multiLevelType w:val="hybridMultilevel"/>
    <w:tmpl w:val="05B06CF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7E33D4"/>
    <w:multiLevelType w:val="hybridMultilevel"/>
    <w:tmpl w:val="638A2CC6"/>
    <w:lvl w:ilvl="0" w:tplc="60E4918C">
      <w:start w:val="1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393510"/>
    <w:multiLevelType w:val="hybridMultilevel"/>
    <w:tmpl w:val="46BCF3C4"/>
    <w:lvl w:ilvl="0" w:tplc="4BE4FE0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1A174E"/>
    <w:multiLevelType w:val="multilevel"/>
    <w:tmpl w:val="BC64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0653205"/>
    <w:multiLevelType w:val="hybridMultilevel"/>
    <w:tmpl w:val="530EB2EA"/>
    <w:lvl w:ilvl="0" w:tplc="5FA6C89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790"/>
    <w:multiLevelType w:val="multilevel"/>
    <w:tmpl w:val="B1A238E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B10627"/>
    <w:multiLevelType w:val="hybridMultilevel"/>
    <w:tmpl w:val="90FEE0C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10E6F"/>
    <w:multiLevelType w:val="multilevel"/>
    <w:tmpl w:val="9DAEA89A"/>
    <w:lvl w:ilvl="0">
      <w:start w:val="1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FE830C1"/>
    <w:multiLevelType w:val="multilevel"/>
    <w:tmpl w:val="1D5A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39875216">
    <w:abstractNumId w:val="13"/>
  </w:num>
  <w:num w:numId="2" w16cid:durableId="2054688611">
    <w:abstractNumId w:val="12"/>
  </w:num>
  <w:num w:numId="3" w16cid:durableId="1857310802">
    <w:abstractNumId w:val="1"/>
  </w:num>
  <w:num w:numId="4" w16cid:durableId="15477941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 w16cid:durableId="1234316130">
    <w:abstractNumId w:val="11"/>
  </w:num>
  <w:num w:numId="6" w16cid:durableId="1376275108">
    <w:abstractNumId w:val="26"/>
  </w:num>
  <w:num w:numId="7" w16cid:durableId="2089229405">
    <w:abstractNumId w:val="24"/>
  </w:num>
  <w:num w:numId="8" w16cid:durableId="1467813691">
    <w:abstractNumId w:val="6"/>
  </w:num>
  <w:num w:numId="9" w16cid:durableId="1084834957">
    <w:abstractNumId w:val="14"/>
  </w:num>
  <w:num w:numId="10" w16cid:durableId="1997301574">
    <w:abstractNumId w:val="4"/>
  </w:num>
  <w:num w:numId="11" w16cid:durableId="2097557336">
    <w:abstractNumId w:val="15"/>
  </w:num>
  <w:num w:numId="12" w16cid:durableId="107041911">
    <w:abstractNumId w:val="20"/>
  </w:num>
  <w:num w:numId="13" w16cid:durableId="279654896">
    <w:abstractNumId w:val="25"/>
  </w:num>
  <w:num w:numId="14" w16cid:durableId="1873302611">
    <w:abstractNumId w:val="27"/>
  </w:num>
  <w:num w:numId="15" w16cid:durableId="947468573">
    <w:abstractNumId w:val="2"/>
  </w:num>
  <w:num w:numId="16" w16cid:durableId="1025516942">
    <w:abstractNumId w:val="18"/>
  </w:num>
  <w:num w:numId="17" w16cid:durableId="607084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9814850">
    <w:abstractNumId w:val="19"/>
  </w:num>
  <w:num w:numId="19" w16cid:durableId="1840343761">
    <w:abstractNumId w:val="16"/>
  </w:num>
  <w:num w:numId="20" w16cid:durableId="856969638">
    <w:abstractNumId w:val="21"/>
  </w:num>
  <w:num w:numId="21" w16cid:durableId="1093084570">
    <w:abstractNumId w:val="9"/>
  </w:num>
  <w:num w:numId="22" w16cid:durableId="292488569">
    <w:abstractNumId w:val="22"/>
  </w:num>
  <w:num w:numId="23" w16cid:durableId="1983268630">
    <w:abstractNumId w:val="17"/>
  </w:num>
  <w:num w:numId="24" w16cid:durableId="225454589">
    <w:abstractNumId w:val="3"/>
  </w:num>
  <w:num w:numId="25" w16cid:durableId="1566141383">
    <w:abstractNumId w:val="23"/>
  </w:num>
  <w:num w:numId="26" w16cid:durableId="823667785">
    <w:abstractNumId w:val="5"/>
  </w:num>
  <w:num w:numId="27" w16cid:durableId="218127258">
    <w:abstractNumId w:val="7"/>
  </w:num>
  <w:num w:numId="28" w16cid:durableId="52640576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pt-BR" w:vendorID="64" w:dllVersion="6" w:nlCheck="1" w:checkStyle="0"/>
  <w:activeWritingStyle w:appName="MSWord" w:lang="es-PA" w:vendorID="64" w:dllVersion="6" w:nlCheck="1" w:checkStyle="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PA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Conector recto de flecha 1"/>
        <o:r id="V:Rule2" type="connector" idref="#_x0000_s1030"/>
        <o:r id="V:Rule3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E64"/>
    <w:rsid w:val="000014AF"/>
    <w:rsid w:val="00001FFA"/>
    <w:rsid w:val="00005DD7"/>
    <w:rsid w:val="00011712"/>
    <w:rsid w:val="00017A98"/>
    <w:rsid w:val="00022E80"/>
    <w:rsid w:val="00023B00"/>
    <w:rsid w:val="00030A99"/>
    <w:rsid w:val="00032E3C"/>
    <w:rsid w:val="00065A83"/>
    <w:rsid w:val="0006677C"/>
    <w:rsid w:val="00066CDF"/>
    <w:rsid w:val="0007778D"/>
    <w:rsid w:val="00080AA7"/>
    <w:rsid w:val="00081AE1"/>
    <w:rsid w:val="000845D0"/>
    <w:rsid w:val="00094289"/>
    <w:rsid w:val="000945A4"/>
    <w:rsid w:val="000A0597"/>
    <w:rsid w:val="000A191F"/>
    <w:rsid w:val="000A657E"/>
    <w:rsid w:val="000A7AAE"/>
    <w:rsid w:val="000B0D00"/>
    <w:rsid w:val="000B2520"/>
    <w:rsid w:val="000B51FE"/>
    <w:rsid w:val="000B70A8"/>
    <w:rsid w:val="000C3B71"/>
    <w:rsid w:val="000C5313"/>
    <w:rsid w:val="000D1080"/>
    <w:rsid w:val="000D585A"/>
    <w:rsid w:val="000E00AA"/>
    <w:rsid w:val="000F3E3F"/>
    <w:rsid w:val="00111651"/>
    <w:rsid w:val="00111978"/>
    <w:rsid w:val="0011234D"/>
    <w:rsid w:val="00121063"/>
    <w:rsid w:val="00121CFF"/>
    <w:rsid w:val="00121ECC"/>
    <w:rsid w:val="00122119"/>
    <w:rsid w:val="00122E41"/>
    <w:rsid w:val="0012520B"/>
    <w:rsid w:val="0012777B"/>
    <w:rsid w:val="0013052A"/>
    <w:rsid w:val="00131CD2"/>
    <w:rsid w:val="00133E71"/>
    <w:rsid w:val="00133F90"/>
    <w:rsid w:val="001415EC"/>
    <w:rsid w:val="001418D4"/>
    <w:rsid w:val="00147CC9"/>
    <w:rsid w:val="001517CD"/>
    <w:rsid w:val="001530EB"/>
    <w:rsid w:val="00175AC9"/>
    <w:rsid w:val="001775B0"/>
    <w:rsid w:val="00190726"/>
    <w:rsid w:val="00195411"/>
    <w:rsid w:val="001B7295"/>
    <w:rsid w:val="001B7A65"/>
    <w:rsid w:val="001C2F07"/>
    <w:rsid w:val="001C300F"/>
    <w:rsid w:val="001C58EC"/>
    <w:rsid w:val="001C6BDB"/>
    <w:rsid w:val="001C6CE0"/>
    <w:rsid w:val="001D0684"/>
    <w:rsid w:val="001D455B"/>
    <w:rsid w:val="001E433E"/>
    <w:rsid w:val="001E4A0C"/>
    <w:rsid w:val="001F25B1"/>
    <w:rsid w:val="001F52C7"/>
    <w:rsid w:val="001F5827"/>
    <w:rsid w:val="001F66CC"/>
    <w:rsid w:val="002025A8"/>
    <w:rsid w:val="002029E2"/>
    <w:rsid w:val="00203FA8"/>
    <w:rsid w:val="00204339"/>
    <w:rsid w:val="00204FC3"/>
    <w:rsid w:val="00207305"/>
    <w:rsid w:val="00214087"/>
    <w:rsid w:val="002252B7"/>
    <w:rsid w:val="00236849"/>
    <w:rsid w:val="0023709D"/>
    <w:rsid w:val="00244FFF"/>
    <w:rsid w:val="00245E83"/>
    <w:rsid w:val="002506F8"/>
    <w:rsid w:val="00251F85"/>
    <w:rsid w:val="002556A7"/>
    <w:rsid w:val="0025610C"/>
    <w:rsid w:val="00266390"/>
    <w:rsid w:val="00272FED"/>
    <w:rsid w:val="00274B90"/>
    <w:rsid w:val="00275BD5"/>
    <w:rsid w:val="00276D9D"/>
    <w:rsid w:val="002A36BF"/>
    <w:rsid w:val="002A380D"/>
    <w:rsid w:val="002A5A98"/>
    <w:rsid w:val="002B189E"/>
    <w:rsid w:val="002B1F10"/>
    <w:rsid w:val="002B25B2"/>
    <w:rsid w:val="002B397F"/>
    <w:rsid w:val="002B569F"/>
    <w:rsid w:val="002B715F"/>
    <w:rsid w:val="002D52A0"/>
    <w:rsid w:val="002D7E03"/>
    <w:rsid w:val="002E386F"/>
    <w:rsid w:val="002E52AF"/>
    <w:rsid w:val="002F13EA"/>
    <w:rsid w:val="002F5CBC"/>
    <w:rsid w:val="00300AF4"/>
    <w:rsid w:val="00300EFD"/>
    <w:rsid w:val="00306BA3"/>
    <w:rsid w:val="00322681"/>
    <w:rsid w:val="0032441E"/>
    <w:rsid w:val="00330CBE"/>
    <w:rsid w:val="003334B9"/>
    <w:rsid w:val="003376C3"/>
    <w:rsid w:val="003459AD"/>
    <w:rsid w:val="00353DA7"/>
    <w:rsid w:val="003549A3"/>
    <w:rsid w:val="003646CB"/>
    <w:rsid w:val="00366FB2"/>
    <w:rsid w:val="00372538"/>
    <w:rsid w:val="00373D97"/>
    <w:rsid w:val="0037566E"/>
    <w:rsid w:val="00376343"/>
    <w:rsid w:val="00381334"/>
    <w:rsid w:val="003A030A"/>
    <w:rsid w:val="003A29E2"/>
    <w:rsid w:val="003A5FE7"/>
    <w:rsid w:val="003C0417"/>
    <w:rsid w:val="003C0730"/>
    <w:rsid w:val="003D26F8"/>
    <w:rsid w:val="003D3542"/>
    <w:rsid w:val="003D6CF4"/>
    <w:rsid w:val="003E3A7C"/>
    <w:rsid w:val="003F1135"/>
    <w:rsid w:val="003F3402"/>
    <w:rsid w:val="004002DF"/>
    <w:rsid w:val="0040301A"/>
    <w:rsid w:val="00405667"/>
    <w:rsid w:val="00406426"/>
    <w:rsid w:val="00413176"/>
    <w:rsid w:val="004141A7"/>
    <w:rsid w:val="00414941"/>
    <w:rsid w:val="00417EB3"/>
    <w:rsid w:val="00434B22"/>
    <w:rsid w:val="004353AD"/>
    <w:rsid w:val="0043559A"/>
    <w:rsid w:val="00441564"/>
    <w:rsid w:val="0044219F"/>
    <w:rsid w:val="00445B13"/>
    <w:rsid w:val="004526CB"/>
    <w:rsid w:val="00466675"/>
    <w:rsid w:val="004771B7"/>
    <w:rsid w:val="00477B8F"/>
    <w:rsid w:val="004807BD"/>
    <w:rsid w:val="00480B02"/>
    <w:rsid w:val="00484CD6"/>
    <w:rsid w:val="0049310D"/>
    <w:rsid w:val="004935B9"/>
    <w:rsid w:val="00495D15"/>
    <w:rsid w:val="00497889"/>
    <w:rsid w:val="004A0C2E"/>
    <w:rsid w:val="004A284B"/>
    <w:rsid w:val="004A41A3"/>
    <w:rsid w:val="004A5917"/>
    <w:rsid w:val="004B0375"/>
    <w:rsid w:val="004B447D"/>
    <w:rsid w:val="004B6F8A"/>
    <w:rsid w:val="004C3184"/>
    <w:rsid w:val="004D2528"/>
    <w:rsid w:val="004E14FF"/>
    <w:rsid w:val="004E6931"/>
    <w:rsid w:val="00500797"/>
    <w:rsid w:val="00503FF1"/>
    <w:rsid w:val="005053F1"/>
    <w:rsid w:val="005060F5"/>
    <w:rsid w:val="005102EA"/>
    <w:rsid w:val="00517466"/>
    <w:rsid w:val="00522089"/>
    <w:rsid w:val="005246AC"/>
    <w:rsid w:val="005247A6"/>
    <w:rsid w:val="00525A00"/>
    <w:rsid w:val="00531044"/>
    <w:rsid w:val="005332A0"/>
    <w:rsid w:val="00534F38"/>
    <w:rsid w:val="005362D4"/>
    <w:rsid w:val="00536B18"/>
    <w:rsid w:val="005403F7"/>
    <w:rsid w:val="00541D01"/>
    <w:rsid w:val="005436B0"/>
    <w:rsid w:val="00545821"/>
    <w:rsid w:val="00546E1C"/>
    <w:rsid w:val="00550C6C"/>
    <w:rsid w:val="00556C06"/>
    <w:rsid w:val="0056171D"/>
    <w:rsid w:val="005639F9"/>
    <w:rsid w:val="005662D6"/>
    <w:rsid w:val="00575D41"/>
    <w:rsid w:val="00585749"/>
    <w:rsid w:val="00586B7C"/>
    <w:rsid w:val="005906A2"/>
    <w:rsid w:val="00590D78"/>
    <w:rsid w:val="00590EE6"/>
    <w:rsid w:val="0059610C"/>
    <w:rsid w:val="00596CD2"/>
    <w:rsid w:val="005A2404"/>
    <w:rsid w:val="005A4809"/>
    <w:rsid w:val="005B48C4"/>
    <w:rsid w:val="005B7493"/>
    <w:rsid w:val="005C7755"/>
    <w:rsid w:val="005C7BD0"/>
    <w:rsid w:val="005D724D"/>
    <w:rsid w:val="005E0616"/>
    <w:rsid w:val="005E100B"/>
    <w:rsid w:val="005E14A5"/>
    <w:rsid w:val="005E36E5"/>
    <w:rsid w:val="005E4D2A"/>
    <w:rsid w:val="005E6037"/>
    <w:rsid w:val="005E69A7"/>
    <w:rsid w:val="005E7DF9"/>
    <w:rsid w:val="005F5E6F"/>
    <w:rsid w:val="005F6397"/>
    <w:rsid w:val="006008A3"/>
    <w:rsid w:val="00605A15"/>
    <w:rsid w:val="006077D7"/>
    <w:rsid w:val="00612072"/>
    <w:rsid w:val="006255B8"/>
    <w:rsid w:val="00625A73"/>
    <w:rsid w:val="00630F88"/>
    <w:rsid w:val="00636D2B"/>
    <w:rsid w:val="00641BEC"/>
    <w:rsid w:val="00645488"/>
    <w:rsid w:val="00645524"/>
    <w:rsid w:val="00651914"/>
    <w:rsid w:val="0065291B"/>
    <w:rsid w:val="00655686"/>
    <w:rsid w:val="00655E73"/>
    <w:rsid w:val="006609DF"/>
    <w:rsid w:val="0066498F"/>
    <w:rsid w:val="006709A5"/>
    <w:rsid w:val="00674729"/>
    <w:rsid w:val="0067700A"/>
    <w:rsid w:val="00681EC1"/>
    <w:rsid w:val="00685A7D"/>
    <w:rsid w:val="00686844"/>
    <w:rsid w:val="00687F87"/>
    <w:rsid w:val="00694546"/>
    <w:rsid w:val="00696F91"/>
    <w:rsid w:val="006A00A2"/>
    <w:rsid w:val="006A0A79"/>
    <w:rsid w:val="006A0E67"/>
    <w:rsid w:val="006A2E23"/>
    <w:rsid w:val="006A2F95"/>
    <w:rsid w:val="006A3FD5"/>
    <w:rsid w:val="006A6856"/>
    <w:rsid w:val="006B4FAE"/>
    <w:rsid w:val="006B643F"/>
    <w:rsid w:val="006B7043"/>
    <w:rsid w:val="006C395B"/>
    <w:rsid w:val="006C4FB2"/>
    <w:rsid w:val="006D0AD3"/>
    <w:rsid w:val="006D0BDE"/>
    <w:rsid w:val="006D75B7"/>
    <w:rsid w:val="006D786B"/>
    <w:rsid w:val="006E0504"/>
    <w:rsid w:val="006E5CBB"/>
    <w:rsid w:val="006F64B1"/>
    <w:rsid w:val="006F68D4"/>
    <w:rsid w:val="006F75ED"/>
    <w:rsid w:val="00700B21"/>
    <w:rsid w:val="00701361"/>
    <w:rsid w:val="007032B8"/>
    <w:rsid w:val="0070341D"/>
    <w:rsid w:val="00707774"/>
    <w:rsid w:val="00710B3E"/>
    <w:rsid w:val="0072459B"/>
    <w:rsid w:val="00737E36"/>
    <w:rsid w:val="00745BCE"/>
    <w:rsid w:val="00750C58"/>
    <w:rsid w:val="0075132C"/>
    <w:rsid w:val="0075206D"/>
    <w:rsid w:val="00755732"/>
    <w:rsid w:val="007657DA"/>
    <w:rsid w:val="00771D0C"/>
    <w:rsid w:val="00771ED8"/>
    <w:rsid w:val="00772B91"/>
    <w:rsid w:val="00775E4D"/>
    <w:rsid w:val="00784D72"/>
    <w:rsid w:val="00787811"/>
    <w:rsid w:val="00790BF5"/>
    <w:rsid w:val="00790CB1"/>
    <w:rsid w:val="0079387E"/>
    <w:rsid w:val="00797677"/>
    <w:rsid w:val="00797F80"/>
    <w:rsid w:val="007B2F3C"/>
    <w:rsid w:val="007B2FFE"/>
    <w:rsid w:val="007B7B9B"/>
    <w:rsid w:val="007C27EB"/>
    <w:rsid w:val="007E0FB4"/>
    <w:rsid w:val="007E15FA"/>
    <w:rsid w:val="007E5E12"/>
    <w:rsid w:val="007F6393"/>
    <w:rsid w:val="007F7AB9"/>
    <w:rsid w:val="008007C8"/>
    <w:rsid w:val="008015EA"/>
    <w:rsid w:val="00811498"/>
    <w:rsid w:val="00812253"/>
    <w:rsid w:val="00816E2E"/>
    <w:rsid w:val="00821B65"/>
    <w:rsid w:val="00831DB7"/>
    <w:rsid w:val="00845176"/>
    <w:rsid w:val="008458C5"/>
    <w:rsid w:val="00847D4B"/>
    <w:rsid w:val="0085320A"/>
    <w:rsid w:val="00860437"/>
    <w:rsid w:val="00863ED5"/>
    <w:rsid w:val="008677AE"/>
    <w:rsid w:val="008731E1"/>
    <w:rsid w:val="00877930"/>
    <w:rsid w:val="00886E4B"/>
    <w:rsid w:val="00887C57"/>
    <w:rsid w:val="0089476F"/>
    <w:rsid w:val="008948DA"/>
    <w:rsid w:val="008A486A"/>
    <w:rsid w:val="008A4E7C"/>
    <w:rsid w:val="008B077C"/>
    <w:rsid w:val="008B114B"/>
    <w:rsid w:val="008B48B8"/>
    <w:rsid w:val="008C1B0C"/>
    <w:rsid w:val="008C64D9"/>
    <w:rsid w:val="008C7F5B"/>
    <w:rsid w:val="008D71FE"/>
    <w:rsid w:val="008D7347"/>
    <w:rsid w:val="008E3676"/>
    <w:rsid w:val="008E3FD9"/>
    <w:rsid w:val="008E4C34"/>
    <w:rsid w:val="008E5549"/>
    <w:rsid w:val="008F05A8"/>
    <w:rsid w:val="008F07DA"/>
    <w:rsid w:val="008F22CB"/>
    <w:rsid w:val="00900DB8"/>
    <w:rsid w:val="00902C72"/>
    <w:rsid w:val="009050EA"/>
    <w:rsid w:val="00905197"/>
    <w:rsid w:val="009111DF"/>
    <w:rsid w:val="00915710"/>
    <w:rsid w:val="00917276"/>
    <w:rsid w:val="00921632"/>
    <w:rsid w:val="009229FD"/>
    <w:rsid w:val="009241C6"/>
    <w:rsid w:val="009334C7"/>
    <w:rsid w:val="00936138"/>
    <w:rsid w:val="00940F24"/>
    <w:rsid w:val="00946BAC"/>
    <w:rsid w:val="009538C5"/>
    <w:rsid w:val="00957E58"/>
    <w:rsid w:val="0096032D"/>
    <w:rsid w:val="0096114C"/>
    <w:rsid w:val="009620F7"/>
    <w:rsid w:val="009632F9"/>
    <w:rsid w:val="009663BD"/>
    <w:rsid w:val="00974496"/>
    <w:rsid w:val="00975D31"/>
    <w:rsid w:val="00976D23"/>
    <w:rsid w:val="00977013"/>
    <w:rsid w:val="00983795"/>
    <w:rsid w:val="00987EC0"/>
    <w:rsid w:val="0099026A"/>
    <w:rsid w:val="00992F6F"/>
    <w:rsid w:val="009933C3"/>
    <w:rsid w:val="00996A04"/>
    <w:rsid w:val="009B07C6"/>
    <w:rsid w:val="009B27B6"/>
    <w:rsid w:val="009B4332"/>
    <w:rsid w:val="009B53E8"/>
    <w:rsid w:val="009B5E10"/>
    <w:rsid w:val="009C0832"/>
    <w:rsid w:val="009C38F0"/>
    <w:rsid w:val="009C4883"/>
    <w:rsid w:val="009C738F"/>
    <w:rsid w:val="009C7507"/>
    <w:rsid w:val="009D0688"/>
    <w:rsid w:val="009D47D6"/>
    <w:rsid w:val="009E7E0E"/>
    <w:rsid w:val="009F7FB1"/>
    <w:rsid w:val="00A01DF0"/>
    <w:rsid w:val="00A02007"/>
    <w:rsid w:val="00A02C34"/>
    <w:rsid w:val="00A03E12"/>
    <w:rsid w:val="00A046D4"/>
    <w:rsid w:val="00A07EA9"/>
    <w:rsid w:val="00A10EAF"/>
    <w:rsid w:val="00A14F21"/>
    <w:rsid w:val="00A17296"/>
    <w:rsid w:val="00A2061A"/>
    <w:rsid w:val="00A21E49"/>
    <w:rsid w:val="00A25A4D"/>
    <w:rsid w:val="00A26CFB"/>
    <w:rsid w:val="00A31634"/>
    <w:rsid w:val="00A3334F"/>
    <w:rsid w:val="00A33F7D"/>
    <w:rsid w:val="00A43DFF"/>
    <w:rsid w:val="00A51B85"/>
    <w:rsid w:val="00A54C60"/>
    <w:rsid w:val="00A55D1D"/>
    <w:rsid w:val="00A56234"/>
    <w:rsid w:val="00A7247F"/>
    <w:rsid w:val="00A72AB0"/>
    <w:rsid w:val="00A873E7"/>
    <w:rsid w:val="00A95A8E"/>
    <w:rsid w:val="00AA4911"/>
    <w:rsid w:val="00AA5B82"/>
    <w:rsid w:val="00AC4856"/>
    <w:rsid w:val="00AD5170"/>
    <w:rsid w:val="00AD53E9"/>
    <w:rsid w:val="00AD5527"/>
    <w:rsid w:val="00AD7908"/>
    <w:rsid w:val="00AE1DE3"/>
    <w:rsid w:val="00AE26E0"/>
    <w:rsid w:val="00AE4F93"/>
    <w:rsid w:val="00AF1061"/>
    <w:rsid w:val="00B04BE7"/>
    <w:rsid w:val="00B06241"/>
    <w:rsid w:val="00B11D9B"/>
    <w:rsid w:val="00B14278"/>
    <w:rsid w:val="00B15521"/>
    <w:rsid w:val="00B22DD3"/>
    <w:rsid w:val="00B24095"/>
    <w:rsid w:val="00B241BA"/>
    <w:rsid w:val="00B31EA9"/>
    <w:rsid w:val="00B33F36"/>
    <w:rsid w:val="00B3578D"/>
    <w:rsid w:val="00B36168"/>
    <w:rsid w:val="00B4351A"/>
    <w:rsid w:val="00B45D65"/>
    <w:rsid w:val="00B470CA"/>
    <w:rsid w:val="00B5029C"/>
    <w:rsid w:val="00B56242"/>
    <w:rsid w:val="00B60889"/>
    <w:rsid w:val="00B7083B"/>
    <w:rsid w:val="00B73112"/>
    <w:rsid w:val="00B746C4"/>
    <w:rsid w:val="00B85834"/>
    <w:rsid w:val="00B903E8"/>
    <w:rsid w:val="00B9157A"/>
    <w:rsid w:val="00B939B1"/>
    <w:rsid w:val="00B957E4"/>
    <w:rsid w:val="00BA0973"/>
    <w:rsid w:val="00BA1E10"/>
    <w:rsid w:val="00BA2347"/>
    <w:rsid w:val="00BB163F"/>
    <w:rsid w:val="00BC58B7"/>
    <w:rsid w:val="00BD51C2"/>
    <w:rsid w:val="00BD7676"/>
    <w:rsid w:val="00BE07E9"/>
    <w:rsid w:val="00BF07AB"/>
    <w:rsid w:val="00BF5788"/>
    <w:rsid w:val="00BF5F74"/>
    <w:rsid w:val="00BF6E4E"/>
    <w:rsid w:val="00C01FE7"/>
    <w:rsid w:val="00C03F88"/>
    <w:rsid w:val="00C04E64"/>
    <w:rsid w:val="00C21982"/>
    <w:rsid w:val="00C23157"/>
    <w:rsid w:val="00C264C5"/>
    <w:rsid w:val="00C265E2"/>
    <w:rsid w:val="00C271DE"/>
    <w:rsid w:val="00C37E61"/>
    <w:rsid w:val="00C428BD"/>
    <w:rsid w:val="00C5184C"/>
    <w:rsid w:val="00C518DF"/>
    <w:rsid w:val="00C54F10"/>
    <w:rsid w:val="00C56678"/>
    <w:rsid w:val="00C72607"/>
    <w:rsid w:val="00C73899"/>
    <w:rsid w:val="00C74ABB"/>
    <w:rsid w:val="00C81F17"/>
    <w:rsid w:val="00C82AE8"/>
    <w:rsid w:val="00C9397B"/>
    <w:rsid w:val="00CA4662"/>
    <w:rsid w:val="00CA4951"/>
    <w:rsid w:val="00CA7285"/>
    <w:rsid w:val="00CC3497"/>
    <w:rsid w:val="00CC6011"/>
    <w:rsid w:val="00CD6104"/>
    <w:rsid w:val="00CD7A10"/>
    <w:rsid w:val="00CE2089"/>
    <w:rsid w:val="00CE5B6C"/>
    <w:rsid w:val="00CF0C92"/>
    <w:rsid w:val="00CF2930"/>
    <w:rsid w:val="00CF3C3F"/>
    <w:rsid w:val="00CF4E51"/>
    <w:rsid w:val="00CF5968"/>
    <w:rsid w:val="00D051A8"/>
    <w:rsid w:val="00D0602D"/>
    <w:rsid w:val="00D0638E"/>
    <w:rsid w:val="00D16F1B"/>
    <w:rsid w:val="00D20969"/>
    <w:rsid w:val="00D20D1E"/>
    <w:rsid w:val="00D22E64"/>
    <w:rsid w:val="00D263B9"/>
    <w:rsid w:val="00D312CC"/>
    <w:rsid w:val="00D3539B"/>
    <w:rsid w:val="00D358A6"/>
    <w:rsid w:val="00D4636D"/>
    <w:rsid w:val="00D477C6"/>
    <w:rsid w:val="00D505F4"/>
    <w:rsid w:val="00D6471D"/>
    <w:rsid w:val="00D83AD1"/>
    <w:rsid w:val="00D8654A"/>
    <w:rsid w:val="00D907E7"/>
    <w:rsid w:val="00D945FA"/>
    <w:rsid w:val="00D968B4"/>
    <w:rsid w:val="00DA15E8"/>
    <w:rsid w:val="00DA68B5"/>
    <w:rsid w:val="00DB26ED"/>
    <w:rsid w:val="00DC0B31"/>
    <w:rsid w:val="00DD2093"/>
    <w:rsid w:val="00DD35BF"/>
    <w:rsid w:val="00DD6B93"/>
    <w:rsid w:val="00DE53B8"/>
    <w:rsid w:val="00DE6826"/>
    <w:rsid w:val="00DE711A"/>
    <w:rsid w:val="00DE7BB8"/>
    <w:rsid w:val="00DF249C"/>
    <w:rsid w:val="00DF451F"/>
    <w:rsid w:val="00E177D3"/>
    <w:rsid w:val="00E25185"/>
    <w:rsid w:val="00E339B0"/>
    <w:rsid w:val="00E348EE"/>
    <w:rsid w:val="00E41062"/>
    <w:rsid w:val="00E4176E"/>
    <w:rsid w:val="00E4631C"/>
    <w:rsid w:val="00E46F65"/>
    <w:rsid w:val="00E478AE"/>
    <w:rsid w:val="00E50C4F"/>
    <w:rsid w:val="00E529C2"/>
    <w:rsid w:val="00E534C0"/>
    <w:rsid w:val="00E54E78"/>
    <w:rsid w:val="00E6023F"/>
    <w:rsid w:val="00E6420F"/>
    <w:rsid w:val="00E72161"/>
    <w:rsid w:val="00E771CD"/>
    <w:rsid w:val="00E80FE6"/>
    <w:rsid w:val="00E81336"/>
    <w:rsid w:val="00E93697"/>
    <w:rsid w:val="00E9444A"/>
    <w:rsid w:val="00E95E2A"/>
    <w:rsid w:val="00E96918"/>
    <w:rsid w:val="00EB2ABC"/>
    <w:rsid w:val="00EB7F9F"/>
    <w:rsid w:val="00EC1B0B"/>
    <w:rsid w:val="00ED4104"/>
    <w:rsid w:val="00ED4ED9"/>
    <w:rsid w:val="00ED7563"/>
    <w:rsid w:val="00EE4331"/>
    <w:rsid w:val="00EE6683"/>
    <w:rsid w:val="00EE7F85"/>
    <w:rsid w:val="00EF3C0D"/>
    <w:rsid w:val="00EF778E"/>
    <w:rsid w:val="00F0023F"/>
    <w:rsid w:val="00F01A2F"/>
    <w:rsid w:val="00F11335"/>
    <w:rsid w:val="00F117DE"/>
    <w:rsid w:val="00F169AC"/>
    <w:rsid w:val="00F16B72"/>
    <w:rsid w:val="00F17796"/>
    <w:rsid w:val="00F22C0C"/>
    <w:rsid w:val="00F3497E"/>
    <w:rsid w:val="00F34A5C"/>
    <w:rsid w:val="00F405AC"/>
    <w:rsid w:val="00F45B7E"/>
    <w:rsid w:val="00F51363"/>
    <w:rsid w:val="00F51FF8"/>
    <w:rsid w:val="00F57BEC"/>
    <w:rsid w:val="00F62312"/>
    <w:rsid w:val="00F62492"/>
    <w:rsid w:val="00F651FA"/>
    <w:rsid w:val="00F712A1"/>
    <w:rsid w:val="00F716F2"/>
    <w:rsid w:val="00F85307"/>
    <w:rsid w:val="00F912D6"/>
    <w:rsid w:val="00F91F57"/>
    <w:rsid w:val="00FA17F4"/>
    <w:rsid w:val="00FA5D4B"/>
    <w:rsid w:val="00FB3CEC"/>
    <w:rsid w:val="00FB5593"/>
    <w:rsid w:val="00FD07C0"/>
    <w:rsid w:val="00FD1A94"/>
    <w:rsid w:val="00FE09E1"/>
    <w:rsid w:val="00FE146A"/>
    <w:rsid w:val="00FE1939"/>
    <w:rsid w:val="00FE2E19"/>
    <w:rsid w:val="00FF623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AB485"/>
  <w15:docId w15:val="{BA53AAE1-33E5-45B1-9C8D-66FEDBC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2B8"/>
    <w:rPr>
      <w:rFonts w:ascii="Garamond" w:hAnsi="Garamond"/>
      <w:sz w:val="28"/>
      <w:lang w:eastAsia="es-ES"/>
    </w:rPr>
  </w:style>
  <w:style w:type="paragraph" w:styleId="Ttulo1">
    <w:name w:val="heading 1"/>
    <w:basedOn w:val="Normal"/>
    <w:next w:val="Normal"/>
    <w:qFormat/>
    <w:rsid w:val="002025A8"/>
    <w:pPr>
      <w:keepNext/>
      <w:jc w:val="center"/>
      <w:outlineLvl w:val="0"/>
    </w:pPr>
    <w:rPr>
      <w:rFonts w:ascii="Lucida Handwriting" w:hAnsi="Lucida Handwriting"/>
      <w:b/>
      <w:i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2025A8"/>
    <w:pPr>
      <w:keepNext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qFormat/>
    <w:rsid w:val="002025A8"/>
    <w:pPr>
      <w:keepNext/>
      <w:jc w:val="center"/>
      <w:outlineLvl w:val="2"/>
    </w:pPr>
    <w:rPr>
      <w:rFonts w:ascii="Times New Roman" w:hAnsi="Times New Roman"/>
      <w:i/>
      <w:sz w:val="24"/>
      <w:lang w:val="es-MX"/>
    </w:rPr>
  </w:style>
  <w:style w:type="paragraph" w:styleId="Ttulo4">
    <w:name w:val="heading 4"/>
    <w:basedOn w:val="Normal"/>
    <w:next w:val="Normal"/>
    <w:qFormat/>
    <w:rsid w:val="002025A8"/>
    <w:pPr>
      <w:keepNext/>
      <w:jc w:val="right"/>
      <w:outlineLvl w:val="3"/>
    </w:pPr>
    <w:rPr>
      <w:b/>
      <w:smallCaps/>
      <w:sz w:val="24"/>
      <w:lang w:val="es-MX"/>
    </w:rPr>
  </w:style>
  <w:style w:type="paragraph" w:styleId="Ttulo5">
    <w:name w:val="heading 5"/>
    <w:basedOn w:val="Normal"/>
    <w:next w:val="Normal"/>
    <w:qFormat/>
    <w:rsid w:val="002025A8"/>
    <w:pPr>
      <w:keepNext/>
      <w:jc w:val="center"/>
      <w:outlineLvl w:val="4"/>
    </w:pPr>
    <w:rPr>
      <w:rFonts w:ascii="Times New Roman" w:hAnsi="Times New Roman"/>
      <w:b/>
      <w:sz w:val="23"/>
    </w:rPr>
  </w:style>
  <w:style w:type="paragraph" w:styleId="Ttulo6">
    <w:name w:val="heading 6"/>
    <w:basedOn w:val="Normal"/>
    <w:next w:val="Normal"/>
    <w:qFormat/>
    <w:rsid w:val="002025A8"/>
    <w:pPr>
      <w:keepNext/>
      <w:outlineLvl w:val="5"/>
    </w:pPr>
    <w:rPr>
      <w:rFonts w:ascii="Times New Roman" w:hAnsi="Times New Roman"/>
      <w:sz w:val="23"/>
      <w:u w:val="single"/>
    </w:rPr>
  </w:style>
  <w:style w:type="paragraph" w:styleId="Ttulo7">
    <w:name w:val="heading 7"/>
    <w:basedOn w:val="Normal"/>
    <w:next w:val="Normal"/>
    <w:qFormat/>
    <w:rsid w:val="002025A8"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25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2025A8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2025A8"/>
    <w:pPr>
      <w:shd w:val="clear" w:color="auto" w:fill="000080"/>
    </w:pPr>
    <w:rPr>
      <w:rFonts w:ascii="Tahoma" w:hAnsi="Tahoma"/>
      <w:lang w:val="es-ES"/>
    </w:rPr>
  </w:style>
  <w:style w:type="character" w:styleId="Hipervnculo">
    <w:name w:val="Hyperlink"/>
    <w:rsid w:val="002025A8"/>
    <w:rPr>
      <w:color w:val="0000FF"/>
      <w:u w:val="single"/>
    </w:rPr>
  </w:style>
  <w:style w:type="paragraph" w:styleId="Textoindependiente">
    <w:name w:val="Body Text"/>
    <w:basedOn w:val="Normal"/>
    <w:rsid w:val="002025A8"/>
    <w:pPr>
      <w:jc w:val="both"/>
    </w:pPr>
    <w:rPr>
      <w:rFonts w:ascii="Times New Roman" w:hAnsi="Times New Roman"/>
      <w:lang w:val="es-MX"/>
    </w:rPr>
  </w:style>
  <w:style w:type="paragraph" w:styleId="Sangradetextonormal">
    <w:name w:val="Body Text Indent"/>
    <w:basedOn w:val="Normal"/>
    <w:link w:val="SangradetextonormalCar"/>
    <w:rsid w:val="002025A8"/>
    <w:pPr>
      <w:widowControl w:val="0"/>
      <w:suppressAutoHyphens/>
      <w:ind w:left="1418" w:firstLine="2"/>
      <w:jc w:val="both"/>
    </w:pPr>
    <w:rPr>
      <w:rFonts w:ascii="Arial" w:hAnsi="Arial"/>
      <w:spacing w:val="-2"/>
      <w:sz w:val="20"/>
      <w:lang w:val="es-ES_tradnl"/>
    </w:rPr>
  </w:style>
  <w:style w:type="paragraph" w:styleId="Textoindependiente2">
    <w:name w:val="Body Text 2"/>
    <w:basedOn w:val="Normal"/>
    <w:rsid w:val="002025A8"/>
    <w:pPr>
      <w:widowControl w:val="0"/>
      <w:suppressAutoHyphens/>
      <w:jc w:val="both"/>
    </w:pPr>
    <w:rPr>
      <w:rFonts w:ascii="Arial" w:hAnsi="Arial"/>
      <w:spacing w:val="-2"/>
      <w:sz w:val="20"/>
      <w:lang w:val="es-ES_tradnl"/>
    </w:rPr>
  </w:style>
  <w:style w:type="paragraph" w:styleId="Sangra2detindependiente">
    <w:name w:val="Body Text Indent 2"/>
    <w:basedOn w:val="Normal"/>
    <w:rsid w:val="002025A8"/>
    <w:pPr>
      <w:suppressAutoHyphens/>
      <w:ind w:left="708"/>
      <w:jc w:val="both"/>
    </w:pPr>
    <w:rPr>
      <w:rFonts w:ascii="Arial" w:hAnsi="Arial"/>
      <w:spacing w:val="-3"/>
      <w:sz w:val="20"/>
      <w:szCs w:val="24"/>
      <w:lang w:val="es-ES"/>
    </w:rPr>
  </w:style>
  <w:style w:type="paragraph" w:styleId="Textonotapie">
    <w:name w:val="footnote text"/>
    <w:basedOn w:val="Normal"/>
    <w:link w:val="TextonotapieCar"/>
    <w:rsid w:val="002025A8"/>
    <w:pPr>
      <w:widowControl w:val="0"/>
    </w:pPr>
    <w:rPr>
      <w:rFonts w:ascii="Swiss Bold" w:hAnsi="Swiss Bold"/>
      <w:b/>
      <w:sz w:val="20"/>
      <w:lang w:val="es-ES_tradnl"/>
    </w:rPr>
  </w:style>
  <w:style w:type="paragraph" w:styleId="Textoindependiente3">
    <w:name w:val="Body Text 3"/>
    <w:basedOn w:val="Normal"/>
    <w:rsid w:val="002025A8"/>
    <w:rPr>
      <w:sz w:val="22"/>
    </w:rPr>
  </w:style>
  <w:style w:type="paragraph" w:styleId="Sangra3detindependiente">
    <w:name w:val="Body Text Indent 3"/>
    <w:basedOn w:val="Normal"/>
    <w:rsid w:val="002025A8"/>
    <w:pPr>
      <w:tabs>
        <w:tab w:val="left" w:pos="567"/>
      </w:tabs>
      <w:ind w:left="1980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link w:val="Piedepgina"/>
    <w:rsid w:val="00E80FE6"/>
    <w:rPr>
      <w:rFonts w:ascii="Garamond" w:hAnsi="Garamond"/>
      <w:sz w:val="28"/>
      <w:lang w:val="es-PA"/>
    </w:rPr>
  </w:style>
  <w:style w:type="table" w:styleId="Tablaconcuadrcula">
    <w:name w:val="Table Grid"/>
    <w:basedOn w:val="Tablanormal"/>
    <w:rsid w:val="00E80F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5247A6"/>
    <w:rPr>
      <w:vertAlign w:val="superscript"/>
    </w:rPr>
  </w:style>
  <w:style w:type="character" w:customStyle="1" w:styleId="TextonotapieCar">
    <w:name w:val="Texto nota pie Car"/>
    <w:link w:val="Textonotapie"/>
    <w:rsid w:val="005247A6"/>
    <w:rPr>
      <w:rFonts w:ascii="Swiss Bold" w:hAnsi="Swiss Bold"/>
      <w:b/>
      <w:lang w:val="es-ES_tradnl"/>
    </w:rPr>
  </w:style>
  <w:style w:type="character" w:customStyle="1" w:styleId="Ttulo2Car">
    <w:name w:val="Título 2 Car"/>
    <w:link w:val="Ttulo2"/>
    <w:rsid w:val="006008A3"/>
    <w:rPr>
      <w:rFonts w:ascii="Arial" w:hAnsi="Arial"/>
      <w:b/>
      <w:sz w:val="24"/>
      <w:lang w:val="es-MX" w:eastAsia="es-ES"/>
    </w:rPr>
  </w:style>
  <w:style w:type="character" w:customStyle="1" w:styleId="SangradetextonormalCar">
    <w:name w:val="Sangría de texto normal Car"/>
    <w:link w:val="Sangradetextonormal"/>
    <w:rsid w:val="006008A3"/>
    <w:rPr>
      <w:rFonts w:ascii="Arial" w:hAnsi="Arial"/>
      <w:spacing w:val="-2"/>
      <w:lang w:val="es-ES_tradnl" w:eastAsia="es-ES"/>
    </w:rPr>
  </w:style>
  <w:style w:type="paragraph" w:styleId="Textodeglobo">
    <w:name w:val="Balloon Text"/>
    <w:basedOn w:val="Normal"/>
    <w:link w:val="TextodegloboCar"/>
    <w:rsid w:val="00E54E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54E78"/>
    <w:rPr>
      <w:rFonts w:ascii="Tahoma" w:hAnsi="Tahoma" w:cs="Tahoma"/>
      <w:sz w:val="16"/>
      <w:szCs w:val="16"/>
      <w:lang w:val="es-PA" w:eastAsia="es-ES"/>
    </w:rPr>
  </w:style>
  <w:style w:type="paragraph" w:styleId="Prrafodelista">
    <w:name w:val="List Paragraph"/>
    <w:basedOn w:val="Normal"/>
    <w:uiPriority w:val="34"/>
    <w:qFormat/>
    <w:rsid w:val="00771D0C"/>
    <w:pPr>
      <w:ind w:left="720"/>
      <w:contextualSpacing/>
    </w:pPr>
  </w:style>
  <w:style w:type="table" w:customStyle="1" w:styleId="Tabladecuadrcula5oscura-nfasis11">
    <w:name w:val="Tabla de cuadrícula 5 oscura - Énfasis 11"/>
    <w:basedOn w:val="Tablanormal"/>
    <w:uiPriority w:val="50"/>
    <w:rsid w:val="00771D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aclara-nfasis5">
    <w:name w:val="Light List Accent 5"/>
    <w:basedOn w:val="Tablanormal"/>
    <w:uiPriority w:val="61"/>
    <w:rsid w:val="00771D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aclsica2">
    <w:name w:val="Table Classic 2"/>
    <w:basedOn w:val="Tablanormal"/>
    <w:rsid w:val="00771D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5">
    <w:name w:val="Medium Shading 2 Accent 5"/>
    <w:basedOn w:val="Tablanormal"/>
    <w:uiPriority w:val="64"/>
    <w:rsid w:val="00771D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EncabezadoCar">
    <w:name w:val="Encabezado Car"/>
    <w:link w:val="Encabezado"/>
    <w:uiPriority w:val="99"/>
    <w:rsid w:val="00C37E61"/>
    <w:rPr>
      <w:rFonts w:ascii="Garamond" w:hAnsi="Garamond"/>
      <w:sz w:val="2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F5788"/>
    <w:rPr>
      <w:color w:val="605E5C"/>
      <w:shd w:val="clear" w:color="auto" w:fill="E1DFDD"/>
    </w:rPr>
  </w:style>
  <w:style w:type="paragraph" w:customStyle="1" w:styleId="Default">
    <w:name w:val="Default"/>
    <w:rsid w:val="00D209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.gob.p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lantillas\FORMATOS%20DEL%20CNA\FORMATO%20DE%20ME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F97C-D856-4747-BA34-CCBBA278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</Template>
  <TotalTime>2978</TotalTime>
  <Pages>8</Pages>
  <Words>3662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ACREDITACION PARA LABORATORIOS DE CALIBRACION Y/O ENSAYOS</vt:lpstr>
    </vt:vector>
  </TitlesOfParts>
  <Company>CNA</Company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ACREDITACION PARA LABORATORIOS DE CALIBRACION Y/O ENSAYOS</dc:title>
  <dc:subject/>
  <dc:creator>Aida Santana</dc:creator>
  <cp:keywords/>
  <cp:lastModifiedBy>Aida Santana</cp:lastModifiedBy>
  <cp:revision>350</cp:revision>
  <cp:lastPrinted>2020-03-09T14:22:00Z</cp:lastPrinted>
  <dcterms:created xsi:type="dcterms:W3CDTF">2014-04-09T15:43:00Z</dcterms:created>
  <dcterms:modified xsi:type="dcterms:W3CDTF">2024-09-28T23:29:00Z</dcterms:modified>
</cp:coreProperties>
</file>