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4544" w14:textId="77777777" w:rsidR="00547BC8" w:rsidRPr="00B3578D" w:rsidRDefault="00547BC8" w:rsidP="00547BC8">
      <w:pPr>
        <w:keepLines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Pr="00B3578D">
        <w:rPr>
          <w:rFonts w:ascii="Calibri Light" w:hAnsi="Calibri Light"/>
          <w:noProof/>
          <w:sz w:val="22"/>
          <w:szCs w:val="22"/>
        </w:rPr>
      </w:r>
      <w:r w:rsidRPr="00B3578D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 xml:space="preserve">Proceso </w:t>
      </w:r>
      <w:r>
        <w:rPr>
          <w:rFonts w:ascii="Calibri Light" w:hAnsi="Calibri Light"/>
          <w:noProof/>
          <w:sz w:val="22"/>
          <w:szCs w:val="22"/>
        </w:rPr>
        <w:t>de acreditación i</w:t>
      </w:r>
      <w:r w:rsidRPr="00B3578D">
        <w:rPr>
          <w:rFonts w:ascii="Calibri Light" w:hAnsi="Calibri Light"/>
          <w:noProof/>
          <w:sz w:val="22"/>
          <w:szCs w:val="22"/>
        </w:rPr>
        <w:t>nicial</w:t>
      </w:r>
      <w:r>
        <w:rPr>
          <w:rFonts w:ascii="Calibri Light" w:hAnsi="Calibri Light"/>
          <w:noProof/>
          <w:sz w:val="22"/>
          <w:szCs w:val="22"/>
        </w:rPr>
        <w:t>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  <w:r w:rsidRPr="00B3578D">
        <w:rPr>
          <w:rFonts w:ascii="Calibri Light" w:hAnsi="Calibri Light"/>
          <w:noProof/>
          <w:sz w:val="22"/>
          <w:szCs w:val="22"/>
        </w:rPr>
        <w:tab/>
      </w:r>
    </w:p>
    <w:p w14:paraId="48DC39F6" w14:textId="77777777" w:rsidR="00547BC8" w:rsidRDefault="00547BC8" w:rsidP="00547BC8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19"/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Pr="00B3578D">
        <w:rPr>
          <w:rFonts w:ascii="Calibri Light" w:hAnsi="Calibri Light"/>
          <w:noProof/>
          <w:sz w:val="22"/>
          <w:szCs w:val="22"/>
        </w:rPr>
      </w:r>
      <w:r w:rsidRPr="00B3578D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bookmarkEnd w:id="0"/>
      <w:r w:rsidRPr="00B3578D">
        <w:rPr>
          <w:rFonts w:ascii="Calibri Light" w:hAnsi="Calibri Light"/>
          <w:noProof/>
          <w:sz w:val="22"/>
          <w:szCs w:val="22"/>
        </w:rPr>
        <w:t xml:space="preserve"> Renovación </w:t>
      </w:r>
      <w:r>
        <w:rPr>
          <w:rFonts w:ascii="Calibri Light" w:hAnsi="Calibri Light"/>
          <w:noProof/>
          <w:sz w:val="22"/>
          <w:szCs w:val="22"/>
        </w:rPr>
        <w:t>(Reevaluación) de la acreditación.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</w:p>
    <w:p w14:paraId="43A880A9" w14:textId="77777777" w:rsidR="00547BC8" w:rsidRPr="00B3578D" w:rsidRDefault="00547BC8" w:rsidP="00547BC8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Pr="00B3578D">
        <w:rPr>
          <w:rFonts w:ascii="Calibri Light" w:hAnsi="Calibri Light"/>
          <w:noProof/>
          <w:sz w:val="22"/>
          <w:szCs w:val="22"/>
        </w:rPr>
      </w:r>
      <w:r w:rsidRPr="00B3578D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Ampliación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2A968FA4" w14:textId="0F656E0A" w:rsidR="00547BC8" w:rsidRDefault="00547BC8" w:rsidP="00EA7DF9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Pr="00B3578D">
        <w:rPr>
          <w:rFonts w:ascii="Calibri Light" w:hAnsi="Calibri Light"/>
          <w:noProof/>
          <w:sz w:val="22"/>
          <w:szCs w:val="22"/>
        </w:rPr>
      </w:r>
      <w:r w:rsidRPr="00B3578D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Reducción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142C59CA" w14:textId="77777777" w:rsidR="00EA7DF9" w:rsidRDefault="00EA7DF9" w:rsidP="00EA7DF9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</w:p>
    <w:p w14:paraId="6D1147FD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4B03A4B4" w14:textId="77777777" w:rsidR="00547BC8" w:rsidRPr="003D26F8" w:rsidRDefault="00547BC8" w:rsidP="00547BC8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Identificación</w:t>
      </w:r>
      <w:r>
        <w:rPr>
          <w:rFonts w:ascii="Calibri Light" w:hAnsi="Calibri Light"/>
          <w:sz w:val="22"/>
          <w:szCs w:val="22"/>
        </w:rPr>
        <w:t>:</w:t>
      </w:r>
      <w:r w:rsidRPr="003D26F8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    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Pr="003D26F8">
        <w:rPr>
          <w:rFonts w:ascii="Calibri Light" w:hAnsi="Calibri Light"/>
          <w:sz w:val="22"/>
          <w:szCs w:val="22"/>
        </w:rPr>
      </w:r>
      <w:r w:rsidRPr="003D26F8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 Persona Natural</w:t>
      </w:r>
      <w:r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14"/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Pr="003D26F8">
        <w:rPr>
          <w:rFonts w:ascii="Calibri Light" w:hAnsi="Calibri Light"/>
          <w:sz w:val="22"/>
          <w:szCs w:val="22"/>
        </w:rPr>
      </w:r>
      <w:r w:rsidRPr="003D26F8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bookmarkEnd w:id="1"/>
      <w:r w:rsidRPr="003D26F8">
        <w:rPr>
          <w:rFonts w:ascii="Calibri Light" w:hAnsi="Calibri Light"/>
          <w:sz w:val="22"/>
          <w:szCs w:val="22"/>
        </w:rPr>
        <w:t xml:space="preserve"> Person</w:t>
      </w:r>
      <w:r>
        <w:rPr>
          <w:rFonts w:ascii="Calibri Light" w:hAnsi="Calibri Light"/>
          <w:sz w:val="22"/>
          <w:szCs w:val="22"/>
        </w:rPr>
        <w:t>ería</w:t>
      </w:r>
      <w:r w:rsidRPr="003D26F8">
        <w:rPr>
          <w:rFonts w:ascii="Calibri Light" w:hAnsi="Calibri Light"/>
          <w:sz w:val="22"/>
          <w:szCs w:val="22"/>
        </w:rPr>
        <w:t xml:space="preserve"> Jurídica</w:t>
      </w:r>
      <w:r>
        <w:rPr>
          <w:rFonts w:ascii="Calibri Light" w:hAnsi="Calibri Light"/>
          <w:sz w:val="22"/>
          <w:szCs w:val="22"/>
        </w:rPr>
        <w:t xml:space="preserve">.         </w:t>
      </w:r>
      <w:r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Pr="003D26F8">
        <w:rPr>
          <w:rFonts w:ascii="Calibri Light" w:hAnsi="Calibri Light"/>
          <w:sz w:val="22"/>
          <w:szCs w:val="22"/>
        </w:rPr>
      </w:r>
      <w:r w:rsidRPr="003D26F8">
        <w:rPr>
          <w:rFonts w:ascii="Calibri Light" w:hAnsi="Calibri Light"/>
          <w:sz w:val="22"/>
          <w:szCs w:val="22"/>
        </w:rPr>
        <w:fldChar w:fldCharType="separate"/>
      </w:r>
      <w:r w:rsidRPr="003D26F8">
        <w:rPr>
          <w:rFonts w:ascii="Calibri Light" w:hAnsi="Calibri Light"/>
          <w:sz w:val="22"/>
          <w:szCs w:val="22"/>
        </w:rPr>
        <w:fldChar w:fldCharType="end"/>
      </w:r>
      <w:r w:rsidRPr="003D26F8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Entidad Gubernamental.</w:t>
      </w:r>
      <w:r w:rsidRPr="003D26F8">
        <w:rPr>
          <w:rFonts w:ascii="Calibri Light" w:hAnsi="Calibri Light"/>
          <w:sz w:val="22"/>
          <w:szCs w:val="22"/>
        </w:rPr>
        <w:tab/>
      </w:r>
    </w:p>
    <w:p w14:paraId="65D26787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53DA9396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22"/>
      </w:tblGrid>
      <w:tr w:rsidR="00547BC8" w14:paraId="1AC19891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035CD0C4" w14:textId="3DD57008" w:rsidR="00547BC8" w:rsidRPr="00B14278" w:rsidRDefault="00547BC8" w:rsidP="00C92744">
            <w:pPr>
              <w:keepLines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B1427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INFORMACIÓN DEL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ORGANISMO DE INSPECCIÓN (OI)</w:t>
            </w:r>
          </w:p>
        </w:tc>
      </w:tr>
      <w:tr w:rsidR="00547BC8" w14:paraId="23390DA1" w14:textId="77777777" w:rsidTr="00C92744">
        <w:tc>
          <w:tcPr>
            <w:tcW w:w="2127" w:type="dxa"/>
          </w:tcPr>
          <w:p w14:paraId="1006B058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7522" w:type="dxa"/>
          </w:tcPr>
          <w:p w14:paraId="6BA7E640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4FA46047" w14:textId="77777777" w:rsidTr="00C92744">
        <w:tc>
          <w:tcPr>
            <w:tcW w:w="2127" w:type="dxa"/>
          </w:tcPr>
          <w:p w14:paraId="5ECC8E03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7522" w:type="dxa"/>
          </w:tcPr>
          <w:p w14:paraId="6870EF9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54B98270" w14:textId="77777777" w:rsidTr="00C92744">
        <w:tc>
          <w:tcPr>
            <w:tcW w:w="2127" w:type="dxa"/>
          </w:tcPr>
          <w:p w14:paraId="700E5743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Ubicación del OEC:</w:t>
            </w:r>
          </w:p>
        </w:tc>
        <w:tc>
          <w:tcPr>
            <w:tcW w:w="7522" w:type="dxa"/>
          </w:tcPr>
          <w:p w14:paraId="71368C83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BCDDE79" w14:textId="77777777" w:rsidR="00547BC8" w:rsidRDefault="00547BC8" w:rsidP="00547BC8">
      <w:pPr>
        <w:keepLines/>
        <w:spacing w:line="276" w:lineRule="auto"/>
        <w:rPr>
          <w:rFonts w:ascii="Calibri Light" w:hAnsi="Calibri Light"/>
          <w:sz w:val="22"/>
          <w:szCs w:val="22"/>
        </w:rPr>
      </w:pPr>
    </w:p>
    <w:p w14:paraId="37C2B3A5" w14:textId="77777777" w:rsidR="006F64B1" w:rsidRDefault="006F64B1">
      <w:pPr>
        <w:keepLines/>
        <w:rPr>
          <w:rFonts w:ascii="Calibri Light" w:hAnsi="Calibri Light"/>
          <w:sz w:val="22"/>
          <w:szCs w:val="22"/>
        </w:rPr>
      </w:pPr>
    </w:p>
    <w:p w14:paraId="1D4CEBFB" w14:textId="77777777" w:rsidR="00812335" w:rsidRPr="00812335" w:rsidRDefault="00812335" w:rsidP="00547BC8">
      <w:pPr>
        <w:keepLines/>
        <w:spacing w:after="240" w:line="276" w:lineRule="auto"/>
        <w:rPr>
          <w:rFonts w:ascii="Calibri Light" w:hAnsi="Calibri Light"/>
          <w:sz w:val="22"/>
          <w:szCs w:val="22"/>
        </w:rPr>
      </w:pPr>
      <w:r w:rsidRPr="00812335">
        <w:rPr>
          <w:rFonts w:ascii="Calibri Light" w:hAnsi="Calibri Light"/>
          <w:sz w:val="22"/>
          <w:szCs w:val="22"/>
        </w:rPr>
        <w:t>Me comprometo a:</w:t>
      </w:r>
    </w:p>
    <w:p w14:paraId="1B31A34B" w14:textId="77777777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>Cumplir de manera continua los requisitos de la acreditación para el alcance solicitado, incluyendo acuerdos para adaptarnos a los cambios en los requisitos de acreditación.</w:t>
      </w:r>
    </w:p>
    <w:p w14:paraId="5A52470A" w14:textId="0F7DFA7E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>Cooperar según sea necesario, para permitir al CNA de Panamá, verifica</w:t>
      </w:r>
      <w:r w:rsidR="00C07BC0" w:rsidRPr="00C07BC0">
        <w:rPr>
          <w:rFonts w:ascii="Calibri Light" w:hAnsi="Calibri Light"/>
          <w:sz w:val="22"/>
          <w:szCs w:val="22"/>
        </w:rPr>
        <w:t>r</w:t>
      </w:r>
      <w:r w:rsidRPr="00C07BC0">
        <w:rPr>
          <w:rFonts w:ascii="Calibri Light" w:hAnsi="Calibri Light"/>
          <w:sz w:val="22"/>
          <w:szCs w:val="22"/>
        </w:rPr>
        <w:t xml:space="preserve"> el cumplimiento de los requisitos de acreditación.</w:t>
      </w:r>
    </w:p>
    <w:p w14:paraId="217C3FD3" w14:textId="71C9CD66" w:rsidR="00937968" w:rsidRPr="00C07BC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07BC0">
        <w:rPr>
          <w:rFonts w:ascii="Calibri Light" w:hAnsi="Calibri Light"/>
          <w:sz w:val="22"/>
          <w:szCs w:val="22"/>
        </w:rPr>
        <w:t xml:space="preserve">Proporcionar acceso al personal, ubicaciones, información, documentos y registros del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C07BC0">
        <w:rPr>
          <w:rFonts w:ascii="Calibri Light" w:hAnsi="Calibri Light"/>
          <w:sz w:val="22"/>
          <w:szCs w:val="22"/>
        </w:rPr>
        <w:t>, según sea necesario para verificar el cumplimiento de los requisitos de acreditación.</w:t>
      </w:r>
    </w:p>
    <w:p w14:paraId="528D72E2" w14:textId="091501D2" w:rsidR="004F5FBA" w:rsidRPr="001C58EC" w:rsidRDefault="004F5FBA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>Cumplir con todos los gastos de evaluación</w:t>
      </w:r>
      <w:r>
        <w:rPr>
          <w:rFonts w:ascii="Calibri Light" w:hAnsi="Calibri Light"/>
          <w:sz w:val="22"/>
          <w:szCs w:val="22"/>
        </w:rPr>
        <w:t xml:space="preserve">, acordando las testificaciones </w:t>
      </w:r>
      <w:r w:rsidRPr="001C58EC">
        <w:rPr>
          <w:rFonts w:ascii="Calibri Light" w:hAnsi="Calibri Light"/>
          <w:sz w:val="22"/>
          <w:szCs w:val="22"/>
        </w:rPr>
        <w:t>y coordina</w:t>
      </w:r>
      <w:r>
        <w:rPr>
          <w:rFonts w:ascii="Calibri Light" w:hAnsi="Calibri Light"/>
          <w:sz w:val="22"/>
          <w:szCs w:val="22"/>
        </w:rPr>
        <w:t xml:space="preserve">ndo </w:t>
      </w:r>
      <w:r w:rsidRPr="001C58EC">
        <w:rPr>
          <w:rFonts w:ascii="Calibri Light" w:hAnsi="Calibri Light"/>
          <w:sz w:val="22"/>
          <w:szCs w:val="22"/>
        </w:rPr>
        <w:t xml:space="preserve">las evaluaciones correspondientes que </w:t>
      </w:r>
      <w:r>
        <w:rPr>
          <w:rFonts w:ascii="Calibri Light" w:hAnsi="Calibri Light"/>
          <w:sz w:val="22"/>
          <w:szCs w:val="22"/>
        </w:rPr>
        <w:t>solicite el CNA de Panamá</w:t>
      </w:r>
      <w:r w:rsidRPr="001C58EC">
        <w:rPr>
          <w:rFonts w:ascii="Calibri Light" w:hAnsi="Calibri Light"/>
          <w:sz w:val="22"/>
          <w:szCs w:val="22"/>
        </w:rPr>
        <w:t>, independientemente de que se me otorgue o no la acreditación</w:t>
      </w:r>
      <w:r w:rsidR="00795B98">
        <w:rPr>
          <w:rFonts w:ascii="Calibri Light" w:hAnsi="Calibri Light"/>
          <w:sz w:val="22"/>
          <w:szCs w:val="22"/>
        </w:rPr>
        <w:t>, cumpliendo con las tarifas determinadas por el CNA</w:t>
      </w:r>
      <w:r w:rsidR="002C33C2">
        <w:rPr>
          <w:rFonts w:ascii="Calibri Light" w:hAnsi="Calibri Light"/>
          <w:sz w:val="22"/>
          <w:szCs w:val="22"/>
        </w:rPr>
        <w:t>.</w:t>
      </w:r>
    </w:p>
    <w:p w14:paraId="14E67EF9" w14:textId="6A0D3D0A" w:rsidR="00937968" w:rsidRPr="006A390A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6A390A">
        <w:rPr>
          <w:rFonts w:ascii="Calibri Light" w:hAnsi="Calibri Light"/>
          <w:sz w:val="22"/>
          <w:szCs w:val="22"/>
        </w:rPr>
        <w:t>Disponer cuando corresponda, de acuerdos lega</w:t>
      </w:r>
      <w:r w:rsidR="005540F4">
        <w:rPr>
          <w:rFonts w:ascii="Calibri Light" w:hAnsi="Calibri Light"/>
          <w:sz w:val="22"/>
          <w:szCs w:val="22"/>
        </w:rPr>
        <w:t>l</w:t>
      </w:r>
      <w:r w:rsidRPr="006A390A">
        <w:rPr>
          <w:rFonts w:ascii="Calibri Light" w:hAnsi="Calibri Light"/>
          <w:sz w:val="22"/>
          <w:szCs w:val="22"/>
        </w:rPr>
        <w:t>mente ejecutables con mis clientes cuando se requiera proporcionar acceso a</w:t>
      </w:r>
      <w:r w:rsidR="00755810">
        <w:rPr>
          <w:rFonts w:ascii="Calibri Light" w:hAnsi="Calibri Light"/>
          <w:sz w:val="22"/>
          <w:szCs w:val="22"/>
        </w:rPr>
        <w:t xml:space="preserve"> representantes </w:t>
      </w:r>
      <w:r w:rsidRPr="006A390A">
        <w:rPr>
          <w:rFonts w:ascii="Calibri Light" w:hAnsi="Calibri Light"/>
          <w:sz w:val="22"/>
          <w:szCs w:val="22"/>
        </w:rPr>
        <w:t xml:space="preserve">del CNA de Panamá, para evaluar el desempeño del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6A390A">
        <w:rPr>
          <w:rFonts w:ascii="Calibri Light" w:hAnsi="Calibri Light"/>
          <w:sz w:val="22"/>
          <w:szCs w:val="22"/>
        </w:rPr>
        <w:t xml:space="preserve"> en el sitio del cliente.</w:t>
      </w:r>
    </w:p>
    <w:p w14:paraId="30EE1C42" w14:textId="77777777" w:rsidR="00765796" w:rsidRDefault="00765796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Declarar estar acreditado sólo con respecto al alcance que se me ha otorgado hasta que se me haya concedido la acreditación mediante la publicación de la resolución en Gaceta Oficial.</w:t>
      </w:r>
    </w:p>
    <w:p w14:paraId="004DD62C" w14:textId="118EF378" w:rsidR="00937968" w:rsidRPr="00BA1E10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BA1E10">
        <w:rPr>
          <w:rFonts w:ascii="Calibri Light" w:hAnsi="Calibri Light"/>
          <w:sz w:val="22"/>
          <w:szCs w:val="22"/>
        </w:rPr>
        <w:t xml:space="preserve">Cumplir </w:t>
      </w:r>
      <w:r w:rsidR="00E9313C">
        <w:rPr>
          <w:rFonts w:ascii="Calibri Light" w:hAnsi="Calibri Light"/>
          <w:sz w:val="22"/>
          <w:szCs w:val="22"/>
        </w:rPr>
        <w:t>los documentos internos establecidos p</w:t>
      </w:r>
      <w:r w:rsidRPr="00BA1E10">
        <w:rPr>
          <w:rFonts w:ascii="Calibri Light" w:hAnsi="Calibri Light"/>
          <w:sz w:val="22"/>
          <w:szCs w:val="22"/>
        </w:rPr>
        <w:t>or el CNA de Panamá.</w:t>
      </w:r>
    </w:p>
    <w:p w14:paraId="2A07E071" w14:textId="21F59FB8" w:rsidR="00937968" w:rsidRPr="00871731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71731">
        <w:rPr>
          <w:rFonts w:ascii="Calibri Light" w:hAnsi="Calibri Light"/>
          <w:sz w:val="22"/>
          <w:szCs w:val="22"/>
        </w:rPr>
        <w:t xml:space="preserve">Informar al CNA de Panamá </w:t>
      </w:r>
      <w:r w:rsidR="00871731" w:rsidRPr="00871731">
        <w:rPr>
          <w:rFonts w:ascii="Calibri Light" w:hAnsi="Calibri Light"/>
          <w:sz w:val="22"/>
          <w:szCs w:val="22"/>
        </w:rPr>
        <w:t xml:space="preserve">sin demora alguna </w:t>
      </w:r>
      <w:r w:rsidRPr="00871731">
        <w:rPr>
          <w:rFonts w:ascii="Calibri Light" w:hAnsi="Calibri Light"/>
          <w:sz w:val="22"/>
          <w:szCs w:val="22"/>
        </w:rPr>
        <w:t>sobre cambios</w:t>
      </w:r>
      <w:r w:rsidR="00871731" w:rsidRPr="00871731">
        <w:rPr>
          <w:rFonts w:ascii="Calibri Light" w:hAnsi="Calibri Light"/>
          <w:sz w:val="22"/>
          <w:szCs w:val="22"/>
        </w:rPr>
        <w:t xml:space="preserve"> o modificaciones </w:t>
      </w:r>
      <w:r w:rsidRPr="00871731">
        <w:rPr>
          <w:rFonts w:ascii="Calibri Light" w:hAnsi="Calibri Light"/>
          <w:sz w:val="22"/>
          <w:szCs w:val="22"/>
        </w:rPr>
        <w:t>significativ</w:t>
      </w:r>
      <w:r w:rsidR="00871731" w:rsidRPr="00871731">
        <w:rPr>
          <w:rFonts w:ascii="Calibri Light" w:hAnsi="Calibri Light"/>
          <w:sz w:val="22"/>
          <w:szCs w:val="22"/>
        </w:rPr>
        <w:t>a</w:t>
      </w:r>
      <w:r w:rsidRPr="00871731">
        <w:rPr>
          <w:rFonts w:ascii="Calibri Light" w:hAnsi="Calibri Light"/>
          <w:sz w:val="22"/>
          <w:szCs w:val="22"/>
        </w:rPr>
        <w:t xml:space="preserve">s pertinentes al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871731">
        <w:rPr>
          <w:rFonts w:ascii="Calibri Light" w:hAnsi="Calibri Light"/>
          <w:sz w:val="22"/>
          <w:szCs w:val="22"/>
        </w:rPr>
        <w:t>, o al alcance solicitado.</w:t>
      </w:r>
    </w:p>
    <w:p w14:paraId="0B3A1DA7" w14:textId="194387F3" w:rsidR="00937968" w:rsidRPr="00871731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71731">
        <w:rPr>
          <w:rFonts w:ascii="Calibri Light" w:hAnsi="Calibri Light"/>
          <w:sz w:val="22"/>
          <w:szCs w:val="22"/>
        </w:rPr>
        <w:t>Colaborar en la investigación y resolución de cualquier queja que se</w:t>
      </w:r>
      <w:r w:rsidR="00871731" w:rsidRPr="00871731">
        <w:rPr>
          <w:rFonts w:ascii="Calibri Light" w:hAnsi="Calibri Light"/>
          <w:sz w:val="22"/>
          <w:szCs w:val="22"/>
        </w:rPr>
        <w:t xml:space="preserve"> le</w:t>
      </w:r>
      <w:r w:rsidRPr="00871731">
        <w:rPr>
          <w:rFonts w:ascii="Calibri Light" w:hAnsi="Calibri Light"/>
          <w:sz w:val="22"/>
          <w:szCs w:val="22"/>
        </w:rPr>
        <w:t xml:space="preserve"> interponga al </w:t>
      </w:r>
      <w:r w:rsidR="00525CE2">
        <w:rPr>
          <w:rFonts w:ascii="Calibri Light" w:hAnsi="Calibri Light"/>
          <w:sz w:val="22"/>
          <w:szCs w:val="22"/>
        </w:rPr>
        <w:t>Organismo de Inspección</w:t>
      </w:r>
      <w:r w:rsidRPr="00871731">
        <w:rPr>
          <w:rFonts w:ascii="Calibri Light" w:hAnsi="Calibri Light"/>
          <w:sz w:val="22"/>
          <w:szCs w:val="22"/>
        </w:rPr>
        <w:t>.</w:t>
      </w:r>
    </w:p>
    <w:p w14:paraId="4F9057E6" w14:textId="0BC38E59" w:rsidR="00937968" w:rsidRDefault="0093796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Implementar los requisitos en todas sus partes del cumplimiento de la Norma DGNTI-COPANIT ISO/IEC 1702</w:t>
      </w:r>
      <w:r w:rsidR="00871731">
        <w:rPr>
          <w:rFonts w:ascii="Calibri Light" w:hAnsi="Calibri Light"/>
          <w:sz w:val="22"/>
          <w:szCs w:val="22"/>
        </w:rPr>
        <w:t>0</w:t>
      </w:r>
      <w:r w:rsidR="00547BC8">
        <w:rPr>
          <w:rFonts w:ascii="Calibri Light" w:hAnsi="Calibri Light"/>
          <w:sz w:val="22"/>
          <w:szCs w:val="22"/>
        </w:rPr>
        <w:t>:2014</w:t>
      </w:r>
      <w:r>
        <w:rPr>
          <w:rFonts w:ascii="Calibri Light" w:hAnsi="Calibri Light"/>
          <w:sz w:val="22"/>
          <w:szCs w:val="22"/>
        </w:rPr>
        <w:t>.</w:t>
      </w:r>
    </w:p>
    <w:p w14:paraId="1DC3EBFC" w14:textId="77777777" w:rsidR="00547BC8" w:rsidRDefault="00547BC8" w:rsidP="00547BC8">
      <w:pPr>
        <w:pStyle w:val="Prrafodelista"/>
        <w:keepLines/>
        <w:numPr>
          <w:ilvl w:val="0"/>
          <w:numId w:val="24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2" w:name="_Hlk177588146"/>
      <w:r>
        <w:rPr>
          <w:rFonts w:ascii="Calibri Light" w:hAnsi="Calibri Light"/>
          <w:sz w:val="22"/>
          <w:szCs w:val="22"/>
        </w:rPr>
        <w:t>Entregar al CNA de Panamá los siguientes documentos:</w:t>
      </w:r>
    </w:p>
    <w:p w14:paraId="0040E889" w14:textId="77777777" w:rsidR="00547BC8" w:rsidRDefault="00547BC8" w:rsidP="00547BC8">
      <w:pPr>
        <w:pStyle w:val="Prrafodelista"/>
        <w:keepLines/>
        <w:numPr>
          <w:ilvl w:val="0"/>
          <w:numId w:val="29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Anexos digitales solicitados en la solicitud de acreditación vía correo electrónico.</w:t>
      </w:r>
    </w:p>
    <w:p w14:paraId="552575E8" w14:textId="77777777" w:rsidR="00547BC8" w:rsidRPr="003D26F8" w:rsidRDefault="00547BC8" w:rsidP="00547BC8">
      <w:pPr>
        <w:pStyle w:val="Prrafodelista"/>
        <w:keepLines/>
        <w:numPr>
          <w:ilvl w:val="0"/>
          <w:numId w:val="29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USB con los anexos digitales con la solicitud debidamente firmada.</w:t>
      </w:r>
    </w:p>
    <w:bookmarkEnd w:id="2"/>
    <w:p w14:paraId="5D1E737A" w14:textId="77777777" w:rsidR="00547BC8" w:rsidRPr="003D26F8" w:rsidRDefault="00547BC8" w:rsidP="00547BC8">
      <w:pPr>
        <w:pStyle w:val="Prrafodelista"/>
        <w:keepLines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872DE9C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  <w:bookmarkStart w:id="3" w:name="_Hlk177588179"/>
      <w:r>
        <w:rPr>
          <w:rFonts w:ascii="Calibri Light" w:hAnsi="Calibri Light"/>
          <w:sz w:val="22"/>
          <w:szCs w:val="22"/>
        </w:rPr>
        <w:t xml:space="preserve">Dado en la Ciudad de Panamá, el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 w:rsidRPr="006C395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de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de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>.</w:t>
      </w:r>
    </w:p>
    <w:p w14:paraId="19D30740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4FC9F066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11186435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6FC8EEFD" w14:textId="77777777" w:rsidR="00547BC8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0A85406C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____________________</w:t>
      </w:r>
      <w:r>
        <w:rPr>
          <w:rFonts w:ascii="Calibri Light" w:hAnsi="Calibri Light"/>
          <w:sz w:val="22"/>
          <w:szCs w:val="22"/>
        </w:rPr>
        <w:t>_____</w:t>
      </w:r>
      <w:r>
        <w:rPr>
          <w:rFonts w:ascii="Calibri Light" w:hAnsi="Calibri Light"/>
          <w:sz w:val="22"/>
          <w:szCs w:val="22"/>
          <w:u w:val="single"/>
        </w:rPr>
        <w:t xml:space="preserve">_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 xml:space="preserve">(Favor firmar en la línea y eliminar esta nota)  </w:t>
      </w:r>
    </w:p>
    <w:p w14:paraId="350520EA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 xml:space="preserve">Nombre del Representante </w:t>
      </w:r>
      <w:r>
        <w:rPr>
          <w:rFonts w:ascii="Calibri Light" w:hAnsi="Calibri Light"/>
          <w:sz w:val="22"/>
          <w:szCs w:val="22"/>
        </w:rPr>
        <w:t xml:space="preserve">legal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nombre del representante legal y eliminar esta nota)</w:t>
      </w:r>
    </w:p>
    <w:p w14:paraId="20CC74E5" w14:textId="77777777" w:rsidR="00547BC8" w:rsidRPr="006709A5" w:rsidRDefault="00547BC8" w:rsidP="00547BC8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Cédula</w:t>
      </w:r>
      <w:r>
        <w:rPr>
          <w:rFonts w:ascii="Calibri Light" w:hAnsi="Calibri Light"/>
          <w:sz w:val="22"/>
          <w:szCs w:val="22"/>
        </w:rPr>
        <w:t xml:space="preserve"> o pasaporte 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número de cédula o pasaporte y eliminar esta nota)</w:t>
      </w:r>
    </w:p>
    <w:p w14:paraId="5EAD3E65" w14:textId="77777777" w:rsidR="00547BC8" w:rsidRPr="00D16F1B" w:rsidRDefault="00547BC8" w:rsidP="00547BC8">
      <w:pPr>
        <w:keepLines/>
        <w:rPr>
          <w:rFonts w:ascii="Calibri Light" w:hAnsi="Calibri Light"/>
          <w:sz w:val="22"/>
          <w:szCs w:val="22"/>
        </w:rPr>
      </w:pPr>
    </w:p>
    <w:p w14:paraId="373F944A" w14:textId="77777777" w:rsidR="00547BC8" w:rsidRPr="008D71FE" w:rsidRDefault="00547BC8" w:rsidP="00547BC8">
      <w:pPr>
        <w:keepLines/>
        <w:rPr>
          <w:rFonts w:ascii="Calibri Light" w:hAnsi="Calibri Light"/>
          <w:sz w:val="12"/>
          <w:szCs w:val="12"/>
        </w:rPr>
      </w:pPr>
    </w:p>
    <w:p w14:paraId="1D28AE6E" w14:textId="77777777" w:rsidR="00547BC8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3CB879BE" w14:textId="77777777" w:rsidR="00547BC8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0C234851" w14:textId="77777777" w:rsidR="00547BC8" w:rsidRPr="008D71FE" w:rsidRDefault="00547BC8" w:rsidP="00547BC8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31B1DC1E" w14:textId="5FC83334" w:rsidR="009F5636" w:rsidRPr="00812335" w:rsidRDefault="00547BC8" w:rsidP="00547BC8">
      <w:pPr>
        <w:keepLines/>
        <w:spacing w:line="276" w:lineRule="auto"/>
        <w:jc w:val="center"/>
        <w:rPr>
          <w:rFonts w:ascii="Calibri Light" w:hAnsi="Calibri Light"/>
          <w:sz w:val="22"/>
          <w:szCs w:val="22"/>
        </w:rPr>
      </w:pPr>
      <w:r w:rsidRPr="006709A5">
        <w:rPr>
          <w:rFonts w:ascii="Calibri Light" w:hAnsi="Calibri Light" w:cs="Arial"/>
          <w:b/>
          <w:bCs/>
          <w:i/>
          <w:iCs/>
          <w:szCs w:val="28"/>
        </w:rPr>
        <w:t>Toda</w:t>
      </w:r>
      <w:r>
        <w:rPr>
          <w:rFonts w:ascii="Calibri Light" w:hAnsi="Calibri Light" w:cs="Arial"/>
          <w:b/>
          <w:bCs/>
          <w:i/>
          <w:iCs/>
          <w:szCs w:val="28"/>
        </w:rPr>
        <w:t xml:space="preserve"> la</w:t>
      </w:r>
      <w:r w:rsidRPr="006709A5">
        <w:rPr>
          <w:rFonts w:ascii="Calibri Light" w:hAnsi="Calibri Light" w:cs="Arial"/>
          <w:b/>
          <w:bCs/>
          <w:i/>
          <w:iCs/>
          <w:szCs w:val="28"/>
        </w:rPr>
        <w:t xml:space="preserve"> información proporcionada por el solicitante es tratada para todos los efectos como CONFIDENCIAL.</w:t>
      </w:r>
      <w:bookmarkEnd w:id="3"/>
    </w:p>
    <w:p w14:paraId="37520ABF" w14:textId="3E338BFF" w:rsidR="00525CE2" w:rsidRDefault="00525CE2" w:rsidP="00525CE2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Cs w:val="22"/>
        </w:rPr>
      </w:pPr>
      <w:r>
        <w:rPr>
          <w:rFonts w:ascii="Calibri Light" w:hAnsi="Calibri Light" w:cs="Arial"/>
          <w:b/>
          <w:bCs/>
          <w:i/>
          <w:iCs/>
          <w:szCs w:val="22"/>
        </w:rPr>
        <w:br w:type="page"/>
      </w:r>
    </w:p>
    <w:p w14:paraId="363E9B6C" w14:textId="7C5FA420" w:rsidR="00E21A4F" w:rsidRDefault="00E21A4F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  <w:r w:rsidRPr="0065291B">
        <w:rPr>
          <w:rFonts w:ascii="Calibri Light" w:hAnsi="Calibri Light"/>
          <w:szCs w:val="22"/>
        </w:rPr>
        <w:lastRenderedPageBreak/>
        <w:t>Solicito</w:t>
      </w:r>
      <w:r>
        <w:rPr>
          <w:rFonts w:ascii="Calibri Light" w:hAnsi="Calibri Light"/>
          <w:szCs w:val="22"/>
        </w:rPr>
        <w:t xml:space="preserve"> la acreditación ante el</w:t>
      </w:r>
      <w:r w:rsidRPr="0065291B">
        <w:rPr>
          <w:rFonts w:ascii="Calibri Light" w:hAnsi="Calibri Light"/>
          <w:szCs w:val="22"/>
        </w:rPr>
        <w:t xml:space="preserve"> </w:t>
      </w:r>
      <w:r w:rsidRPr="00937968">
        <w:rPr>
          <w:rFonts w:ascii="Calibri Light" w:hAnsi="Calibri Light"/>
          <w:b/>
          <w:szCs w:val="22"/>
        </w:rPr>
        <w:t>CONSEJO NACIONAL DE ACREDITACIÓN DE PANAMÁ (CNA</w:t>
      </w:r>
      <w:r w:rsidRPr="00937968">
        <w:rPr>
          <w:rFonts w:ascii="Calibri Light" w:hAnsi="Calibri Light"/>
          <w:szCs w:val="22"/>
        </w:rPr>
        <w:t xml:space="preserve">), </w:t>
      </w:r>
      <w:r w:rsidRPr="0065291B">
        <w:rPr>
          <w:rFonts w:ascii="Calibri Light" w:hAnsi="Calibri Light"/>
          <w:szCs w:val="22"/>
        </w:rPr>
        <w:t xml:space="preserve">conforme a los criterios recogidos </w:t>
      </w:r>
      <w:r w:rsidR="00547BC8" w:rsidRPr="00547BC8">
        <w:rPr>
          <w:rFonts w:ascii="Calibri Light" w:hAnsi="Calibri Light"/>
          <w:szCs w:val="22"/>
        </w:rPr>
        <w:t>en la Norma DGNTI-COPANIT ISO/IEC 1702</w:t>
      </w:r>
      <w:r w:rsidR="00547BC8">
        <w:rPr>
          <w:rFonts w:ascii="Calibri Light" w:hAnsi="Calibri Light"/>
          <w:szCs w:val="22"/>
        </w:rPr>
        <w:t>0</w:t>
      </w:r>
      <w:r w:rsidR="00547BC8" w:rsidRPr="00547BC8">
        <w:rPr>
          <w:rFonts w:ascii="Calibri Light" w:hAnsi="Calibri Light"/>
          <w:szCs w:val="22"/>
        </w:rPr>
        <w:t>: 201</w:t>
      </w:r>
      <w:r w:rsidR="00547BC8">
        <w:rPr>
          <w:rFonts w:ascii="Calibri Light" w:hAnsi="Calibri Light"/>
          <w:szCs w:val="22"/>
        </w:rPr>
        <w:t>4</w:t>
      </w:r>
      <w:r w:rsidR="00547BC8" w:rsidRPr="00547BC8">
        <w:rPr>
          <w:rFonts w:ascii="Calibri Light" w:hAnsi="Calibri Light"/>
          <w:szCs w:val="22"/>
        </w:rPr>
        <w:t xml:space="preserve"> y e</w:t>
      </w:r>
      <w:r w:rsidR="00303A51">
        <w:rPr>
          <w:rFonts w:ascii="Calibri Light" w:hAnsi="Calibri Light"/>
          <w:szCs w:val="22"/>
        </w:rPr>
        <w:t>n</w:t>
      </w:r>
      <w:r w:rsidR="00547BC8" w:rsidRPr="00547BC8">
        <w:rPr>
          <w:rFonts w:ascii="Calibri Light" w:hAnsi="Calibri Light"/>
          <w:szCs w:val="22"/>
        </w:rPr>
        <w:t xml:space="preserve"> los documentos internos del CNA, para la realización de los</w:t>
      </w:r>
      <w:r w:rsidR="00547BC8">
        <w:rPr>
          <w:rFonts w:ascii="Calibri Light" w:hAnsi="Calibri Light"/>
          <w:szCs w:val="22"/>
        </w:rPr>
        <w:t xml:space="preserve"> servicios de inspección</w:t>
      </w:r>
      <w:r w:rsidR="00547BC8" w:rsidRPr="00547BC8">
        <w:rPr>
          <w:rFonts w:ascii="Calibri Light" w:hAnsi="Calibri Light"/>
          <w:szCs w:val="22"/>
        </w:rPr>
        <w:t xml:space="preserve"> propuestos dentro del alcance número 2 de esta solicitud.</w:t>
      </w:r>
    </w:p>
    <w:p w14:paraId="4720DE5A" w14:textId="77777777" w:rsidR="00547BC8" w:rsidRDefault="00547BC8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</w:p>
    <w:p w14:paraId="22BD34BB" w14:textId="77777777" w:rsidR="00547BC8" w:rsidRDefault="00547BC8" w:rsidP="00547BC8">
      <w:pPr>
        <w:suppressAutoHyphens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CONSIDERACIONES </w:t>
      </w:r>
    </w:p>
    <w:p w14:paraId="4F9CBF80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BF5788">
        <w:rPr>
          <w:rFonts w:ascii="Calibri Light" w:hAnsi="Calibri Light"/>
          <w:bCs/>
          <w:sz w:val="22"/>
          <w:szCs w:val="22"/>
        </w:rPr>
        <w:t xml:space="preserve">Consulte </w:t>
      </w:r>
      <w:r>
        <w:rPr>
          <w:rFonts w:ascii="Calibri Light" w:hAnsi="Calibri Light"/>
          <w:bCs/>
          <w:sz w:val="22"/>
          <w:szCs w:val="22"/>
        </w:rPr>
        <w:t xml:space="preserve">en la página web del CNA: </w:t>
      </w:r>
      <w:hyperlink r:id="rId10" w:history="1">
        <w:r w:rsidRPr="004E1583">
          <w:rPr>
            <w:rStyle w:val="Hipervnculo"/>
            <w:rFonts w:ascii="Calibri Light" w:hAnsi="Calibri Light"/>
            <w:bCs/>
            <w:sz w:val="22"/>
            <w:szCs w:val="22"/>
          </w:rPr>
          <w:t>www.cna.gob.pa</w:t>
        </w:r>
      </w:hyperlink>
      <w:r>
        <w:rPr>
          <w:rFonts w:ascii="Calibri Light" w:hAnsi="Calibri Light"/>
          <w:bCs/>
          <w:sz w:val="22"/>
          <w:szCs w:val="22"/>
        </w:rPr>
        <w:t xml:space="preserve"> si ésta es la versión vigente de la solicitud.</w:t>
      </w:r>
    </w:p>
    <w:p w14:paraId="4B6B7BF9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Complete en su totalidad este documento adjuntando los anexos que se solicitan de forma digital.</w:t>
      </w:r>
    </w:p>
    <w:p w14:paraId="757FDD90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Lea detalladamente las instrucciones específicas de cómo presentar el alcance de la acreditación.</w:t>
      </w:r>
    </w:p>
    <w:p w14:paraId="4563E2E9" w14:textId="2D5427FA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Dentro del cuestionario previo e indicaciones, se encuentran las </w:t>
      </w:r>
      <w:r w:rsidR="00A01AFC">
        <w:rPr>
          <w:rFonts w:ascii="Calibri Light" w:hAnsi="Calibri Light"/>
          <w:bCs/>
          <w:sz w:val="22"/>
          <w:szCs w:val="22"/>
        </w:rPr>
        <w:t>especificaciones</w:t>
      </w:r>
      <w:r>
        <w:rPr>
          <w:rFonts w:ascii="Calibri Light" w:hAnsi="Calibri Light"/>
          <w:bCs/>
          <w:sz w:val="22"/>
          <w:szCs w:val="22"/>
        </w:rPr>
        <w:t xml:space="preserve"> de lo que se debe presentar en los anexos y de cómo se debe llenar el alcance de la acreditación.</w:t>
      </w:r>
    </w:p>
    <w:p w14:paraId="2404D964" w14:textId="77777777" w:rsidR="00547BC8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905197">
        <w:rPr>
          <w:rFonts w:ascii="Calibri Light" w:hAnsi="Calibri Light"/>
          <w:bCs/>
          <w:sz w:val="22"/>
          <w:szCs w:val="22"/>
        </w:rPr>
        <w:t>Toda la documentación debe presentarse en idioma español</w:t>
      </w:r>
      <w:r>
        <w:rPr>
          <w:rFonts w:ascii="Calibri Light" w:hAnsi="Calibri Light"/>
          <w:bCs/>
          <w:sz w:val="22"/>
          <w:szCs w:val="22"/>
        </w:rPr>
        <w:t>.</w:t>
      </w:r>
    </w:p>
    <w:p w14:paraId="69149583" w14:textId="77777777" w:rsidR="00547BC8" w:rsidRPr="00905197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 solicitud debe ser firmada por el representante legal, de lo contrario puede ser firmada por un representante con un poder debidamente notariado.</w:t>
      </w:r>
    </w:p>
    <w:p w14:paraId="55B8A7AB" w14:textId="281D9408" w:rsidR="00547BC8" w:rsidRPr="001F5827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2B569F">
        <w:rPr>
          <w:rFonts w:ascii="Calibri Light" w:hAnsi="Calibri Light"/>
          <w:sz w:val="22"/>
          <w:szCs w:val="22"/>
        </w:rPr>
        <w:t xml:space="preserve">De necesitar alguna aclaración sobre </w:t>
      </w:r>
      <w:r>
        <w:rPr>
          <w:rFonts w:ascii="Calibri Light" w:hAnsi="Calibri Light"/>
          <w:sz w:val="22"/>
          <w:szCs w:val="22"/>
        </w:rPr>
        <w:t>los requisitos</w:t>
      </w:r>
      <w:r w:rsidRPr="002B569F">
        <w:rPr>
          <w:rFonts w:ascii="Calibri Light" w:hAnsi="Calibri Light"/>
          <w:sz w:val="22"/>
          <w:szCs w:val="22"/>
        </w:rPr>
        <w:t xml:space="preserve"> plantead</w:t>
      </w:r>
      <w:r w:rsidR="00A01AFC">
        <w:rPr>
          <w:rFonts w:ascii="Calibri Light" w:hAnsi="Calibri Light"/>
          <w:sz w:val="22"/>
          <w:szCs w:val="22"/>
        </w:rPr>
        <w:t>o</w:t>
      </w:r>
      <w:r w:rsidRPr="002B569F">
        <w:rPr>
          <w:rFonts w:ascii="Calibri Light" w:hAnsi="Calibri Light"/>
          <w:sz w:val="22"/>
          <w:szCs w:val="22"/>
        </w:rPr>
        <w:t>s en este documento, puede consultar a la Unidad Técnica de Acreditación del CNA.</w:t>
      </w:r>
    </w:p>
    <w:p w14:paraId="2805263C" w14:textId="77777777" w:rsidR="00547BC8" w:rsidRPr="002B569F" w:rsidRDefault="00547BC8" w:rsidP="00547BC8">
      <w:pPr>
        <w:pStyle w:val="Prrafodelista"/>
        <w:numPr>
          <w:ilvl w:val="0"/>
          <w:numId w:val="30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No realizar ningún tipo de pago hasta que el CNA, le haya autorizado mediante nota formal realizar el pago correspondiente con las tarifas establecidas.</w:t>
      </w:r>
    </w:p>
    <w:p w14:paraId="6898A0D7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425F382A" w14:textId="77777777" w:rsidR="00547BC8" w:rsidRDefault="00547BC8" w:rsidP="00547BC8">
      <w:pPr>
        <w:rPr>
          <w:rFonts w:ascii="Calibri Light" w:hAnsi="Calibri Light"/>
          <w:sz w:val="22"/>
          <w:szCs w:val="22"/>
        </w:rPr>
      </w:pPr>
    </w:p>
    <w:p w14:paraId="59FA77DA" w14:textId="77777777" w:rsidR="00547BC8" w:rsidRPr="006D786B" w:rsidRDefault="00547BC8" w:rsidP="00547BC8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6D786B">
        <w:rPr>
          <w:rFonts w:ascii="Calibri Light" w:hAnsi="Calibri Light"/>
          <w:b/>
          <w:bCs/>
          <w:sz w:val="22"/>
          <w:szCs w:val="22"/>
        </w:rPr>
        <w:t>CUESTIONARIO PREVIO E INDICACIONES</w:t>
      </w:r>
    </w:p>
    <w:p w14:paraId="78D4C2CE" w14:textId="77777777" w:rsidR="00547BC8" w:rsidRPr="0065291B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15424629" w14:textId="377B9250" w:rsidR="00547BC8" w:rsidRPr="002B569F" w:rsidRDefault="00547BC8" w:rsidP="00547BC8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2B569F">
        <w:rPr>
          <w:rFonts w:ascii="Calibri Light" w:hAnsi="Calibri Light"/>
          <w:b/>
          <w:bCs/>
          <w:sz w:val="22"/>
          <w:szCs w:val="22"/>
        </w:rPr>
        <w:t xml:space="preserve">INFORMACIÓN GENERAL DEL </w:t>
      </w:r>
      <w:r w:rsidR="00A01AFC">
        <w:rPr>
          <w:rFonts w:ascii="Calibri Light" w:hAnsi="Calibri Light"/>
          <w:b/>
          <w:bCs/>
          <w:sz w:val="22"/>
          <w:szCs w:val="22"/>
        </w:rPr>
        <w:t>ORGANISMO DE INSPECCIÓN</w:t>
      </w:r>
      <w:r>
        <w:rPr>
          <w:rFonts w:ascii="Calibri Light" w:hAnsi="Calibri Light"/>
          <w:b/>
          <w:bCs/>
          <w:sz w:val="22"/>
          <w:szCs w:val="22"/>
        </w:rPr>
        <w:t xml:space="preserve"> (</w:t>
      </w:r>
      <w:r w:rsidR="00A01AFC">
        <w:rPr>
          <w:rFonts w:ascii="Calibri Light" w:hAnsi="Calibri Light"/>
          <w:b/>
          <w:bCs/>
          <w:sz w:val="22"/>
          <w:szCs w:val="22"/>
        </w:rPr>
        <w:t>OI</w:t>
      </w:r>
      <w:r>
        <w:rPr>
          <w:rFonts w:ascii="Calibri Light" w:hAnsi="Calibri Light"/>
          <w:b/>
          <w:bCs/>
          <w:sz w:val="22"/>
          <w:szCs w:val="22"/>
        </w:rPr>
        <w:t>)</w:t>
      </w:r>
    </w:p>
    <w:p w14:paraId="2A8A46F9" w14:textId="77777777" w:rsidR="00547BC8" w:rsidRPr="00905197" w:rsidRDefault="00547BC8" w:rsidP="00547BC8">
      <w:pPr>
        <w:jc w:val="both"/>
        <w:rPr>
          <w:rFonts w:ascii="Calibri Light" w:hAnsi="Calibri Light"/>
          <w:b/>
          <w:bCs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47"/>
      </w:tblGrid>
      <w:tr w:rsidR="00547BC8" w14:paraId="206E3F97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15D17B27" w14:textId="77777777" w:rsidR="00547BC8" w:rsidRPr="00B14278" w:rsidRDefault="00547BC8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DATOS PRINCIPALES</w:t>
            </w:r>
          </w:p>
        </w:tc>
      </w:tr>
      <w:tr w:rsidR="00547BC8" w14:paraId="01D0F636" w14:textId="77777777" w:rsidTr="00C92744">
        <w:tc>
          <w:tcPr>
            <w:tcW w:w="3402" w:type="dxa"/>
          </w:tcPr>
          <w:p w14:paraId="408A551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6247" w:type="dxa"/>
          </w:tcPr>
          <w:p w14:paraId="15EEB636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154F738F" w14:textId="77777777" w:rsidTr="00C92744">
        <w:tc>
          <w:tcPr>
            <w:tcW w:w="3402" w:type="dxa"/>
          </w:tcPr>
          <w:p w14:paraId="488218C2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Ley, inscripción o Registro Público:</w:t>
            </w:r>
          </w:p>
        </w:tc>
        <w:tc>
          <w:tcPr>
            <w:tcW w:w="6247" w:type="dxa"/>
          </w:tcPr>
          <w:p w14:paraId="41FCAB96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7C8D4DE" w14:textId="77777777" w:rsidTr="00C92744">
        <w:tc>
          <w:tcPr>
            <w:tcW w:w="3402" w:type="dxa"/>
          </w:tcPr>
          <w:p w14:paraId="2410F52A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6247" w:type="dxa"/>
          </w:tcPr>
          <w:p w14:paraId="399A1949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6B19C02" w14:textId="77777777" w:rsidTr="00C92744">
        <w:tc>
          <w:tcPr>
            <w:tcW w:w="3402" w:type="dxa"/>
          </w:tcPr>
          <w:p w14:paraId="1E9B303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247" w:type="dxa"/>
          </w:tcPr>
          <w:p w14:paraId="4294EF6A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0F5E829C" w14:textId="77777777" w:rsidTr="00C92744">
        <w:tc>
          <w:tcPr>
            <w:tcW w:w="3402" w:type="dxa"/>
          </w:tcPr>
          <w:p w14:paraId="46BAE526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247" w:type="dxa"/>
          </w:tcPr>
          <w:p w14:paraId="0AF5B64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1D92320B" w14:textId="77777777" w:rsidTr="00C92744">
        <w:tc>
          <w:tcPr>
            <w:tcW w:w="3402" w:type="dxa"/>
          </w:tcPr>
          <w:p w14:paraId="37C552B8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247" w:type="dxa"/>
          </w:tcPr>
          <w:p w14:paraId="28033197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C968EB7" w14:textId="77777777" w:rsidR="00547BC8" w:rsidRPr="00C264C5" w:rsidRDefault="00547BC8" w:rsidP="00547BC8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06EDB73C" w14:textId="2D2492E4" w:rsidR="00547BC8" w:rsidRDefault="00A01AFC" w:rsidP="00547BC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1.1 </w:t>
      </w:r>
      <w:r w:rsidR="00547BC8">
        <w:rPr>
          <w:rFonts w:ascii="Calibri Light" w:hAnsi="Calibri Light"/>
          <w:sz w:val="22"/>
          <w:szCs w:val="22"/>
        </w:rPr>
        <w:t xml:space="preserve">El </w:t>
      </w:r>
      <w:r>
        <w:rPr>
          <w:rFonts w:ascii="Calibri Light" w:hAnsi="Calibri Light"/>
          <w:sz w:val="22"/>
          <w:szCs w:val="22"/>
        </w:rPr>
        <w:t>Organismo de inspección</w:t>
      </w:r>
      <w:r w:rsidR="00547BC8">
        <w:rPr>
          <w:rFonts w:ascii="Calibri Light" w:hAnsi="Calibri Light"/>
          <w:sz w:val="22"/>
          <w:szCs w:val="22"/>
        </w:rPr>
        <w:t>:</w:t>
      </w:r>
    </w:p>
    <w:p w14:paraId="689B277A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>Es una organización independiente.</w:t>
      </w:r>
    </w:p>
    <w:p w14:paraId="23465361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organización privada.</w:t>
      </w:r>
    </w:p>
    <w:p w14:paraId="5BF984D5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 ente gubernamental o semi gubernamental.</w:t>
      </w:r>
    </w:p>
    <w:p w14:paraId="0E69BBFE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Pr="005E4D2A">
        <w:rPr>
          <w:rFonts w:ascii="Calibri Light" w:hAnsi="Calibri Light"/>
          <w:spacing w:val="-2"/>
          <w:sz w:val="22"/>
          <w:szCs w:val="22"/>
        </w:rPr>
      </w:r>
      <w:r w:rsidRPr="005E4D2A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institución académica o profesional.</w:t>
      </w:r>
    </w:p>
    <w:p w14:paraId="095DC63C" w14:textId="77777777" w:rsidR="00547BC8" w:rsidRPr="005E4D2A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p w14:paraId="6D8A9FCB" w14:textId="77777777" w:rsidR="00547BC8" w:rsidRDefault="00547BC8" w:rsidP="00547BC8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bookmarkStart w:id="4" w:name="Texto38"/>
      <w:r>
        <w:rPr>
          <w:rFonts w:ascii="Calibri Light" w:hAnsi="Calibri Light"/>
          <w:spacing w:val="-2"/>
          <w:sz w:val="22"/>
          <w:szCs w:val="22"/>
        </w:rPr>
        <w:t>En dado caso, que no sea una organización independiente, favor llenar la siguiente información de la organización superior a la cual forma parte.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55"/>
      </w:tblGrid>
      <w:tr w:rsidR="00547BC8" w14:paraId="66692E24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7A213131" w14:textId="77777777" w:rsidR="00547BC8" w:rsidRPr="00B14278" w:rsidRDefault="00547BC8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DATOS DE LA ORGANIZACIÓN </w:t>
            </w:r>
          </w:p>
        </w:tc>
      </w:tr>
      <w:tr w:rsidR="00547BC8" w14:paraId="079B5F40" w14:textId="77777777" w:rsidTr="00C92744">
        <w:tc>
          <w:tcPr>
            <w:tcW w:w="2694" w:type="dxa"/>
          </w:tcPr>
          <w:p w14:paraId="6C1C1954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Nombre:</w:t>
            </w:r>
          </w:p>
        </w:tc>
        <w:tc>
          <w:tcPr>
            <w:tcW w:w="6955" w:type="dxa"/>
          </w:tcPr>
          <w:p w14:paraId="0D04AE32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0FF74B2C" w14:textId="77777777" w:rsidTr="00C92744">
        <w:tc>
          <w:tcPr>
            <w:tcW w:w="2694" w:type="dxa"/>
          </w:tcPr>
          <w:p w14:paraId="6EA1DEBB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955" w:type="dxa"/>
          </w:tcPr>
          <w:p w14:paraId="52EAACE2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60A1A62A" w14:textId="77777777" w:rsidTr="00C92744">
        <w:tc>
          <w:tcPr>
            <w:tcW w:w="2694" w:type="dxa"/>
          </w:tcPr>
          <w:p w14:paraId="1D0B8E22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955" w:type="dxa"/>
          </w:tcPr>
          <w:p w14:paraId="5F587C33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47BC8" w14:paraId="28809AAA" w14:textId="77777777" w:rsidTr="00C92744">
        <w:tc>
          <w:tcPr>
            <w:tcW w:w="2694" w:type="dxa"/>
          </w:tcPr>
          <w:p w14:paraId="347079D7" w14:textId="77777777" w:rsidR="00547BC8" w:rsidRDefault="00547BC8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955" w:type="dxa"/>
          </w:tcPr>
          <w:p w14:paraId="59FF0C1D" w14:textId="77777777" w:rsidR="00547BC8" w:rsidRDefault="00547BC8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bookmarkEnd w:id="4"/>
    </w:tbl>
    <w:p w14:paraId="68BA3556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583DE10C" w14:textId="5A082BD4" w:rsidR="00A9333F" w:rsidRDefault="00A01AFC" w:rsidP="00547BC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1.2 </w:t>
      </w:r>
      <w:r w:rsidR="00A9333F">
        <w:rPr>
          <w:rFonts w:ascii="Calibri Light" w:hAnsi="Calibri Light"/>
          <w:sz w:val="22"/>
          <w:szCs w:val="22"/>
        </w:rPr>
        <w:t>El Organismo de inspección es: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9333F" w14:paraId="364804D4" w14:textId="77777777" w:rsidTr="001B7F02">
        <w:tc>
          <w:tcPr>
            <w:tcW w:w="534" w:type="dxa"/>
          </w:tcPr>
          <w:p w14:paraId="65EFE2B7" w14:textId="4127049F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Pr="00D16F1B">
              <w:rPr>
                <w:rFonts w:ascii="Calibri Light" w:hAnsi="Calibri Light"/>
                <w:sz w:val="22"/>
                <w:szCs w:val="22"/>
              </w:rPr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3ED96D6F" w14:textId="0C0D3185" w:rsidR="00A9333F" w:rsidRDefault="00A9333F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A: realiza inspecciones de tercera parte.</w:t>
            </w:r>
          </w:p>
        </w:tc>
      </w:tr>
      <w:tr w:rsidR="00A9333F" w14:paraId="50C02937" w14:textId="77777777" w:rsidTr="001B7F02">
        <w:tc>
          <w:tcPr>
            <w:tcW w:w="534" w:type="dxa"/>
          </w:tcPr>
          <w:p w14:paraId="03EE1A20" w14:textId="10E92EB8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Pr="00D16F1B">
              <w:rPr>
                <w:rFonts w:ascii="Calibri Light" w:hAnsi="Calibri Light"/>
                <w:sz w:val="22"/>
                <w:szCs w:val="22"/>
              </w:rPr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606D00AF" w14:textId="33FA87BC" w:rsidR="00CF1F35" w:rsidRDefault="00A9333F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B: realiza inspecciones de </w:t>
            </w:r>
            <w:r w:rsidRPr="00A9333F">
              <w:rPr>
                <w:rFonts w:ascii="Calibri Light" w:hAnsi="Calibri Light"/>
                <w:sz w:val="22"/>
                <w:szCs w:val="22"/>
              </w:rPr>
              <w:t>primera y/o segunda parte</w:t>
            </w:r>
            <w:r w:rsidR="001B7F02">
              <w:rPr>
                <w:rFonts w:ascii="Calibri Light" w:hAnsi="Calibri Light"/>
                <w:sz w:val="22"/>
                <w:szCs w:val="22"/>
              </w:rPr>
              <w:t xml:space="preserve">; y que constituye una parte separada e identificable de una organización que participa en el diseño, fabricación, suministro, instalación, uso o mantenimiento de los ítems que inspecciona, y que presta </w:t>
            </w:r>
            <w:r w:rsidRPr="00A9333F">
              <w:rPr>
                <w:rFonts w:ascii="Calibri Light" w:hAnsi="Calibri Light"/>
                <w:sz w:val="22"/>
                <w:szCs w:val="22"/>
              </w:rPr>
              <w:t xml:space="preserve">servicios de </w:t>
            </w:r>
            <w:r w:rsidR="001B7F02">
              <w:rPr>
                <w:rFonts w:ascii="Calibri Light" w:hAnsi="Calibri Light"/>
                <w:sz w:val="22"/>
                <w:szCs w:val="22"/>
              </w:rPr>
              <w:t>I</w:t>
            </w:r>
            <w:r w:rsidRPr="00A9333F">
              <w:rPr>
                <w:rFonts w:ascii="Calibri Light" w:hAnsi="Calibri Light"/>
                <w:sz w:val="22"/>
                <w:szCs w:val="22"/>
              </w:rPr>
              <w:t>nspección únicamente a su organización matriz</w:t>
            </w:r>
            <w:r w:rsidR="001B7F02">
              <w:rPr>
                <w:rFonts w:ascii="Calibri Light" w:hAnsi="Calibri Light"/>
                <w:sz w:val="22"/>
                <w:szCs w:val="22"/>
              </w:rPr>
              <w:t xml:space="preserve"> (organismo de inspección interno).</w:t>
            </w:r>
          </w:p>
        </w:tc>
      </w:tr>
      <w:tr w:rsidR="00A9333F" w14:paraId="313597AD" w14:textId="77777777" w:rsidTr="001B7F02">
        <w:tc>
          <w:tcPr>
            <w:tcW w:w="534" w:type="dxa"/>
          </w:tcPr>
          <w:p w14:paraId="76FA158B" w14:textId="5CB202FD" w:rsidR="00A9333F" w:rsidRDefault="00A9333F" w:rsidP="001B7F0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D16F1B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1B"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 w:rsidRPr="00D16F1B">
              <w:rPr>
                <w:rFonts w:ascii="Calibri Light" w:hAnsi="Calibri Light"/>
                <w:sz w:val="22"/>
                <w:szCs w:val="22"/>
              </w:rPr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D16F1B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</w:tcPr>
          <w:p w14:paraId="73196B48" w14:textId="21FACA8F" w:rsidR="00A9333F" w:rsidRDefault="001B7F02" w:rsidP="00547BC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C: realiza inspecciones de primera parte y/o segunda parte; y que constituye una parte identificable pero no necesariamente separada de una organización que participa en el diseño, fabricación, suministro, instalación, uso o mantenimiento de los ítems que inspecciona, y que presta </w:t>
            </w:r>
            <w:r w:rsidRPr="00A9333F">
              <w:rPr>
                <w:rFonts w:ascii="Calibri Light" w:hAnsi="Calibri Light"/>
                <w:sz w:val="22"/>
                <w:szCs w:val="22"/>
              </w:rPr>
              <w:t xml:space="preserve">servicios de </w:t>
            </w: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A9333F">
              <w:rPr>
                <w:rFonts w:ascii="Calibri Light" w:hAnsi="Calibri Light"/>
                <w:sz w:val="22"/>
                <w:szCs w:val="22"/>
              </w:rPr>
              <w:t>nspección a su organización matriz</w:t>
            </w:r>
            <w:r>
              <w:rPr>
                <w:rFonts w:ascii="Calibri Light" w:hAnsi="Calibri Light"/>
                <w:sz w:val="22"/>
                <w:szCs w:val="22"/>
              </w:rPr>
              <w:t xml:space="preserve"> y/o a otras partes.</w:t>
            </w:r>
          </w:p>
        </w:tc>
      </w:tr>
    </w:tbl>
    <w:p w14:paraId="47231261" w14:textId="77777777" w:rsidR="00A9333F" w:rsidRDefault="00A9333F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19E885A5" w14:textId="67002382" w:rsidR="00547BC8" w:rsidRDefault="00A01AFC" w:rsidP="00547BC8">
      <w:pPr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 xml:space="preserve">1.3 </w:t>
      </w:r>
      <w:r w:rsidR="00547BC8">
        <w:rPr>
          <w:rFonts w:ascii="Calibri Light" w:hAnsi="Calibri Light"/>
          <w:iCs/>
          <w:sz w:val="22"/>
          <w:szCs w:val="22"/>
        </w:rPr>
        <w:t>Mencionar mínimo dos (2) personas de contacto para el proceso de acreditación: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631"/>
        <w:gridCol w:w="2976"/>
        <w:gridCol w:w="1711"/>
      </w:tblGrid>
      <w:tr w:rsidR="00547BC8" w14:paraId="1AD27D0A" w14:textId="77777777" w:rsidTr="00C92744">
        <w:tc>
          <w:tcPr>
            <w:tcW w:w="2439" w:type="dxa"/>
            <w:shd w:val="clear" w:color="auto" w:fill="F2F2F2" w:themeFill="background1" w:themeFillShade="F2"/>
          </w:tcPr>
          <w:p w14:paraId="085BD799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NOMBRE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466AB517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CARGO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6B20927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CORREO ELECTRÓNICO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7715CFD1" w14:textId="77777777" w:rsidR="00547BC8" w:rsidRPr="00A14F21" w:rsidRDefault="00547BC8" w:rsidP="00C92744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TELÉFONO</w:t>
            </w:r>
          </w:p>
        </w:tc>
      </w:tr>
      <w:tr w:rsidR="00547BC8" w14:paraId="24F00E08" w14:textId="77777777" w:rsidTr="00C92744">
        <w:tc>
          <w:tcPr>
            <w:tcW w:w="2439" w:type="dxa"/>
          </w:tcPr>
          <w:p w14:paraId="1813A2B4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4455A477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93313D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3DD4B9FE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  <w:tr w:rsidR="00547BC8" w14:paraId="6E24782E" w14:textId="77777777" w:rsidTr="00C92744">
        <w:tc>
          <w:tcPr>
            <w:tcW w:w="2439" w:type="dxa"/>
          </w:tcPr>
          <w:p w14:paraId="28570AB2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2E421493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81C10F0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27C2903F" w14:textId="77777777" w:rsidR="00547BC8" w:rsidRDefault="00547BC8" w:rsidP="00C92744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</w:tbl>
    <w:p w14:paraId="08237EDD" w14:textId="77777777" w:rsidR="00547BC8" w:rsidRDefault="00547BC8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54C6AB64" w14:textId="77777777" w:rsidR="00547BC8" w:rsidRDefault="00547BC8" w:rsidP="00547BC8">
      <w:pPr>
        <w:jc w:val="both"/>
        <w:rPr>
          <w:rFonts w:ascii="Calibri Light" w:hAnsi="Calibri Light"/>
          <w:iCs/>
          <w:sz w:val="22"/>
          <w:szCs w:val="22"/>
        </w:rPr>
      </w:pPr>
    </w:p>
    <w:p w14:paraId="64AA03A0" w14:textId="77777777" w:rsidR="00547BC8" w:rsidRPr="00A14F21" w:rsidRDefault="00547BC8" w:rsidP="00547BC8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/>
          <w:bCs/>
          <w:iCs/>
          <w:sz w:val="22"/>
          <w:szCs w:val="22"/>
        </w:rPr>
      </w:pPr>
      <w:r w:rsidRPr="00A14F21">
        <w:rPr>
          <w:rFonts w:ascii="Calibri Light" w:hAnsi="Calibri Light"/>
          <w:b/>
          <w:bCs/>
          <w:iCs/>
          <w:sz w:val="22"/>
          <w:szCs w:val="22"/>
        </w:rPr>
        <w:t xml:space="preserve">ALCANCE DE LA ACREDITACIÓN </w:t>
      </w:r>
    </w:p>
    <w:p w14:paraId="695A0B55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</w:p>
    <w:p w14:paraId="3E719F89" w14:textId="77777777" w:rsidR="00547BC8" w:rsidRDefault="00547BC8" w:rsidP="00547BC8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 xml:space="preserve">El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lcance de </w:t>
      </w:r>
      <w:r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>creditación es una parte fundamental</w:t>
      </w:r>
      <w:r>
        <w:rPr>
          <w:rFonts w:ascii="Calibri Light" w:hAnsi="Calibri Light"/>
          <w:sz w:val="22"/>
          <w:szCs w:val="22"/>
        </w:rPr>
        <w:t xml:space="preserve"> del proceso de acreditación, por lo que, se debe definir </w:t>
      </w:r>
      <w:r w:rsidRPr="00190726">
        <w:rPr>
          <w:rFonts w:ascii="Calibri Light" w:hAnsi="Calibri Light"/>
          <w:sz w:val="22"/>
          <w:szCs w:val="22"/>
        </w:rPr>
        <w:t>de forma clara y precisa</w:t>
      </w:r>
      <w:r>
        <w:rPr>
          <w:rFonts w:ascii="Calibri Light" w:hAnsi="Calibri Light"/>
          <w:sz w:val="22"/>
          <w:szCs w:val="22"/>
        </w:rPr>
        <w:t xml:space="preserve"> según las instrucciones dadas en el 2.1 de este documento, con</w:t>
      </w:r>
      <w:r w:rsidRPr="00190726">
        <w:rPr>
          <w:rFonts w:ascii="Calibri Light" w:hAnsi="Calibri Light"/>
          <w:sz w:val="22"/>
          <w:szCs w:val="22"/>
        </w:rPr>
        <w:t xml:space="preserve"> el </w:t>
      </w:r>
      <w:r>
        <w:rPr>
          <w:rFonts w:ascii="Calibri Light" w:hAnsi="Calibri Light"/>
          <w:sz w:val="22"/>
          <w:szCs w:val="22"/>
        </w:rPr>
        <w:t>siguiente formato (tabla):</w:t>
      </w:r>
    </w:p>
    <w:p w14:paraId="57F36FD5" w14:textId="6BE49C80" w:rsidR="003C51B6" w:rsidRDefault="003C51B6" w:rsidP="00547BC8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502"/>
        <w:gridCol w:w="917"/>
        <w:gridCol w:w="1559"/>
        <w:gridCol w:w="1984"/>
        <w:gridCol w:w="1985"/>
        <w:gridCol w:w="3260"/>
      </w:tblGrid>
      <w:tr w:rsidR="00B022FA" w14:paraId="5BD79866" w14:textId="77777777" w:rsidTr="00B022FA"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6BBA5F0D" w14:textId="543500B5" w:rsidR="00B022FA" w:rsidRPr="00846901" w:rsidRDefault="00B022FA" w:rsidP="00B022FA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14:paraId="3F69E088" w14:textId="20EB2BB3" w:rsidR="00B022FA" w:rsidRPr="00D50828" w:rsidRDefault="00D50828" w:rsidP="00846901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 w:rsidRPr="00D50828">
              <w:rPr>
                <w:rFonts w:ascii="Calibri Light" w:hAnsi="Calibri Light"/>
                <w:color w:val="FF0000"/>
                <w:sz w:val="22"/>
                <w:szCs w:val="22"/>
              </w:rPr>
              <w:t>Ver 2.1.2</w:t>
            </w:r>
            <w:r>
              <w:rPr>
                <w:rFonts w:ascii="Calibri Light" w:hAnsi="Calibri Light"/>
                <w:color w:val="FF0000"/>
                <w:sz w:val="22"/>
                <w:szCs w:val="22"/>
              </w:rPr>
              <w:t>.</w:t>
            </w:r>
          </w:p>
        </w:tc>
      </w:tr>
      <w:tr w:rsidR="00B022FA" w14:paraId="367FFDBE" w14:textId="77777777" w:rsidTr="00B022FA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61289C2D" w14:textId="3390D0D1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N.º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68BF59AC" w14:textId="1E3FE6DC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TIPO DE OEC</w:t>
            </w:r>
          </w:p>
          <w:p w14:paraId="6DFC526C" w14:textId="6E1872EA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(A, B, C)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F2DE8B" w14:textId="6F120654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5" w:name="_Hlk177680347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CATEGORÍA DE INSPECCIÓN</w:t>
            </w:r>
            <w:bookmarkEnd w:id="5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501DCA" w14:textId="3E1E6F13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6" w:name="_Hlk177680438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CAMPO DE LA ACTIVIDAD DE INSPECCIÓN</w:t>
            </w:r>
            <w:bookmarkEnd w:id="6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93970F" w14:textId="0AC5F13A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bookmarkStart w:id="7" w:name="_Hlk177680889"/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SUBCAMPO DE LA INSPECCIÓN</w:t>
            </w:r>
            <w:bookmarkEnd w:id="7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41721FE" w14:textId="3D13C15E" w:rsidR="00B022FA" w:rsidRPr="00846901" w:rsidRDefault="00B022FA" w:rsidP="0084690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846901">
              <w:rPr>
                <w:rFonts w:ascii="Calibri Light" w:hAnsi="Calibri Light"/>
                <w:b/>
                <w:bCs/>
                <w:sz w:val="22"/>
                <w:szCs w:val="22"/>
              </w:rPr>
              <w:t>DOCUMENTO DE REFERENCIA</w:t>
            </w:r>
          </w:p>
        </w:tc>
      </w:tr>
      <w:tr w:rsidR="00B022FA" w14:paraId="625FA87F" w14:textId="77777777" w:rsidTr="00B022FA">
        <w:tc>
          <w:tcPr>
            <w:tcW w:w="502" w:type="dxa"/>
          </w:tcPr>
          <w:p w14:paraId="67362E39" w14:textId="71EF39E4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14:paraId="2498367F" w14:textId="72886136" w:rsidR="00B022FA" w:rsidRPr="000E64E9" w:rsidRDefault="00B022FA" w:rsidP="000E64E9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2.1.3.</w:t>
            </w:r>
          </w:p>
        </w:tc>
        <w:tc>
          <w:tcPr>
            <w:tcW w:w="1559" w:type="dxa"/>
            <w:vAlign w:val="center"/>
          </w:tcPr>
          <w:p w14:paraId="7E6F6E4A" w14:textId="1A456034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2.1.4.</w:t>
            </w:r>
          </w:p>
        </w:tc>
        <w:tc>
          <w:tcPr>
            <w:tcW w:w="1984" w:type="dxa"/>
            <w:vAlign w:val="center"/>
          </w:tcPr>
          <w:p w14:paraId="13E70A04" w14:textId="18A616BC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2.1.5.</w:t>
            </w:r>
          </w:p>
        </w:tc>
        <w:tc>
          <w:tcPr>
            <w:tcW w:w="1985" w:type="dxa"/>
            <w:vAlign w:val="center"/>
          </w:tcPr>
          <w:p w14:paraId="2177FC1E" w14:textId="35A85D75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2.1.6.</w:t>
            </w:r>
          </w:p>
        </w:tc>
        <w:tc>
          <w:tcPr>
            <w:tcW w:w="3260" w:type="dxa"/>
            <w:vAlign w:val="center"/>
          </w:tcPr>
          <w:p w14:paraId="130FDB60" w14:textId="7935B333" w:rsidR="00B022FA" w:rsidRPr="000E64E9" w:rsidRDefault="00B022FA" w:rsidP="005E747D">
            <w:pPr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color w:val="FF0000"/>
                <w:sz w:val="22"/>
                <w:szCs w:val="22"/>
              </w:rPr>
              <w:t>Ver 2.1.7.</w:t>
            </w:r>
          </w:p>
        </w:tc>
      </w:tr>
      <w:tr w:rsidR="00B022FA" w14:paraId="5761E28F" w14:textId="77777777" w:rsidTr="00B022FA">
        <w:tc>
          <w:tcPr>
            <w:tcW w:w="502" w:type="dxa"/>
          </w:tcPr>
          <w:p w14:paraId="0ACFF9F0" w14:textId="018CE67A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14:paraId="67B431F2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ECEEE1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4D8AC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91B65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ACD485" w14:textId="0943FDB0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022FA" w14:paraId="36D2107A" w14:textId="77777777" w:rsidTr="00B022FA">
        <w:tc>
          <w:tcPr>
            <w:tcW w:w="502" w:type="dxa"/>
          </w:tcPr>
          <w:p w14:paraId="613D6588" w14:textId="15729989" w:rsidR="00B022FA" w:rsidRDefault="00B022FA" w:rsidP="0084690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  <w:tc>
          <w:tcPr>
            <w:tcW w:w="917" w:type="dxa"/>
          </w:tcPr>
          <w:p w14:paraId="0B6D0D98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F2501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2B9EAF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737B37" w14:textId="77777777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4AA613" w14:textId="02D4E2F5" w:rsidR="00B022FA" w:rsidRDefault="00B022FA" w:rsidP="000E64E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AAE56B6" w14:textId="77777777" w:rsidR="001B7F02" w:rsidRDefault="001B7F02" w:rsidP="00547BC8">
      <w:pPr>
        <w:jc w:val="both"/>
        <w:rPr>
          <w:rFonts w:ascii="Calibri Light" w:hAnsi="Calibri Light"/>
          <w:sz w:val="22"/>
          <w:szCs w:val="22"/>
        </w:rPr>
      </w:pPr>
    </w:p>
    <w:p w14:paraId="766C7165" w14:textId="4F895C0F" w:rsidR="005964EF" w:rsidRDefault="005964EF" w:rsidP="005964EF">
      <w:pPr>
        <w:pStyle w:val="Prrafodelista"/>
        <w:numPr>
          <w:ilvl w:val="1"/>
          <w:numId w:val="31"/>
        </w:numPr>
        <w:jc w:val="both"/>
        <w:rPr>
          <w:rFonts w:ascii="Calibri Light" w:hAnsi="Calibri Light"/>
          <w:b/>
          <w:bCs/>
          <w:sz w:val="22"/>
          <w:szCs w:val="22"/>
        </w:rPr>
      </w:pPr>
      <w:bookmarkStart w:id="8" w:name="_Hlk177589422"/>
      <w:r w:rsidRPr="004141A7">
        <w:rPr>
          <w:rFonts w:ascii="Calibri Light" w:hAnsi="Calibri Light"/>
          <w:b/>
          <w:bCs/>
          <w:sz w:val="22"/>
          <w:szCs w:val="22"/>
        </w:rPr>
        <w:t xml:space="preserve">INSTRUCCIONES PARA EL LLENADO DEL ALCANCE </w:t>
      </w:r>
    </w:p>
    <w:p w14:paraId="2E6B09E8" w14:textId="77777777" w:rsidR="00B349F3" w:rsidRPr="00B349F3" w:rsidRDefault="00B349F3" w:rsidP="00B349F3">
      <w:pPr>
        <w:pStyle w:val="Prrafodelista"/>
        <w:ind w:left="785"/>
        <w:jc w:val="both"/>
        <w:rPr>
          <w:rFonts w:ascii="Calibri Light" w:hAnsi="Calibri Light"/>
          <w:b/>
          <w:bCs/>
          <w:sz w:val="22"/>
          <w:szCs w:val="22"/>
        </w:rPr>
      </w:pPr>
    </w:p>
    <w:p w14:paraId="394738D0" w14:textId="46944A09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2.1.1. Para desarrollar el alcance hay que t</w:t>
      </w:r>
      <w:r w:rsidR="00916A55">
        <w:rPr>
          <w:rFonts w:ascii="Calibri Light" w:hAnsi="Calibri Light"/>
          <w:sz w:val="22"/>
          <w:szCs w:val="22"/>
        </w:rPr>
        <w:t>ener</w:t>
      </w:r>
      <w:r>
        <w:rPr>
          <w:rFonts w:ascii="Calibri Light" w:hAnsi="Calibri Light"/>
          <w:sz w:val="22"/>
          <w:szCs w:val="22"/>
        </w:rPr>
        <w:t xml:space="preserve"> en cuenta que </w:t>
      </w:r>
      <w:r w:rsidR="00846901">
        <w:rPr>
          <w:rFonts w:ascii="Calibri Light" w:hAnsi="Calibri Light"/>
          <w:sz w:val="22"/>
          <w:szCs w:val="22"/>
        </w:rPr>
        <w:t xml:space="preserve">una inspección es </w:t>
      </w:r>
      <w:r w:rsidR="00916A55">
        <w:rPr>
          <w:rFonts w:ascii="Calibri Light" w:hAnsi="Calibri Light"/>
          <w:sz w:val="22"/>
          <w:szCs w:val="22"/>
        </w:rPr>
        <w:t>el</w:t>
      </w:r>
      <w:r w:rsidR="00846901">
        <w:rPr>
          <w:rFonts w:ascii="Calibri Light" w:hAnsi="Calibri Light"/>
          <w:sz w:val="22"/>
          <w:szCs w:val="22"/>
        </w:rPr>
        <w:t xml:space="preserve"> e</w:t>
      </w:r>
      <w:r w:rsidR="00846901" w:rsidRPr="008A486A">
        <w:rPr>
          <w:rFonts w:ascii="Calibri Light" w:hAnsi="Calibri Light"/>
          <w:sz w:val="22"/>
          <w:szCs w:val="22"/>
        </w:rPr>
        <w:t xml:space="preserve">xamen de un </w:t>
      </w:r>
      <w:r w:rsidR="00846901" w:rsidRPr="00F651FA">
        <w:rPr>
          <w:rFonts w:ascii="Calibri Light" w:hAnsi="Calibri Light"/>
          <w:sz w:val="22"/>
          <w:szCs w:val="22"/>
        </w:rPr>
        <w:t xml:space="preserve">objeto de evaluación de la conformidad </w:t>
      </w:r>
      <w:r w:rsidR="00846901" w:rsidRPr="008A486A">
        <w:rPr>
          <w:rFonts w:ascii="Calibri Light" w:hAnsi="Calibri Light"/>
          <w:sz w:val="22"/>
          <w:szCs w:val="22"/>
        </w:rPr>
        <w:t>y determinación de su conformidad con requisitos específicos o sobre la base del juicio profesional, con requisitos generales</w:t>
      </w:r>
      <w:r>
        <w:rPr>
          <w:rFonts w:ascii="Calibri Light" w:hAnsi="Calibri Light"/>
          <w:sz w:val="22"/>
          <w:szCs w:val="22"/>
        </w:rPr>
        <w:t>; por lo que, no debe ser confundida con una calibración o con un</w:t>
      </w:r>
      <w:r w:rsidR="00846901">
        <w:rPr>
          <w:rFonts w:ascii="Calibri Light" w:hAnsi="Calibri Light"/>
          <w:sz w:val="22"/>
          <w:szCs w:val="22"/>
        </w:rPr>
        <w:t xml:space="preserve"> ensayo</w:t>
      </w:r>
      <w:r>
        <w:rPr>
          <w:rFonts w:ascii="Calibri Light" w:hAnsi="Calibri Light"/>
          <w:sz w:val="22"/>
          <w:szCs w:val="22"/>
        </w:rPr>
        <w:t>. Una calibración</w:t>
      </w:r>
      <w:r w:rsidRPr="00E348EE">
        <w:rPr>
          <w:rFonts w:ascii="Calibri Light" w:hAnsi="Calibri Light"/>
          <w:sz w:val="22"/>
          <w:szCs w:val="22"/>
        </w:rPr>
        <w:t xml:space="preserve"> es el conjunto de operaciones que establecen, en condiciones especificadas y controladas, la relación entre los valores de una magnitud dada, indicados por un instrumento que deseamos calibrar o comparar, contra los valores ya conocidos de un patrón</w:t>
      </w:r>
      <w:r>
        <w:rPr>
          <w:rFonts w:ascii="Calibri Light" w:hAnsi="Calibri Light"/>
          <w:sz w:val="22"/>
          <w:szCs w:val="22"/>
        </w:rPr>
        <w:t>; y</w:t>
      </w:r>
      <w:r w:rsidR="00846901">
        <w:rPr>
          <w:rFonts w:ascii="Calibri Light" w:hAnsi="Calibri Light"/>
          <w:sz w:val="22"/>
          <w:szCs w:val="22"/>
        </w:rPr>
        <w:t xml:space="preserve"> un ensayo es </w:t>
      </w:r>
      <w:r w:rsidR="00916A55">
        <w:rPr>
          <w:rFonts w:ascii="Calibri Light" w:hAnsi="Calibri Light"/>
          <w:sz w:val="22"/>
          <w:szCs w:val="22"/>
        </w:rPr>
        <w:t>la</w:t>
      </w:r>
      <w:r w:rsidR="00846901">
        <w:rPr>
          <w:rFonts w:ascii="Calibri Light" w:hAnsi="Calibri Light"/>
          <w:sz w:val="22"/>
          <w:szCs w:val="22"/>
        </w:rPr>
        <w:t xml:space="preserve"> </w:t>
      </w:r>
      <w:r w:rsidR="00846901" w:rsidRPr="00D20969">
        <w:rPr>
          <w:rFonts w:ascii="Calibri Light" w:hAnsi="Calibri Light"/>
          <w:sz w:val="22"/>
          <w:szCs w:val="22"/>
        </w:rPr>
        <w:t>determinación de una o más características de un objeto de evaluación de la conformidad, de acuerdo con un procedimiento</w:t>
      </w:r>
      <w:r w:rsidR="00846901">
        <w:rPr>
          <w:rFonts w:ascii="Calibri Light" w:hAnsi="Calibri Light"/>
          <w:sz w:val="22"/>
          <w:szCs w:val="22"/>
        </w:rPr>
        <w:t xml:space="preserve">, donde dichos resultados </w:t>
      </w:r>
      <w:r w:rsidR="00846901" w:rsidRPr="00D20969">
        <w:rPr>
          <w:rFonts w:ascii="Calibri Light" w:hAnsi="Calibri Light"/>
          <w:sz w:val="22"/>
          <w:szCs w:val="22"/>
        </w:rPr>
        <w:t>del ensayo pueden ser expresados en términos de unidades especificadas o comparación objetiva con referencias acordada</w:t>
      </w:r>
      <w:r w:rsidR="00846901">
        <w:rPr>
          <w:rFonts w:ascii="Calibri Light" w:hAnsi="Calibri Light"/>
          <w:sz w:val="22"/>
          <w:szCs w:val="22"/>
        </w:rPr>
        <w:t>s.</w:t>
      </w:r>
    </w:p>
    <w:p w14:paraId="7C5B469F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54B13167" w14:textId="4373CF6C" w:rsidR="005964EF" w:rsidRPr="00BF6849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2.1.2. </w:t>
      </w:r>
      <w:r w:rsidRPr="00BF6849">
        <w:rPr>
          <w:rFonts w:ascii="Calibri Light" w:hAnsi="Calibri Light"/>
          <w:sz w:val="22"/>
          <w:szCs w:val="22"/>
        </w:rPr>
        <w:t>El formato (tabla) del alcance de la acreditación se debe presentar sin modificar su encabezado; adicionalmente deberá presentar una tabla de</w:t>
      </w:r>
      <w:r>
        <w:rPr>
          <w:rFonts w:ascii="Calibri Light" w:hAnsi="Calibri Light"/>
          <w:sz w:val="22"/>
          <w:szCs w:val="22"/>
        </w:rPr>
        <w:t xml:space="preserve">l alcance de la acreditación </w:t>
      </w:r>
      <w:r w:rsidRPr="00BF6849">
        <w:rPr>
          <w:rFonts w:ascii="Calibri Light" w:hAnsi="Calibri Light"/>
          <w:sz w:val="22"/>
          <w:szCs w:val="22"/>
        </w:rPr>
        <w:t>que desee acreditar ante el CNA, por cada una de las siguientes sedes que le aplique</w:t>
      </w:r>
      <w:r>
        <w:rPr>
          <w:rFonts w:ascii="Calibri Light" w:hAnsi="Calibri Light"/>
          <w:sz w:val="22"/>
          <w:szCs w:val="22"/>
        </w:rPr>
        <w:t xml:space="preserve"> con </w:t>
      </w:r>
      <w:r w:rsidR="00846901">
        <w:rPr>
          <w:rFonts w:ascii="Calibri Light" w:hAnsi="Calibri Light"/>
          <w:sz w:val="22"/>
          <w:szCs w:val="22"/>
        </w:rPr>
        <w:t>servicios de inspección realizados</w:t>
      </w:r>
      <w:r w:rsidRPr="00BF6849">
        <w:rPr>
          <w:rFonts w:ascii="Calibri Light" w:hAnsi="Calibri Light"/>
          <w:sz w:val="22"/>
          <w:szCs w:val="22"/>
        </w:rPr>
        <w:t>:</w:t>
      </w:r>
    </w:p>
    <w:p w14:paraId="2CC12F22" w14:textId="6BE13125" w:rsidR="005964EF" w:rsidRPr="00BF6849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Sede fija, es la ubicación principal con la dirección que se encuentra en el aviso de operaciones.</w:t>
      </w:r>
    </w:p>
    <w:p w14:paraId="0A3A08B7" w14:textId="198FA39E" w:rsidR="005964EF" w:rsidRPr="00BF6849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 xml:space="preserve">Sedes fijas adicionales, son sucursales adicionales con las que cuenta el </w:t>
      </w:r>
      <w:r w:rsidR="000E64E9">
        <w:rPr>
          <w:rFonts w:ascii="Calibri Light" w:hAnsi="Calibri Light"/>
          <w:sz w:val="22"/>
          <w:szCs w:val="22"/>
        </w:rPr>
        <w:t>organismo</w:t>
      </w:r>
      <w:r w:rsidRPr="00BF6849">
        <w:rPr>
          <w:rFonts w:ascii="Calibri Light" w:hAnsi="Calibri Light"/>
          <w:sz w:val="22"/>
          <w:szCs w:val="22"/>
        </w:rPr>
        <w:t>, se debe identificar por número de sucursal y colocar la dirección establecida en el aviso de operaciones.</w:t>
      </w:r>
    </w:p>
    <w:p w14:paraId="0BC35717" w14:textId="6576AE6C" w:rsidR="005964EF" w:rsidRPr="001E433E" w:rsidRDefault="005964EF" w:rsidP="005964EF">
      <w:pPr>
        <w:pStyle w:val="Prrafodelista"/>
        <w:numPr>
          <w:ilvl w:val="0"/>
          <w:numId w:val="33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Sitio de cliente, son l</w:t>
      </w:r>
      <w:r w:rsidR="000E64E9">
        <w:rPr>
          <w:rFonts w:ascii="Calibri Light" w:hAnsi="Calibri Light"/>
          <w:sz w:val="22"/>
          <w:szCs w:val="22"/>
        </w:rPr>
        <w:t>as inspecciones</w:t>
      </w:r>
      <w:r w:rsidRPr="00BF6849">
        <w:rPr>
          <w:rFonts w:ascii="Calibri Light" w:hAnsi="Calibri Light"/>
          <w:sz w:val="22"/>
          <w:szCs w:val="22"/>
        </w:rPr>
        <w:t xml:space="preserve"> que se realizan en las instalaciones del sitio de cliente.</w:t>
      </w:r>
    </w:p>
    <w:p w14:paraId="5FF0CD0B" w14:textId="77777777" w:rsidR="005964EF" w:rsidRPr="00FF623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33F707F9" w14:textId="29BB51B4" w:rsidR="005964EF" w:rsidRPr="00724998" w:rsidRDefault="005964EF" w:rsidP="00724998">
      <w:pPr>
        <w:jc w:val="both"/>
        <w:rPr>
          <w:rFonts w:ascii="Calibri Light" w:hAnsi="Calibri Light"/>
          <w:b/>
          <w:bCs/>
          <w:sz w:val="20"/>
        </w:rPr>
      </w:pPr>
      <w:r>
        <w:rPr>
          <w:rFonts w:ascii="Calibri Light" w:hAnsi="Calibri Light"/>
          <w:sz w:val="22"/>
          <w:szCs w:val="22"/>
        </w:rPr>
        <w:t xml:space="preserve">2.1.3. </w:t>
      </w:r>
      <w:r w:rsidR="00724998" w:rsidRPr="00724998">
        <w:rPr>
          <w:rFonts w:ascii="Calibri Light" w:hAnsi="Calibri Light"/>
          <w:b/>
          <w:bCs/>
          <w:sz w:val="20"/>
        </w:rPr>
        <w:t>TIPO DE OEC</w:t>
      </w:r>
      <w:r w:rsidR="00724998">
        <w:rPr>
          <w:rFonts w:ascii="Calibri Light" w:hAnsi="Calibri Light"/>
          <w:b/>
          <w:bCs/>
          <w:sz w:val="20"/>
        </w:rPr>
        <w:t xml:space="preserve"> </w:t>
      </w:r>
      <w:r w:rsidR="00724998" w:rsidRPr="00724998">
        <w:rPr>
          <w:rFonts w:ascii="Calibri Light" w:hAnsi="Calibri Light"/>
          <w:b/>
          <w:bCs/>
          <w:sz w:val="20"/>
        </w:rPr>
        <w:t>(A, B, C)</w:t>
      </w:r>
      <w:r>
        <w:rPr>
          <w:rFonts w:ascii="Calibri Light" w:hAnsi="Calibri Light"/>
          <w:b/>
          <w:bCs/>
          <w:sz w:val="20"/>
        </w:rPr>
        <w:t xml:space="preserve">. </w:t>
      </w:r>
      <w:r>
        <w:rPr>
          <w:rFonts w:ascii="Calibri Light" w:hAnsi="Calibri Light"/>
          <w:sz w:val="22"/>
          <w:szCs w:val="22"/>
        </w:rPr>
        <w:t>Colocar</w:t>
      </w:r>
      <w:r w:rsidRPr="00FF623F">
        <w:rPr>
          <w:rFonts w:ascii="Calibri Light" w:hAnsi="Calibri Light"/>
          <w:sz w:val="22"/>
          <w:szCs w:val="22"/>
        </w:rPr>
        <w:t xml:space="preserve"> </w:t>
      </w:r>
      <w:r w:rsidR="00724998">
        <w:rPr>
          <w:rFonts w:ascii="Calibri Light" w:hAnsi="Calibri Light"/>
          <w:sz w:val="22"/>
          <w:szCs w:val="22"/>
        </w:rPr>
        <w:t>la letra correspondiente al tipo de organismo de inspección, según la inspección que realiza (</w:t>
      </w:r>
      <w:r w:rsidR="00B349F3">
        <w:rPr>
          <w:rFonts w:ascii="Calibri Light" w:hAnsi="Calibri Light"/>
          <w:sz w:val="22"/>
          <w:szCs w:val="22"/>
        </w:rPr>
        <w:t>ver</w:t>
      </w:r>
      <w:r w:rsidR="00724998">
        <w:rPr>
          <w:rFonts w:ascii="Calibri Light" w:hAnsi="Calibri Light"/>
          <w:sz w:val="22"/>
          <w:szCs w:val="22"/>
        </w:rPr>
        <w:t xml:space="preserve"> punto 1.2. de este documento)</w:t>
      </w:r>
      <w:r w:rsidRPr="00FF623F">
        <w:rPr>
          <w:rFonts w:ascii="Calibri Light" w:hAnsi="Calibri Light"/>
          <w:sz w:val="22"/>
          <w:szCs w:val="22"/>
        </w:rPr>
        <w:t>.</w:t>
      </w:r>
    </w:p>
    <w:p w14:paraId="26F9A14B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51AD78CF" w14:textId="2885778A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2.1.4. </w:t>
      </w:r>
      <w:r w:rsidR="00724998" w:rsidRPr="00724998">
        <w:rPr>
          <w:rFonts w:ascii="Calibri Light" w:hAnsi="Calibri Light"/>
          <w:b/>
          <w:bCs/>
          <w:sz w:val="20"/>
        </w:rPr>
        <w:t>CATEGORÍA DE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Pr="008B48B8">
        <w:rPr>
          <w:rFonts w:ascii="Calibri Light" w:hAnsi="Calibri Light"/>
          <w:sz w:val="22"/>
          <w:szCs w:val="22"/>
        </w:rPr>
        <w:t xml:space="preserve">Colocar </w:t>
      </w:r>
      <w:r w:rsidR="00724998" w:rsidRPr="00724998">
        <w:rPr>
          <w:rFonts w:ascii="Calibri Light" w:hAnsi="Calibri Light"/>
          <w:sz w:val="22"/>
          <w:szCs w:val="22"/>
        </w:rPr>
        <w:t>si lo que se inspecciona es un producto, un proceso, un servicio o una instalación</w:t>
      </w:r>
      <w:r w:rsidRPr="008B48B8">
        <w:rPr>
          <w:rFonts w:ascii="Calibri Light" w:hAnsi="Calibri Light"/>
          <w:sz w:val="22"/>
          <w:szCs w:val="22"/>
        </w:rPr>
        <w:t>.</w:t>
      </w:r>
    </w:p>
    <w:p w14:paraId="070090BE" w14:textId="77777777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6E23FA9F" w14:textId="0F23BEE1" w:rsidR="00C438B5" w:rsidRDefault="005964EF" w:rsidP="00C438B5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2.1.5. </w:t>
      </w:r>
      <w:r w:rsidR="00C438B5" w:rsidRPr="00C438B5">
        <w:rPr>
          <w:rFonts w:ascii="Calibri Light" w:hAnsi="Calibri Light"/>
          <w:b/>
          <w:bCs/>
          <w:sz w:val="20"/>
        </w:rPr>
        <w:t>CAMPO DE LA ACTIVIDAD DE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="00C438B5" w:rsidRPr="00C438B5">
        <w:rPr>
          <w:rFonts w:ascii="Calibri Light" w:hAnsi="Calibri Light"/>
          <w:sz w:val="22"/>
          <w:szCs w:val="22"/>
        </w:rPr>
        <w:t>Anotar el campo general de la inspección</w:t>
      </w:r>
      <w:r w:rsidR="00C438B5">
        <w:rPr>
          <w:rFonts w:ascii="Calibri Light" w:hAnsi="Calibri Light"/>
          <w:sz w:val="22"/>
          <w:szCs w:val="22"/>
        </w:rPr>
        <w:t>. Ejemplo: Petróleo y sus derivados</w:t>
      </w:r>
      <w:r w:rsidR="00BE3C7E">
        <w:rPr>
          <w:rFonts w:ascii="Calibri Light" w:hAnsi="Calibri Light"/>
          <w:sz w:val="22"/>
          <w:szCs w:val="22"/>
        </w:rPr>
        <w:t xml:space="preserve"> (Hidrocarburos)</w:t>
      </w:r>
      <w:r w:rsidR="00C438B5">
        <w:rPr>
          <w:rFonts w:ascii="Calibri Light" w:hAnsi="Calibri Light"/>
          <w:sz w:val="22"/>
          <w:szCs w:val="22"/>
        </w:rPr>
        <w:t xml:space="preserve">, contenedores, energía, </w:t>
      </w:r>
      <w:r w:rsidR="005E747D">
        <w:rPr>
          <w:rFonts w:ascii="Calibri Light" w:hAnsi="Calibri Light"/>
          <w:sz w:val="22"/>
          <w:szCs w:val="22"/>
        </w:rPr>
        <w:t>salud ocupacional</w:t>
      </w:r>
      <w:r w:rsidR="00C438B5">
        <w:rPr>
          <w:rFonts w:ascii="Calibri Light" w:hAnsi="Calibri Light"/>
          <w:sz w:val="22"/>
          <w:szCs w:val="22"/>
        </w:rPr>
        <w:t>, maquinarias y equipos pesados,</w:t>
      </w:r>
      <w:r w:rsidR="005E747D">
        <w:rPr>
          <w:rFonts w:ascii="Calibri Light" w:hAnsi="Calibri Light"/>
          <w:sz w:val="22"/>
          <w:szCs w:val="22"/>
        </w:rPr>
        <w:t xml:space="preserve"> </w:t>
      </w:r>
      <w:r w:rsidR="00C438B5">
        <w:rPr>
          <w:rFonts w:ascii="Calibri Light" w:hAnsi="Calibri Light"/>
          <w:sz w:val="22"/>
          <w:szCs w:val="22"/>
        </w:rPr>
        <w:t>entre otros.</w:t>
      </w:r>
    </w:p>
    <w:p w14:paraId="1BDB2187" w14:textId="6BA7C10B" w:rsidR="00C438B5" w:rsidRDefault="00C438B5" w:rsidP="00C438B5">
      <w:pPr>
        <w:jc w:val="both"/>
        <w:rPr>
          <w:rFonts w:ascii="Calibri Light" w:hAnsi="Calibri Light"/>
          <w:sz w:val="22"/>
          <w:szCs w:val="22"/>
        </w:rPr>
      </w:pPr>
    </w:p>
    <w:p w14:paraId="2408060B" w14:textId="20F9E717" w:rsidR="005964EF" w:rsidRDefault="005964EF" w:rsidP="00C438B5">
      <w:pPr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2.1.6. </w:t>
      </w:r>
      <w:r w:rsidR="00C438B5" w:rsidRPr="00C438B5">
        <w:rPr>
          <w:rFonts w:ascii="Calibri Light" w:hAnsi="Calibri Light"/>
          <w:b/>
          <w:bCs/>
          <w:sz w:val="20"/>
        </w:rPr>
        <w:t>SUBCAMPO DE LA INSPECCIÓN</w:t>
      </w:r>
      <w:r>
        <w:rPr>
          <w:rFonts w:ascii="Calibri Light" w:hAnsi="Calibri Light"/>
          <w:b/>
          <w:bCs/>
          <w:sz w:val="20"/>
        </w:rPr>
        <w:t xml:space="preserve">. </w:t>
      </w:r>
      <w:r w:rsidR="00C438B5" w:rsidRPr="00C438B5">
        <w:rPr>
          <w:rFonts w:ascii="Calibri Light" w:hAnsi="Calibri Light"/>
          <w:sz w:val="22"/>
          <w:szCs w:val="22"/>
        </w:rPr>
        <w:t>Anotar el subcampo de la inspección, debe especificar lo que se inspeccion</w:t>
      </w:r>
      <w:r w:rsidR="005E747D">
        <w:rPr>
          <w:rFonts w:ascii="Calibri Light" w:hAnsi="Calibri Light"/>
          <w:sz w:val="22"/>
          <w:szCs w:val="22"/>
        </w:rPr>
        <w:t>a. Ejemplo: Diesel, Jet fuel, gasolina, grúa montacarga, iluminación, ruido, entre otros.</w:t>
      </w:r>
    </w:p>
    <w:p w14:paraId="62DCA717" w14:textId="77777777" w:rsidR="005964EF" w:rsidRPr="006E0504" w:rsidRDefault="005964EF" w:rsidP="005964EF">
      <w:pPr>
        <w:jc w:val="both"/>
        <w:rPr>
          <w:rFonts w:ascii="Calibri Light" w:hAnsi="Calibri Light"/>
          <w:sz w:val="22"/>
          <w:szCs w:val="22"/>
        </w:rPr>
      </w:pPr>
    </w:p>
    <w:p w14:paraId="4603080E" w14:textId="20415261" w:rsidR="005964EF" w:rsidRDefault="005964EF" w:rsidP="005964E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7C31F9">
        <w:rPr>
          <w:rFonts w:ascii="Calibri Light" w:hAnsi="Calibri Light"/>
          <w:sz w:val="22"/>
          <w:szCs w:val="22"/>
        </w:rPr>
        <w:t>7</w:t>
      </w:r>
      <w:r>
        <w:rPr>
          <w:rFonts w:ascii="Calibri Light" w:hAnsi="Calibri Light"/>
          <w:sz w:val="22"/>
          <w:szCs w:val="22"/>
        </w:rPr>
        <w:t xml:space="preserve">. </w:t>
      </w:r>
      <w:r w:rsidRPr="000A657E">
        <w:rPr>
          <w:rFonts w:ascii="Calibri Light" w:hAnsi="Calibri Light"/>
          <w:b/>
          <w:bCs/>
          <w:sz w:val="20"/>
        </w:rPr>
        <w:t>DOCUMENTO DE REFERENCIA</w:t>
      </w:r>
      <w:r>
        <w:rPr>
          <w:rFonts w:ascii="Calibri Light" w:hAnsi="Calibri Light"/>
          <w:b/>
          <w:bCs/>
          <w:sz w:val="20"/>
        </w:rPr>
        <w:t xml:space="preserve">.  </w:t>
      </w:r>
      <w:r>
        <w:rPr>
          <w:rFonts w:ascii="Calibri Light" w:hAnsi="Calibri Light"/>
          <w:sz w:val="22"/>
          <w:szCs w:val="22"/>
        </w:rPr>
        <w:t>Colocar la referencia (código) d</w:t>
      </w:r>
      <w:r w:rsidRPr="008C64D9">
        <w:rPr>
          <w:rFonts w:ascii="Calibri Light" w:hAnsi="Calibri Light"/>
          <w:sz w:val="22"/>
          <w:szCs w:val="22"/>
        </w:rPr>
        <w:t>el documento normativo</w:t>
      </w:r>
      <w:r>
        <w:rPr>
          <w:rFonts w:ascii="Calibri Light" w:hAnsi="Calibri Light"/>
          <w:sz w:val="22"/>
          <w:szCs w:val="22"/>
        </w:rPr>
        <w:t xml:space="preserve"> o procedimiento</w:t>
      </w:r>
      <w:r w:rsidRPr="008C64D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que corresponde</w:t>
      </w:r>
      <w:r w:rsidRPr="008C64D9">
        <w:rPr>
          <w:rFonts w:ascii="Calibri Light" w:hAnsi="Calibri Light"/>
          <w:sz w:val="22"/>
          <w:szCs w:val="22"/>
        </w:rPr>
        <w:t xml:space="preserve"> a</w:t>
      </w:r>
      <w:r w:rsidR="00B022FA">
        <w:rPr>
          <w:rFonts w:ascii="Calibri Light" w:hAnsi="Calibri Light"/>
          <w:sz w:val="22"/>
          <w:szCs w:val="22"/>
        </w:rPr>
        <w:t xml:space="preserve"> la inspección</w:t>
      </w:r>
      <w:r>
        <w:rPr>
          <w:rFonts w:ascii="Calibri Light" w:hAnsi="Calibri Light"/>
          <w:sz w:val="22"/>
          <w:szCs w:val="22"/>
        </w:rPr>
        <w:t>, con su</w:t>
      </w:r>
      <w:r w:rsidRPr="008C64D9">
        <w:rPr>
          <w:rFonts w:ascii="Calibri Light" w:hAnsi="Calibri Light"/>
          <w:sz w:val="22"/>
          <w:szCs w:val="22"/>
        </w:rPr>
        <w:t xml:space="preserve"> fecha de edición o versión</w:t>
      </w:r>
      <w:r>
        <w:rPr>
          <w:rFonts w:ascii="Calibri Light" w:hAnsi="Calibri Light"/>
          <w:sz w:val="22"/>
          <w:szCs w:val="22"/>
        </w:rPr>
        <w:t>; tomando en cuenta las siguientes consideraciones:</w:t>
      </w:r>
    </w:p>
    <w:p w14:paraId="7D58CDBC" w14:textId="4D11835A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Cuando u</w:t>
      </w:r>
      <w:r w:rsidRPr="00EF3C0D">
        <w:rPr>
          <w:rFonts w:ascii="Calibri Light" w:hAnsi="Calibri Light"/>
          <w:sz w:val="22"/>
          <w:szCs w:val="22"/>
        </w:rPr>
        <w:t xml:space="preserve">na norma </w:t>
      </w:r>
      <w:r>
        <w:rPr>
          <w:rFonts w:ascii="Calibri Light" w:hAnsi="Calibri Light"/>
          <w:sz w:val="22"/>
          <w:szCs w:val="22"/>
        </w:rPr>
        <w:t>incluye</w:t>
      </w:r>
      <w:r w:rsidRPr="00EF3C0D">
        <w:rPr>
          <w:rFonts w:ascii="Calibri Light" w:hAnsi="Calibri Light"/>
          <w:sz w:val="22"/>
          <w:szCs w:val="22"/>
        </w:rPr>
        <w:t xml:space="preserve"> vari</w:t>
      </w:r>
      <w:r w:rsidR="00B022FA">
        <w:rPr>
          <w:rFonts w:ascii="Calibri Light" w:hAnsi="Calibri Light"/>
          <w:sz w:val="22"/>
          <w:szCs w:val="22"/>
        </w:rPr>
        <w:t xml:space="preserve">os aspectos de inspección y el organismo de inspección </w:t>
      </w:r>
      <w:r w:rsidRPr="00EF3C0D">
        <w:rPr>
          <w:rFonts w:ascii="Calibri Light" w:hAnsi="Calibri Light"/>
          <w:sz w:val="22"/>
          <w:szCs w:val="22"/>
        </w:rPr>
        <w:t>no solicit</w:t>
      </w:r>
      <w:r>
        <w:rPr>
          <w:rFonts w:ascii="Calibri Light" w:hAnsi="Calibri Light"/>
          <w:sz w:val="22"/>
          <w:szCs w:val="22"/>
        </w:rPr>
        <w:t>a</w:t>
      </w:r>
      <w:r w:rsidRPr="00EF3C0D">
        <w:rPr>
          <w:rFonts w:ascii="Calibri Light" w:hAnsi="Calibri Light"/>
          <w:sz w:val="22"/>
          <w:szCs w:val="22"/>
        </w:rPr>
        <w:t xml:space="preserve"> la acreditación para </w:t>
      </w:r>
      <w:r>
        <w:rPr>
          <w:rFonts w:ascii="Calibri Light" w:hAnsi="Calibri Light"/>
          <w:sz w:val="22"/>
          <w:szCs w:val="22"/>
        </w:rPr>
        <w:t>su</w:t>
      </w:r>
      <w:r w:rsidRPr="00EF3C0D">
        <w:rPr>
          <w:rFonts w:ascii="Calibri Light" w:hAnsi="Calibri Light"/>
          <w:sz w:val="22"/>
          <w:szCs w:val="22"/>
        </w:rPr>
        <w:t xml:space="preserve"> totalidad, </w:t>
      </w:r>
      <w:r>
        <w:rPr>
          <w:rFonts w:ascii="Calibri Light" w:hAnsi="Calibri Light"/>
          <w:sz w:val="22"/>
          <w:szCs w:val="22"/>
        </w:rPr>
        <w:t>se debe</w:t>
      </w:r>
      <w:r w:rsidRPr="00EF3C0D">
        <w:rPr>
          <w:rFonts w:ascii="Calibri Light" w:hAnsi="Calibri Light"/>
          <w:sz w:val="22"/>
          <w:szCs w:val="22"/>
        </w:rPr>
        <w:t xml:space="preserve"> especificar claramente qué </w:t>
      </w:r>
      <w:r w:rsidR="00B022FA">
        <w:rPr>
          <w:rFonts w:ascii="Calibri Light" w:hAnsi="Calibri Light"/>
          <w:sz w:val="22"/>
          <w:szCs w:val="22"/>
        </w:rPr>
        <w:t xml:space="preserve">inspecciones </w:t>
      </w:r>
      <w:r w:rsidRPr="00EF3C0D">
        <w:rPr>
          <w:rFonts w:ascii="Calibri Light" w:hAnsi="Calibri Light"/>
          <w:sz w:val="22"/>
          <w:szCs w:val="22"/>
        </w:rPr>
        <w:t>(incluyendo referencia al apartado de la norma</w:t>
      </w:r>
      <w:r w:rsidR="00B022FA">
        <w:rPr>
          <w:rFonts w:ascii="Calibri Light" w:hAnsi="Calibri Light"/>
          <w:sz w:val="22"/>
          <w:szCs w:val="22"/>
        </w:rPr>
        <w:t xml:space="preserve"> </w:t>
      </w:r>
      <w:r w:rsidRPr="00EF3C0D">
        <w:rPr>
          <w:rFonts w:ascii="Calibri Light" w:hAnsi="Calibri Light"/>
          <w:sz w:val="22"/>
          <w:szCs w:val="22"/>
        </w:rPr>
        <w:t>en que se citen) están incluidos en el alcance solicitado.</w:t>
      </w:r>
    </w:p>
    <w:p w14:paraId="01A39D5A" w14:textId="7BABDD76" w:rsidR="005964EF" w:rsidRPr="00B022FA" w:rsidRDefault="005964EF" w:rsidP="00B022FA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Cuando </w:t>
      </w:r>
      <w:r w:rsidR="00B022FA">
        <w:rPr>
          <w:rFonts w:ascii="Calibri Light" w:hAnsi="Calibri Light"/>
          <w:sz w:val="22"/>
          <w:szCs w:val="22"/>
        </w:rPr>
        <w:t>la inspección es</w:t>
      </w:r>
      <w:r w:rsidRPr="00EF3C0D">
        <w:rPr>
          <w:rFonts w:ascii="Calibri Light" w:hAnsi="Calibri Light"/>
          <w:sz w:val="22"/>
          <w:szCs w:val="22"/>
        </w:rPr>
        <w:t xml:space="preserve"> normalizad</w:t>
      </w:r>
      <w:r w:rsidR="00B022FA">
        <w:rPr>
          <w:rFonts w:ascii="Calibri Light" w:hAnsi="Calibri Light"/>
          <w:sz w:val="22"/>
          <w:szCs w:val="22"/>
        </w:rPr>
        <w:t>a</w:t>
      </w:r>
      <w:r w:rsidRPr="00EF3C0D">
        <w:rPr>
          <w:rFonts w:ascii="Calibri Light" w:hAnsi="Calibri Light"/>
          <w:sz w:val="22"/>
          <w:szCs w:val="22"/>
        </w:rPr>
        <w:t>, sin ninguna modificación, se debe indicar únicamente la norma de referencia con su edición o año.</w:t>
      </w:r>
    </w:p>
    <w:p w14:paraId="7CD84648" w14:textId="3C8C4F01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Para los</w:t>
      </w:r>
      <w:r w:rsidR="00B022FA">
        <w:rPr>
          <w:rFonts w:ascii="Calibri Light" w:hAnsi="Calibri Light"/>
          <w:sz w:val="22"/>
          <w:szCs w:val="22"/>
        </w:rPr>
        <w:t xml:space="preserve"> procedimientos de inspección</w:t>
      </w:r>
      <w:r w:rsidRPr="00D20969">
        <w:rPr>
          <w:rFonts w:ascii="Calibri Light" w:hAnsi="Calibri Light"/>
          <w:sz w:val="22"/>
          <w:szCs w:val="22"/>
        </w:rPr>
        <w:t xml:space="preserve"> desarrollados por el </w:t>
      </w:r>
      <w:r w:rsidR="00B022FA">
        <w:rPr>
          <w:rFonts w:ascii="Calibri Light" w:hAnsi="Calibri Light"/>
          <w:sz w:val="22"/>
          <w:szCs w:val="22"/>
        </w:rPr>
        <w:t>organismo</w:t>
      </w:r>
      <w:r w:rsidRPr="00D20969">
        <w:rPr>
          <w:rFonts w:ascii="Calibri Light" w:hAnsi="Calibri Light"/>
          <w:sz w:val="22"/>
          <w:szCs w:val="22"/>
        </w:rPr>
        <w:t xml:space="preserve">, se debe indicar el código del procedimiento interno </w:t>
      </w:r>
      <w:r w:rsidR="00B022FA">
        <w:rPr>
          <w:rFonts w:ascii="Calibri Light" w:hAnsi="Calibri Light"/>
          <w:sz w:val="22"/>
          <w:szCs w:val="22"/>
        </w:rPr>
        <w:t>con s</w:t>
      </w:r>
      <w:r w:rsidRPr="00D20969">
        <w:rPr>
          <w:rFonts w:ascii="Calibri Light" w:hAnsi="Calibri Light"/>
          <w:sz w:val="22"/>
          <w:szCs w:val="22"/>
        </w:rPr>
        <w:t>u versión.</w:t>
      </w:r>
    </w:p>
    <w:p w14:paraId="100D2807" w14:textId="6F17BEAA" w:rsidR="005964EF" w:rsidRPr="00D20969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Si el </w:t>
      </w:r>
      <w:r w:rsidR="00B022FA">
        <w:rPr>
          <w:rFonts w:ascii="Calibri Light" w:hAnsi="Calibri Light"/>
          <w:sz w:val="22"/>
          <w:szCs w:val="22"/>
        </w:rPr>
        <w:t>organismo</w:t>
      </w:r>
      <w:r w:rsidRPr="00D20969">
        <w:rPr>
          <w:rFonts w:ascii="Calibri Light" w:hAnsi="Calibri Light"/>
          <w:sz w:val="22"/>
          <w:szCs w:val="22"/>
        </w:rPr>
        <w:t xml:space="preserve"> ha</w:t>
      </w:r>
      <w:r>
        <w:rPr>
          <w:rFonts w:ascii="Calibri Light" w:hAnsi="Calibri Light"/>
          <w:sz w:val="22"/>
          <w:szCs w:val="22"/>
        </w:rPr>
        <w:t xml:space="preserve"> visto la necesidad de</w:t>
      </w:r>
      <w:r w:rsidRPr="00D20969">
        <w:rPr>
          <w:rFonts w:ascii="Calibri Light" w:hAnsi="Calibri Light"/>
          <w:sz w:val="22"/>
          <w:szCs w:val="22"/>
        </w:rPr>
        <w:t xml:space="preserve"> desarrollar un procedimiento</w:t>
      </w:r>
      <w:r w:rsidR="00916A55">
        <w:rPr>
          <w:rFonts w:ascii="Calibri Light" w:hAnsi="Calibri Light"/>
          <w:sz w:val="22"/>
          <w:szCs w:val="22"/>
        </w:rPr>
        <w:t xml:space="preserve"> </w:t>
      </w:r>
      <w:r w:rsidRPr="00D20969">
        <w:rPr>
          <w:rFonts w:ascii="Calibri Light" w:hAnsi="Calibri Light"/>
          <w:sz w:val="22"/>
          <w:szCs w:val="22"/>
        </w:rPr>
        <w:t>complementar</w:t>
      </w:r>
      <w:r w:rsidR="00916A55">
        <w:rPr>
          <w:rFonts w:ascii="Calibri Light" w:hAnsi="Calibri Light"/>
          <w:sz w:val="22"/>
          <w:szCs w:val="22"/>
        </w:rPr>
        <w:t>io</w:t>
      </w:r>
      <w:r w:rsidRPr="00D20969">
        <w:rPr>
          <w:rFonts w:ascii="Calibri Light" w:hAnsi="Calibri Light"/>
          <w:sz w:val="22"/>
          <w:szCs w:val="22"/>
        </w:rPr>
        <w:t xml:space="preserve">, se </w:t>
      </w:r>
      <w:r>
        <w:rPr>
          <w:rFonts w:ascii="Calibri Light" w:hAnsi="Calibri Light"/>
          <w:sz w:val="22"/>
          <w:szCs w:val="22"/>
        </w:rPr>
        <w:t>debe indicar</w:t>
      </w:r>
      <w:r w:rsidRPr="00D20969">
        <w:rPr>
          <w:rFonts w:ascii="Calibri Light" w:hAnsi="Calibri Light"/>
          <w:sz w:val="22"/>
          <w:szCs w:val="22"/>
        </w:rPr>
        <w:t xml:space="preserve"> junto con la norma de </w:t>
      </w:r>
      <w:r w:rsidR="00B022FA">
        <w:rPr>
          <w:rFonts w:ascii="Calibri Light" w:hAnsi="Calibri Light"/>
          <w:sz w:val="22"/>
          <w:szCs w:val="22"/>
        </w:rPr>
        <w:t>inspección</w:t>
      </w:r>
      <w:r w:rsidRPr="00D20969">
        <w:rPr>
          <w:rFonts w:ascii="Calibri Light" w:hAnsi="Calibri Light"/>
          <w:sz w:val="22"/>
          <w:szCs w:val="22"/>
        </w:rPr>
        <w:t>, l</w:t>
      </w:r>
      <w:bookmarkStart w:id="9" w:name="_Hlk177682121"/>
      <w:r w:rsidRPr="00D20969">
        <w:rPr>
          <w:rFonts w:ascii="Calibri Light" w:hAnsi="Calibri Light"/>
          <w:sz w:val="22"/>
          <w:szCs w:val="22"/>
        </w:rPr>
        <w:t xml:space="preserve">a referencia a </w:t>
      </w:r>
      <w:r w:rsidR="00B022FA">
        <w:rPr>
          <w:rFonts w:ascii="Calibri Light" w:hAnsi="Calibri Light"/>
          <w:sz w:val="22"/>
          <w:szCs w:val="22"/>
        </w:rPr>
        <w:t>dicho</w:t>
      </w:r>
      <w:r w:rsidRPr="00D20969">
        <w:rPr>
          <w:rFonts w:ascii="Calibri Light" w:hAnsi="Calibri Light"/>
          <w:sz w:val="22"/>
          <w:szCs w:val="22"/>
        </w:rPr>
        <w:t xml:space="preserve"> procedimiento</w:t>
      </w:r>
      <w:r w:rsidR="00B022FA">
        <w:rPr>
          <w:rFonts w:ascii="Calibri Light" w:hAnsi="Calibri Light"/>
          <w:sz w:val="22"/>
          <w:szCs w:val="22"/>
        </w:rPr>
        <w:t xml:space="preserve"> (código interno y versión)</w:t>
      </w:r>
      <w:r w:rsidRPr="00D20969">
        <w:rPr>
          <w:rFonts w:ascii="Calibri Light" w:hAnsi="Calibri Light"/>
          <w:sz w:val="22"/>
          <w:szCs w:val="22"/>
        </w:rPr>
        <w:t xml:space="preserve">. </w:t>
      </w:r>
      <w:bookmarkEnd w:id="9"/>
    </w:p>
    <w:p w14:paraId="63C55AE6" w14:textId="220360FF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Si un </w:t>
      </w:r>
      <w:r w:rsidR="00B022FA">
        <w:rPr>
          <w:rFonts w:ascii="Calibri Light" w:hAnsi="Calibri Light"/>
          <w:sz w:val="22"/>
          <w:szCs w:val="22"/>
        </w:rPr>
        <w:t xml:space="preserve">organismo de inspección </w:t>
      </w:r>
      <w:r w:rsidR="00916A55">
        <w:rPr>
          <w:rFonts w:ascii="Calibri Light" w:hAnsi="Calibri Light"/>
          <w:sz w:val="22"/>
          <w:szCs w:val="22"/>
        </w:rPr>
        <w:t>proporciona</w:t>
      </w:r>
      <w:r w:rsidRPr="00D20969">
        <w:rPr>
          <w:rFonts w:ascii="Calibri Light" w:hAnsi="Calibri Light"/>
          <w:sz w:val="22"/>
          <w:szCs w:val="22"/>
        </w:rPr>
        <w:t xml:space="preserve"> servicios para</w:t>
      </w:r>
      <w:r>
        <w:rPr>
          <w:rFonts w:ascii="Calibri Light" w:hAnsi="Calibri Light"/>
          <w:sz w:val="22"/>
          <w:szCs w:val="22"/>
        </w:rPr>
        <w:t xml:space="preserve"> el</w:t>
      </w:r>
      <w:r w:rsidRPr="00D20969">
        <w:rPr>
          <w:rFonts w:ascii="Calibri Light" w:hAnsi="Calibri Light"/>
          <w:sz w:val="22"/>
          <w:szCs w:val="22"/>
        </w:rPr>
        <w:t xml:space="preserve"> cumplimiento de un reglamento técnico </w:t>
      </w:r>
      <w:r>
        <w:rPr>
          <w:rFonts w:ascii="Calibri Light" w:hAnsi="Calibri Light"/>
          <w:sz w:val="22"/>
          <w:szCs w:val="22"/>
        </w:rPr>
        <w:t>de la DGNTI, y</w:t>
      </w:r>
      <w:r w:rsidRPr="00D20969">
        <w:rPr>
          <w:rFonts w:ascii="Calibri Light" w:hAnsi="Calibri Light"/>
          <w:sz w:val="22"/>
          <w:szCs w:val="22"/>
        </w:rPr>
        <w:t xml:space="preserve"> cumple con todas las condiciones respecto a</w:t>
      </w:r>
      <w:r w:rsidR="00B022FA">
        <w:rPr>
          <w:rFonts w:ascii="Calibri Light" w:hAnsi="Calibri Light"/>
          <w:sz w:val="22"/>
          <w:szCs w:val="22"/>
        </w:rPr>
        <w:t xml:space="preserve"> la inspección</w:t>
      </w:r>
      <w:r w:rsidRPr="00D20969">
        <w:rPr>
          <w:rFonts w:ascii="Calibri Light" w:hAnsi="Calibri Light"/>
          <w:sz w:val="22"/>
          <w:szCs w:val="22"/>
        </w:rPr>
        <w:t xml:space="preserve">, se puede incluir dentro </w:t>
      </w:r>
      <w:r>
        <w:rPr>
          <w:rFonts w:ascii="Calibri Light" w:hAnsi="Calibri Light"/>
          <w:sz w:val="22"/>
          <w:szCs w:val="22"/>
        </w:rPr>
        <w:t>del alcance la</w:t>
      </w:r>
      <w:r w:rsidRPr="00D20969">
        <w:rPr>
          <w:rFonts w:ascii="Calibri Light" w:hAnsi="Calibri Light"/>
          <w:sz w:val="22"/>
          <w:szCs w:val="22"/>
        </w:rPr>
        <w:t xml:space="preserve"> referencia </w:t>
      </w:r>
      <w:r w:rsidR="00916A55">
        <w:rPr>
          <w:rFonts w:ascii="Calibri Light" w:hAnsi="Calibri Light"/>
          <w:sz w:val="22"/>
          <w:szCs w:val="22"/>
        </w:rPr>
        <w:t>a</w:t>
      </w:r>
      <w:r>
        <w:rPr>
          <w:rFonts w:ascii="Calibri Light" w:hAnsi="Calibri Light"/>
          <w:sz w:val="22"/>
          <w:szCs w:val="22"/>
        </w:rPr>
        <w:t xml:space="preserve">l </w:t>
      </w:r>
      <w:r w:rsidRPr="00D20969">
        <w:rPr>
          <w:rFonts w:ascii="Calibri Light" w:hAnsi="Calibri Light"/>
          <w:sz w:val="22"/>
          <w:szCs w:val="22"/>
        </w:rPr>
        <w:t>reglamento técnico respectivo y su versión.</w:t>
      </w:r>
    </w:p>
    <w:p w14:paraId="253D18E6" w14:textId="7F9D817D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Cuando el </w:t>
      </w:r>
      <w:r w:rsidR="00B022FA">
        <w:rPr>
          <w:rFonts w:ascii="Calibri Light" w:hAnsi="Calibri Light"/>
          <w:sz w:val="22"/>
          <w:szCs w:val="22"/>
        </w:rPr>
        <w:t>organismo de inspección</w:t>
      </w:r>
      <w:r w:rsidRPr="00D20969">
        <w:rPr>
          <w:rFonts w:ascii="Calibri Light" w:hAnsi="Calibri Light"/>
          <w:sz w:val="22"/>
          <w:szCs w:val="22"/>
        </w:rPr>
        <w:t xml:space="preserve"> </w:t>
      </w:r>
      <w:r w:rsidR="00916A55">
        <w:rPr>
          <w:rFonts w:ascii="Calibri Light" w:hAnsi="Calibri Light"/>
          <w:sz w:val="22"/>
          <w:szCs w:val="22"/>
        </w:rPr>
        <w:t>requiera</w:t>
      </w:r>
      <w:r w:rsidRPr="00D20969">
        <w:rPr>
          <w:rFonts w:ascii="Calibri Light" w:hAnsi="Calibri Light"/>
          <w:sz w:val="22"/>
          <w:szCs w:val="22"/>
        </w:rPr>
        <w:t xml:space="preserve"> que algunas de sus </w:t>
      </w:r>
      <w:r w:rsidR="00B022FA">
        <w:rPr>
          <w:rFonts w:ascii="Calibri Light" w:hAnsi="Calibri Light"/>
          <w:sz w:val="22"/>
          <w:szCs w:val="22"/>
        </w:rPr>
        <w:t>inspecciones</w:t>
      </w:r>
      <w:r w:rsidRPr="00D20969">
        <w:rPr>
          <w:rFonts w:ascii="Calibri Light" w:hAnsi="Calibri Light"/>
          <w:sz w:val="22"/>
          <w:szCs w:val="22"/>
        </w:rPr>
        <w:t xml:space="preserve"> sean objeto de reconocimiento internacional, es necesario utilizar</w:t>
      </w:r>
      <w:r w:rsidR="00B022FA">
        <w:rPr>
          <w:rFonts w:ascii="Calibri Light" w:hAnsi="Calibri Light"/>
          <w:sz w:val="22"/>
          <w:szCs w:val="22"/>
        </w:rPr>
        <w:t xml:space="preserve"> las</w:t>
      </w:r>
      <w:r w:rsidRPr="00D20969">
        <w:rPr>
          <w:rFonts w:ascii="Calibri Light" w:hAnsi="Calibri Light"/>
          <w:sz w:val="22"/>
          <w:szCs w:val="22"/>
        </w:rPr>
        <w:t xml:space="preserve"> referencias internacionales.</w:t>
      </w:r>
    </w:p>
    <w:p w14:paraId="33F1063F" w14:textId="77777777" w:rsidR="005964EF" w:rsidRDefault="005964EF" w:rsidP="005964EF">
      <w:pPr>
        <w:pStyle w:val="Prrafodelista"/>
        <w:numPr>
          <w:ilvl w:val="0"/>
          <w:numId w:val="3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Las normas o procedimientos incluidos en el alcance deberán ser siempre las últimas ediciones publicadas por el organismo de normalización correspondiente (nacional o internacional).</w:t>
      </w:r>
    </w:p>
    <w:p w14:paraId="40897ECC" w14:textId="77777777" w:rsidR="005964EF" w:rsidRDefault="005964EF" w:rsidP="005964EF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p w14:paraId="75D21EC4" w14:textId="77777777" w:rsidR="005964EF" w:rsidRPr="00B36168" w:rsidRDefault="005964EF" w:rsidP="005964EF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bookmarkEnd w:id="8"/>
    <w:p w14:paraId="18F32A0F" w14:textId="77777777" w:rsidR="005964EF" w:rsidRDefault="005964EF" w:rsidP="005964E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>ANEXOS SOLICITADOS</w:t>
      </w:r>
    </w:p>
    <w:p w14:paraId="43A147CF" w14:textId="77777777" w:rsidR="005964EF" w:rsidRPr="003C0417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12"/>
          <w:szCs w:val="12"/>
        </w:rPr>
      </w:pPr>
    </w:p>
    <w:p w14:paraId="1D4C992F" w14:textId="46CF602C" w:rsidR="005964EF" w:rsidRDefault="005964EF" w:rsidP="005964EF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  <w:r w:rsidRPr="00B36168">
        <w:rPr>
          <w:rFonts w:ascii="Calibri Light" w:hAnsi="Calibri Light"/>
          <w:bCs/>
          <w:spacing w:val="-2"/>
          <w:sz w:val="22"/>
          <w:szCs w:val="22"/>
        </w:rPr>
        <w:t xml:space="preserve">El </w:t>
      </w:r>
      <w:r w:rsidR="00916A55">
        <w:rPr>
          <w:rFonts w:ascii="Calibri Light" w:hAnsi="Calibri Light"/>
          <w:bCs/>
          <w:spacing w:val="-2"/>
          <w:sz w:val="22"/>
          <w:szCs w:val="22"/>
        </w:rPr>
        <w:t>organismo</w:t>
      </w:r>
      <w:r w:rsidRPr="00B36168">
        <w:rPr>
          <w:rFonts w:ascii="Calibri Light" w:hAnsi="Calibri Light"/>
          <w:bCs/>
          <w:spacing w:val="-2"/>
          <w:sz w:val="22"/>
          <w:szCs w:val="22"/>
        </w:rPr>
        <w:t xml:space="preserve"> solicitante dependiendo del trámite debe entregar junto a este documento los anexos solicitados, si algún anexo citado no le aplica, debe suministrar una nota justificativa firmada por el representante legal o apoderado.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A continuación</w:t>
      </w:r>
      <w:r w:rsidR="00916A55">
        <w:rPr>
          <w:rFonts w:ascii="Calibri Light" w:hAnsi="Calibri Light"/>
          <w:bCs/>
          <w:spacing w:val="-2"/>
          <w:sz w:val="22"/>
          <w:szCs w:val="22"/>
        </w:rPr>
        <w:t>,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se presenta el cuadro de trámite y el listado de los anexos.</w:t>
      </w:r>
    </w:p>
    <w:p w14:paraId="1E9D5068" w14:textId="77777777" w:rsidR="005964EF" w:rsidRPr="003C0417" w:rsidRDefault="005964EF" w:rsidP="005964EF">
      <w:pPr>
        <w:suppressAutoHyphens/>
        <w:jc w:val="both"/>
        <w:rPr>
          <w:rFonts w:ascii="Calibri Light" w:hAnsi="Calibri Light"/>
          <w:bCs/>
          <w:spacing w:val="-2"/>
          <w:sz w:val="12"/>
          <w:szCs w:val="12"/>
        </w:rPr>
      </w:pPr>
    </w:p>
    <w:tbl>
      <w:tblPr>
        <w:tblStyle w:val="Tablaconcuadrc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304"/>
        <w:gridCol w:w="406"/>
        <w:gridCol w:w="406"/>
        <w:gridCol w:w="407"/>
        <w:gridCol w:w="406"/>
        <w:gridCol w:w="406"/>
        <w:gridCol w:w="407"/>
        <w:gridCol w:w="408"/>
        <w:gridCol w:w="407"/>
        <w:gridCol w:w="4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964EF" w14:paraId="4737DCD6" w14:textId="77777777" w:rsidTr="00C92744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14225F54" w14:textId="77777777" w:rsidR="005964EF" w:rsidRPr="007F7AB9" w:rsidRDefault="005964EF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TRÁMITE</w:t>
            </w:r>
          </w:p>
        </w:tc>
        <w:tc>
          <w:tcPr>
            <w:tcW w:w="9328" w:type="dxa"/>
            <w:gridSpan w:val="22"/>
            <w:shd w:val="clear" w:color="auto" w:fill="F2F2F2" w:themeFill="background1" w:themeFillShade="F2"/>
          </w:tcPr>
          <w:p w14:paraId="05AFE02D" w14:textId="77777777" w:rsidR="005964EF" w:rsidRPr="007F7AB9" w:rsidRDefault="005964EF" w:rsidP="00C92744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ANEXOS SOLICITADOS</w:t>
            </w:r>
          </w:p>
        </w:tc>
      </w:tr>
      <w:tr w:rsidR="005964EF" w14:paraId="0DDF4B72" w14:textId="77777777" w:rsidTr="00C92744">
        <w:tc>
          <w:tcPr>
            <w:tcW w:w="1304" w:type="dxa"/>
            <w:vMerge/>
            <w:shd w:val="clear" w:color="auto" w:fill="F2F2F2" w:themeFill="background1" w:themeFillShade="F2"/>
          </w:tcPr>
          <w:p w14:paraId="451FEA5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746CE0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0FEC3A8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748E2C4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0D4574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3C91B69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3D16DC5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08" w:type="dxa"/>
            <w:shd w:val="clear" w:color="auto" w:fill="EEECE1" w:themeFill="background2"/>
            <w:vAlign w:val="center"/>
          </w:tcPr>
          <w:p w14:paraId="3110618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5C7B5DE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03CE2E2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7CE443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F1C0A4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1C45D1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534979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DA78FC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2044D50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0BAD963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D68443A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40E17CC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BB3C5D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AB90BE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809F46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0F1232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22</w:t>
            </w:r>
          </w:p>
        </w:tc>
      </w:tr>
      <w:tr w:rsidR="005964EF" w14:paraId="3F4F513D" w14:textId="77777777" w:rsidTr="00C92744">
        <w:tc>
          <w:tcPr>
            <w:tcW w:w="1304" w:type="dxa"/>
          </w:tcPr>
          <w:p w14:paraId="4A5DFC9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 xml:space="preserve">Acreditación Inicial / </w:t>
            </w:r>
          </w:p>
          <w:p w14:paraId="12AF7B0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Renovación</w:t>
            </w:r>
          </w:p>
        </w:tc>
        <w:tc>
          <w:tcPr>
            <w:tcW w:w="406" w:type="dxa"/>
            <w:vAlign w:val="center"/>
          </w:tcPr>
          <w:p w14:paraId="710F9D6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7F16346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1E67333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50DE1C28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73EAFFF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1969E9D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0F3BB6F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00E7ED5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5C89E06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071A9A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3873F3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6920ED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C50BF8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0D05AF5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43E5CC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779BD7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4667E8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B1019DE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3BD2EE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BBDBBF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8E107B1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BF0C8AC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</w:tr>
      <w:tr w:rsidR="005964EF" w14:paraId="78D3F0EC" w14:textId="77777777" w:rsidTr="00C92744">
        <w:tc>
          <w:tcPr>
            <w:tcW w:w="1304" w:type="dxa"/>
          </w:tcPr>
          <w:p w14:paraId="60EC7A6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Ampliación del alcance</w:t>
            </w:r>
          </w:p>
        </w:tc>
        <w:tc>
          <w:tcPr>
            <w:tcW w:w="406" w:type="dxa"/>
            <w:vAlign w:val="center"/>
          </w:tcPr>
          <w:p w14:paraId="6B21D607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C1CC55B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46CBDC72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5D4D79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15F44A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5ED86B44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2F97F1EF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73293CAE" w14:textId="0037C2EA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1009DDC5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58D7A19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F91FF5F" w14:textId="763D2EF8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EFEEE1A" w14:textId="243FE77E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5012866" w14:textId="42A09754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877997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F4622FE" w14:textId="40FFE573" w:rsidR="005964EF" w:rsidRDefault="007F2C2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0B96B26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4507AD5" w14:textId="34123B4E" w:rsidR="005964EF" w:rsidRDefault="007F2C26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E84F1C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D3B51AD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67B94EA9" w14:textId="6A803269" w:rsidR="005964EF" w:rsidRDefault="00344428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B0B8A20" w14:textId="77777777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4BEDA93" w14:textId="531AD064" w:rsidR="005964EF" w:rsidRDefault="005964EF" w:rsidP="00C92744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</w:tr>
    </w:tbl>
    <w:p w14:paraId="75CE7E6C" w14:textId="77777777" w:rsidR="005964EF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757EE897" w14:textId="2E60A6D0" w:rsidR="00180EA1" w:rsidRDefault="005964EF" w:rsidP="005964EF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  <w:r w:rsidRPr="00905197">
        <w:rPr>
          <w:rFonts w:ascii="Calibri Light" w:hAnsi="Calibri Light"/>
          <w:b/>
          <w:spacing w:val="-2"/>
          <w:sz w:val="22"/>
          <w:szCs w:val="22"/>
        </w:rPr>
        <w:t>LISTADO DE ANEXOS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 (</w:t>
      </w:r>
      <w:r w:rsidRPr="006C4FB2"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Favor seleccionar los anexos que 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>se han sido entregados)</w:t>
      </w:r>
    </w:p>
    <w:tbl>
      <w:tblPr>
        <w:tblStyle w:val="Sombreadomedio2-nfasis5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  <w:gridCol w:w="567"/>
      </w:tblGrid>
      <w:tr w:rsidR="00180EA1" w:rsidRPr="00E93697" w14:paraId="7A785885" w14:textId="77777777" w:rsidTr="00C9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A48A4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 w:cs="Arial"/>
                <w:color w:val="auto"/>
                <w:sz w:val="22"/>
                <w:szCs w:val="22"/>
                <w:lang w:val="pt-BR"/>
              </w:rPr>
            </w:pPr>
            <w:bookmarkStart w:id="10" w:name="_Hlk177669129"/>
            <w:r w:rsidRPr="00251F85">
              <w:rPr>
                <w:rFonts w:ascii="Calibri Light" w:hAnsi="Calibri Light"/>
                <w:color w:val="auto"/>
                <w:sz w:val="22"/>
                <w:szCs w:val="22"/>
                <w:lang w:val="pt-BR"/>
              </w:rPr>
              <w:t>ANEXO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58CCEF" w14:textId="5B2D333A" w:rsidR="00180EA1" w:rsidRPr="00180EA1" w:rsidRDefault="00180EA1" w:rsidP="00C92744">
            <w:pPr>
              <w:jc w:val="both"/>
              <w:rPr>
                <w:rFonts w:ascii="Calibri Light" w:hAnsi="Calibri Light" w:cs="Arial"/>
                <w:b w:val="0"/>
                <w:color w:val="auto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Documentación de constitución legal del organismo.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BAC730" w14:textId="77777777" w:rsidR="00180EA1" w:rsidRPr="00180EA1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strike/>
                <w:color w:val="auto"/>
                <w:sz w:val="20"/>
                <w:highlight w:val="lightGray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62856C9A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E8EF95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3C1E58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Alcance de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4C926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77D1FEB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A439D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4AFA04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Lista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de documentos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66454A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13E72F71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3E53C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202E11" w14:textId="3E7E92D8" w:rsidR="00180EA1" w:rsidRPr="00251F85" w:rsidRDefault="00180EA1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Manual de Calidad (Opcional).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40DED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27ABB24C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13BC92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36018F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Documentación del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E6A098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15D444B8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E3E79A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38B831" w14:textId="77777777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Procedimientos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t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écnicos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FF00F4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71CEB824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5D038A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5D7D8F" w14:textId="156EBB12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Tabla cruzada del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cumplimiento de los requisitos de la Norma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ISO/IEC 1702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0:2012.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A681CF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1E4ED7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7B2408" w14:textId="77777777" w:rsidR="00180EA1" w:rsidRPr="00251F85" w:rsidRDefault="00180EA1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22108F" w14:textId="55FE36EF" w:rsidR="00180EA1" w:rsidRPr="00251F85" w:rsidRDefault="00180EA1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Organigrama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del 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organismo.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E22CFE" w14:textId="77777777" w:rsidR="00180EA1" w:rsidRPr="00E93697" w:rsidRDefault="00180EA1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087C49B0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766B89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082BED" w14:textId="45A812CC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ersonal relacionado con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8A1609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585AEBCA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23A680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B753DE" w14:textId="2C0BD50A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>Listado de los inspectores calificados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193D8B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066761A6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148C9C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63098D" w14:textId="1A9FC512" w:rsidR="00180EA1" w:rsidRPr="00251F85" w:rsidRDefault="00180EA1" w:rsidP="00180EA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Seguro de </w:t>
            </w:r>
            <w:r>
              <w:rPr>
                <w:rFonts w:ascii="Calibri Light" w:hAnsi="Calibri Light" w:cs="Arial"/>
                <w:sz w:val="22"/>
                <w:szCs w:val="22"/>
              </w:rPr>
              <w:t>r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esponsabilidad </w:t>
            </w:r>
            <w:r>
              <w:rPr>
                <w:rFonts w:ascii="Calibri Light" w:hAnsi="Calibri Light" w:cs="Arial"/>
                <w:sz w:val="22"/>
                <w:szCs w:val="22"/>
              </w:rPr>
              <w:t>c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>ivil o declaración de fondos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7227A3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66D3D051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19D114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76D9D0" w14:textId="2F8B07CD" w:rsidR="00180EA1" w:rsidRPr="00180EA1" w:rsidRDefault="00180EA1" w:rsidP="00180E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riesgos a la imparcialidad,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y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riesgos de las actividades del</w:t>
            </w:r>
            <w:r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 organismo.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8EC978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180EA1" w:rsidRPr="00E93697" w14:paraId="3EBAB994" w14:textId="77777777" w:rsidTr="00180EA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EB9774" w14:textId="77777777" w:rsidR="00180EA1" w:rsidRPr="00251F85" w:rsidRDefault="00180EA1" w:rsidP="00180EA1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1E29C9" w14:textId="3289A462" w:rsidR="00180EA1" w:rsidRPr="00251F85" w:rsidRDefault="00344428" w:rsidP="00180EA1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344428">
              <w:rPr>
                <w:rFonts w:ascii="Calibri Light" w:hAnsi="Calibri Light" w:cs="Arial"/>
                <w:bCs/>
                <w:sz w:val="22"/>
                <w:szCs w:val="22"/>
              </w:rPr>
              <w:t>Declaración de independencia, imparcialidad e integridad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35EC65" w14:textId="77777777" w:rsidR="00180EA1" w:rsidRPr="00E93697" w:rsidRDefault="00180EA1" w:rsidP="00180EA1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8CF74E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6E4945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FDA220" w14:textId="11ACB018" w:rsidR="00344428" w:rsidRPr="00251F85" w:rsidRDefault="00344428" w:rsidP="00344428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Descripción de los medios por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el cual</w:t>
            </w: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 obtiene los recursos de operación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417919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18B031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C45399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C80FB0" w14:textId="2A51FA46" w:rsidR="00344428" w:rsidRPr="00251F85" w:rsidRDefault="00344428" w:rsidP="00344428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Informe de la última auditoría interna, 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ealizada con la Norma ISO/IEC 1702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0:2012.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0EBD8F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69316FA5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01A780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bookmarkStart w:id="11" w:name="_Hlk177585415"/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83AACC" w14:textId="47B3BE52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Informe de la última revisión por parte de la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alta d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irección del </w:t>
            </w:r>
            <w:r w:rsidR="00916A55">
              <w:rPr>
                <w:rFonts w:ascii="Calibri Light" w:hAnsi="Calibri Light" w:cs="Arial"/>
                <w:bCs/>
                <w:sz w:val="22"/>
                <w:szCs w:val="22"/>
              </w:rPr>
              <w:t>organismo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3C3105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1"/>
      <w:tr w:rsidR="00344428" w:rsidRPr="00E93697" w14:paraId="665BAA2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94FD30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C1D1A8" w14:textId="43F44FB8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 xml:space="preserve">Procedimientos </w:t>
            </w:r>
            <w:r>
              <w:rPr>
                <w:rFonts w:ascii="Calibri Light" w:hAnsi="Calibri Light" w:cs="Arial"/>
                <w:spacing w:val="-2"/>
                <w:sz w:val="22"/>
                <w:szCs w:val="22"/>
              </w:rPr>
              <w:t>de muestreo (si le aplica)</w:t>
            </w: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951538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38ADCBD2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9ABB4F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10A12F" w14:textId="3E486AB7" w:rsidR="00344428" w:rsidRPr="00251F85" w:rsidRDefault="00344428" w:rsidP="00344428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es-EC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Listado de </w:t>
            </w:r>
            <w:r w:rsidR="009233B2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todos los </w:t>
            </w:r>
            <w:r w:rsidRPr="00812335">
              <w:rPr>
                <w:rFonts w:ascii="Calibri Light" w:hAnsi="Calibri Light" w:cs="Arial"/>
                <w:sz w:val="22"/>
                <w:szCs w:val="22"/>
                <w:lang w:val="es-EC"/>
              </w:rPr>
              <w:t>equipos de inspección</w:t>
            </w:r>
            <w:r>
              <w:rPr>
                <w:rFonts w:ascii="Calibri Light" w:hAnsi="Calibri Light" w:cs="Arial"/>
                <w:sz w:val="22"/>
                <w:szCs w:val="22"/>
                <w:lang w:val="es-EC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047FF6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39901FFE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710DC1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29967B" w14:textId="1AEC54EF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 xml:space="preserve">equipos de medición </w:t>
            </w:r>
            <w:r w:rsidR="002C5FC4">
              <w:rPr>
                <w:rFonts w:ascii="Calibri Light" w:hAnsi="Calibri Light" w:cs="Arial"/>
                <w:bCs/>
                <w:sz w:val="22"/>
                <w:szCs w:val="22"/>
              </w:rPr>
              <w:t>y/o l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 xml:space="preserve">os </w:t>
            </w:r>
            <w:r w:rsidRPr="00812335">
              <w:rPr>
                <w:rFonts w:ascii="Calibri Light" w:hAnsi="Calibri Light" w:cs="Arial"/>
                <w:bCs/>
                <w:sz w:val="22"/>
                <w:szCs w:val="22"/>
              </w:rPr>
              <w:t>patrones de verificación interna</w:t>
            </w:r>
            <w:r w:rsidR="009233B2">
              <w:rPr>
                <w:rFonts w:ascii="Calibri Light" w:hAnsi="Calibri Light" w:cs="Arial"/>
                <w:bCs/>
                <w:sz w:val="22"/>
                <w:szCs w:val="22"/>
              </w:rPr>
              <w:t>, con su</w:t>
            </w:r>
            <w:r w:rsidR="009233B2"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9233B2">
              <w:rPr>
                <w:rFonts w:ascii="Calibri Light" w:hAnsi="Calibri Light" w:cs="Arial"/>
                <w:sz w:val="22"/>
                <w:szCs w:val="22"/>
                <w:lang w:val="es-EC"/>
              </w:rPr>
              <w:t xml:space="preserve"> certificados de calibración.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7EBFC8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0DA4A17C" w14:textId="77777777" w:rsidTr="00C9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281FEC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5D99F8" w14:textId="67D3A8E1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2335">
              <w:rPr>
                <w:rFonts w:ascii="Calibri Light" w:hAnsi="Calibri Light" w:cs="Arial"/>
                <w:sz w:val="22"/>
                <w:szCs w:val="22"/>
              </w:rPr>
              <w:t xml:space="preserve">Listado de </w:t>
            </w: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Pr="00812335">
              <w:rPr>
                <w:rFonts w:ascii="Calibri Light" w:hAnsi="Calibri Light" w:cs="Arial"/>
                <w:sz w:val="22"/>
                <w:szCs w:val="22"/>
              </w:rPr>
              <w:t>ubcontratistas aprobados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E894E2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78E6B122" w14:textId="77777777" w:rsidTr="00C9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D3BD6D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170551" w14:textId="6AFE8EB0" w:rsidR="00344428" w:rsidRPr="00251F85" w:rsidRDefault="00344428" w:rsidP="00344428">
            <w:pPr>
              <w:pStyle w:val="Ttulo3"/>
              <w:tabs>
                <w:tab w:val="left" w:pos="284"/>
              </w:tabs>
              <w:jc w:val="both"/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>Ejemplo de informe de inspección junto con la lista de personas firmantes.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3E50C" w14:textId="77777777" w:rsidR="00344428" w:rsidRPr="00E93697" w:rsidRDefault="00344428" w:rsidP="00344428">
            <w:pPr>
              <w:jc w:val="center"/>
              <w:rPr>
                <w:rFonts w:ascii="Calibri Light" w:hAnsi="Calibri Light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344428" w:rsidRPr="00E93697" w14:paraId="02CB8B37" w14:textId="77777777" w:rsidTr="00C927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2652E6" w14:textId="77777777" w:rsidR="00344428" w:rsidRPr="00251F85" w:rsidRDefault="00344428" w:rsidP="00344428">
            <w:pPr>
              <w:spacing w:before="40" w:after="4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/>
                <w:sz w:val="22"/>
                <w:szCs w:val="22"/>
              </w:rPr>
              <w:t>ANEXO 22: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472189" w14:textId="7216347C" w:rsidR="00344428" w:rsidRPr="00251F85" w:rsidRDefault="00344428" w:rsidP="0034442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44428">
              <w:rPr>
                <w:rFonts w:ascii="Calibri Light" w:hAnsi="Calibri Light" w:cs="Arial"/>
                <w:sz w:val="22"/>
                <w:szCs w:val="22"/>
              </w:rPr>
              <w:t>Requisitos de competencia del personal y hojas de vida del personal clave.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DE78C2" w14:textId="77777777" w:rsidR="00344428" w:rsidRPr="00E93697" w:rsidRDefault="00344428" w:rsidP="00344428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instrText xml:space="preserve"> FORMCHECKBOX </w:instrText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180EA1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0"/>
    </w:tbl>
    <w:p w14:paraId="4A2EDDA4" w14:textId="77777777" w:rsidR="00180EA1" w:rsidRPr="006C4FB2" w:rsidRDefault="00180EA1" w:rsidP="005964EF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</w:p>
    <w:p w14:paraId="5560EEC2" w14:textId="77777777" w:rsidR="005964EF" w:rsidRPr="005436B0" w:rsidRDefault="005964EF" w:rsidP="005964E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bookmarkStart w:id="12" w:name="_Hlk177669278"/>
      <w:r>
        <w:rPr>
          <w:rFonts w:ascii="Calibri Light" w:hAnsi="Calibri Light"/>
          <w:b/>
          <w:spacing w:val="-2"/>
          <w:sz w:val="22"/>
          <w:szCs w:val="22"/>
        </w:rPr>
        <w:t xml:space="preserve">INDICACIONES PARA LOS ANEXOS SOLICITADOS </w:t>
      </w:r>
    </w:p>
    <w:p w14:paraId="02B4629F" w14:textId="77777777" w:rsidR="005964EF" w:rsidRPr="00612072" w:rsidRDefault="005964EF" w:rsidP="005964EF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5D381A0B" w14:textId="3483A43E" w:rsidR="005964EF" w:rsidRPr="00B85834" w:rsidRDefault="005964EF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4.1 Presentar</w:t>
      </w:r>
      <w:r w:rsidRPr="00B85834">
        <w:rPr>
          <w:rFonts w:ascii="Calibri Light" w:hAnsi="Calibri Light"/>
          <w:spacing w:val="-2"/>
          <w:sz w:val="22"/>
          <w:szCs w:val="22"/>
        </w:rPr>
        <w:t xml:space="preserve"> como </w:t>
      </w:r>
      <w:r w:rsidRPr="00B85834">
        <w:rPr>
          <w:rFonts w:ascii="Calibri Light" w:hAnsi="Calibri Light"/>
          <w:b/>
          <w:spacing w:val="-2"/>
          <w:sz w:val="20"/>
        </w:rPr>
        <w:t>ANEXO 1</w:t>
      </w:r>
      <w:r w:rsidRPr="00B85834">
        <w:rPr>
          <w:rFonts w:ascii="Calibri Light" w:hAnsi="Calibri Light"/>
          <w:spacing w:val="-2"/>
          <w:sz w:val="22"/>
          <w:szCs w:val="22"/>
        </w:rPr>
        <w:t>,</w:t>
      </w:r>
      <w:r w:rsidRPr="00B85834">
        <w:rPr>
          <w:rFonts w:ascii="Calibri Light" w:hAnsi="Calibri Light"/>
          <w:i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>la</w:t>
      </w:r>
      <w:r w:rsidRPr="00B85834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B85834">
        <w:rPr>
          <w:rFonts w:ascii="Calibri Light" w:hAnsi="Calibri Light"/>
          <w:spacing w:val="-2"/>
          <w:sz w:val="22"/>
          <w:szCs w:val="22"/>
        </w:rPr>
        <w:t>documentación justificativa de la constitución legal del</w:t>
      </w:r>
      <w:r w:rsidR="00916A55">
        <w:rPr>
          <w:rFonts w:ascii="Calibri Light" w:hAnsi="Calibri Light"/>
          <w:spacing w:val="-2"/>
          <w:sz w:val="22"/>
          <w:szCs w:val="22"/>
        </w:rPr>
        <w:t xml:space="preserve"> organismo</w:t>
      </w:r>
      <w:r w:rsidRPr="00B85834">
        <w:rPr>
          <w:rFonts w:ascii="Calibri Light" w:hAnsi="Calibri Light"/>
          <w:spacing w:val="-2"/>
          <w:sz w:val="22"/>
          <w:szCs w:val="22"/>
        </w:rPr>
        <w:t>, según sea su tipo: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33"/>
        <w:gridCol w:w="3006"/>
        <w:gridCol w:w="3077"/>
      </w:tblGrid>
      <w:tr w:rsidR="005964EF" w14:paraId="10C73583" w14:textId="77777777" w:rsidTr="00C92744">
        <w:tc>
          <w:tcPr>
            <w:tcW w:w="2933" w:type="dxa"/>
            <w:shd w:val="clear" w:color="auto" w:fill="F2F2F2" w:themeFill="background1" w:themeFillShade="F2"/>
          </w:tcPr>
          <w:p w14:paraId="4C4BFF40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PERSONERÍA JURÍDICA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1A8C1045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PERSONA NATURAL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14:paraId="0A58EEA0" w14:textId="77777777" w:rsidR="005964EF" w:rsidRPr="003C0417" w:rsidRDefault="005964EF" w:rsidP="00C92744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ENTIDAD GUBERNAMENTAL</w:t>
            </w:r>
          </w:p>
        </w:tc>
      </w:tr>
      <w:tr w:rsidR="005964EF" w14:paraId="119C7170" w14:textId="77777777" w:rsidTr="00C92744">
        <w:tc>
          <w:tcPr>
            <w:tcW w:w="2933" w:type="dxa"/>
          </w:tcPr>
          <w:p w14:paraId="455C9DB5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_Registro público.</w:t>
            </w:r>
          </w:p>
          <w:p w14:paraId="0D1B0EA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620E1E11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_Escrituras del pacto social.</w:t>
            </w:r>
          </w:p>
          <w:p w14:paraId="52A4669D" w14:textId="77777777" w:rsidR="005964EF" w:rsidRDefault="005964EF" w:rsidP="00C92744">
            <w:pPr>
              <w:pStyle w:val="Prrafodelista"/>
              <w:ind w:left="0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06" w:type="dxa"/>
          </w:tcPr>
          <w:p w14:paraId="08017938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3B940733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_Inscripción del municipio.</w:t>
            </w:r>
          </w:p>
          <w:p w14:paraId="38E50FA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_Paz y Salvo de la DGI.</w:t>
            </w:r>
          </w:p>
          <w:p w14:paraId="4696A1F5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77" w:type="dxa"/>
          </w:tcPr>
          <w:p w14:paraId="1BD00C7F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_Ley, decreto o resolución que los crea.</w:t>
            </w:r>
          </w:p>
          <w:p w14:paraId="177C2B79" w14:textId="77777777" w:rsidR="005964EF" w:rsidRDefault="005964EF" w:rsidP="00C92744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</w:t>
            </w:r>
          </w:p>
        </w:tc>
      </w:tr>
    </w:tbl>
    <w:p w14:paraId="39B89D2B" w14:textId="77777777" w:rsidR="005964EF" w:rsidRDefault="005964EF" w:rsidP="005964EF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  <w:r w:rsidRPr="003C0417">
        <w:rPr>
          <w:rFonts w:ascii="Calibri Light" w:hAnsi="Calibri Light"/>
          <w:i/>
          <w:iCs/>
          <w:spacing w:val="-2"/>
          <w:sz w:val="20"/>
        </w:rPr>
        <w:t>*RL: Representante Legal.</w:t>
      </w:r>
    </w:p>
    <w:p w14:paraId="323EE932" w14:textId="77777777" w:rsidR="004C46CC" w:rsidRDefault="004C46CC" w:rsidP="005964EF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</w:p>
    <w:p w14:paraId="7A725F65" w14:textId="48F8B633" w:rsidR="005964EF" w:rsidRDefault="00916A55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Tener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en cuenta, que t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odo documento legal debe suministrarse debidamente notariado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si no son 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los originales</w:t>
      </w:r>
      <w:r w:rsidR="005964EF">
        <w:rPr>
          <w:rFonts w:ascii="Calibri Light" w:hAnsi="Calibri Light"/>
          <w:spacing w:val="-2"/>
          <w:sz w:val="22"/>
          <w:szCs w:val="22"/>
        </w:rPr>
        <w:t xml:space="preserve"> o no cuentan con un código QR de verificación de </w:t>
      </w:r>
      <w:r w:rsidR="005964EF" w:rsidRPr="00B85834">
        <w:rPr>
          <w:rFonts w:ascii="Calibri Light" w:hAnsi="Calibri Light"/>
          <w:bCs/>
          <w:spacing w:val="-2"/>
          <w:sz w:val="22"/>
          <w:szCs w:val="22"/>
        </w:rPr>
        <w:t>autenticidad</w:t>
      </w:r>
      <w:r w:rsidR="005964EF" w:rsidRPr="00B85834">
        <w:rPr>
          <w:rFonts w:ascii="Calibri Light" w:hAnsi="Calibri Light"/>
          <w:spacing w:val="-2"/>
          <w:sz w:val="22"/>
          <w:szCs w:val="22"/>
        </w:rPr>
        <w:t>. En los casos de los extranjeros, se debe presentar dicha documentación con la debida legalización consular o apostilla, y si los mismos se encuentran escritos en lengua que no sea español, se deben presentar traducidos por un Traductor Público Autorizado, en cumplimiento a lo dispuesto en el artículo 877 del Código Judicial de la República de Panamá</w:t>
      </w:r>
      <w:r w:rsidR="005964EF">
        <w:rPr>
          <w:rFonts w:ascii="Calibri Light" w:hAnsi="Calibri Light"/>
          <w:spacing w:val="-2"/>
          <w:sz w:val="22"/>
          <w:szCs w:val="22"/>
        </w:rPr>
        <w:t>.</w:t>
      </w:r>
    </w:p>
    <w:p w14:paraId="10C2B1A9" w14:textId="77777777" w:rsidR="005964EF" w:rsidRDefault="005964EF" w:rsidP="005964EF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18265F90" w14:textId="78CAA48C" w:rsidR="005964EF" w:rsidRPr="00FD07C0" w:rsidRDefault="005964EF" w:rsidP="005964EF">
      <w:pPr>
        <w:suppressAutoHyphens/>
        <w:jc w:val="both"/>
        <w:rPr>
          <w:rFonts w:ascii="Calibri Light" w:hAnsi="Calibri Light"/>
          <w:i/>
          <w:iCs/>
          <w:spacing w:val="-2"/>
          <w:sz w:val="22"/>
          <w:szCs w:val="22"/>
        </w:rPr>
      </w:pPr>
      <w:r w:rsidRPr="00FD07C0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 xml:space="preserve">: Si el </w:t>
      </w:r>
      <w:r w:rsidR="004C46CC">
        <w:rPr>
          <w:rFonts w:ascii="Calibri Light" w:hAnsi="Calibri Light"/>
          <w:i/>
          <w:iCs/>
          <w:spacing w:val="-2"/>
          <w:sz w:val="22"/>
          <w:szCs w:val="22"/>
        </w:rPr>
        <w:t>organismo de inspección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 xml:space="preserve"> desea acreditar sedes adicionales (sucursales), deberá entregar adicionalmente el aviso de operación de la sucursal que desea acreditar.</w:t>
      </w:r>
    </w:p>
    <w:p w14:paraId="132CCF83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392190E8" w14:textId="520BAF4B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3" w:name="_Hlk177669395"/>
      <w:bookmarkEnd w:id="12"/>
      <w:r>
        <w:rPr>
          <w:rFonts w:ascii="Calibri Light" w:hAnsi="Calibri Light"/>
          <w:spacing w:val="-2"/>
          <w:sz w:val="22"/>
          <w:szCs w:val="22"/>
        </w:rPr>
        <w:t xml:space="preserve">4.2 Presentar como </w:t>
      </w:r>
      <w:r w:rsidRPr="00081AE1">
        <w:rPr>
          <w:rFonts w:ascii="Calibri Light" w:hAnsi="Calibri Light"/>
          <w:b/>
          <w:bCs/>
          <w:spacing w:val="-2"/>
          <w:sz w:val="20"/>
        </w:rPr>
        <w:t>ANEXO 2</w:t>
      </w:r>
      <w:r>
        <w:rPr>
          <w:rFonts w:ascii="Calibri Light" w:hAnsi="Calibri Light"/>
          <w:spacing w:val="-2"/>
          <w:sz w:val="22"/>
          <w:szCs w:val="22"/>
        </w:rPr>
        <w:t xml:space="preserve">, el alcance de la acreditación dentro de la tabla citada en el punto 2., de este documento en </w:t>
      </w:r>
      <w:r w:rsidRPr="00E771CD">
        <w:rPr>
          <w:rFonts w:ascii="Calibri Light" w:hAnsi="Calibri Light"/>
          <w:b/>
          <w:bCs/>
          <w:spacing w:val="-2"/>
          <w:sz w:val="22"/>
          <w:szCs w:val="22"/>
          <w:u w:val="single"/>
        </w:rPr>
        <w:t>WORD</w:t>
      </w:r>
      <w:r>
        <w:rPr>
          <w:rFonts w:ascii="Calibri Light" w:hAnsi="Calibri Light"/>
          <w:spacing w:val="-2"/>
          <w:sz w:val="22"/>
          <w:szCs w:val="22"/>
        </w:rPr>
        <w:t>, es importante presentar un formato (tabla) de alcance de la acreditación por cada sucursal del o</w:t>
      </w:r>
      <w:r w:rsidR="00916A55">
        <w:rPr>
          <w:rFonts w:ascii="Calibri Light" w:hAnsi="Calibri Light"/>
          <w:spacing w:val="-2"/>
          <w:sz w:val="22"/>
          <w:szCs w:val="22"/>
        </w:rPr>
        <w:t>rganismo</w:t>
      </w:r>
      <w:r w:rsidR="004C46CC">
        <w:rPr>
          <w:rFonts w:ascii="Calibri Light" w:hAnsi="Calibri Light"/>
          <w:spacing w:val="-2"/>
          <w:sz w:val="22"/>
          <w:szCs w:val="22"/>
        </w:rPr>
        <w:t xml:space="preserve"> y/o </w:t>
      </w:r>
      <w:r>
        <w:rPr>
          <w:rFonts w:ascii="Calibri Light" w:hAnsi="Calibri Light"/>
          <w:spacing w:val="-2"/>
          <w:sz w:val="22"/>
          <w:szCs w:val="22"/>
        </w:rPr>
        <w:t>sitio de cliente</w:t>
      </w:r>
      <w:r w:rsidR="004C46CC">
        <w:rPr>
          <w:rFonts w:ascii="Calibri Light" w:hAnsi="Calibri Light"/>
          <w:spacing w:val="-2"/>
          <w:sz w:val="22"/>
          <w:szCs w:val="22"/>
        </w:rPr>
        <w:t>.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bookmarkEnd w:id="13"/>
    <w:p w14:paraId="57C0F696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20C0BE52" w14:textId="5C1A143B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4" w:name="_Hlk177669487"/>
      <w:r>
        <w:rPr>
          <w:rFonts w:ascii="Calibri Light" w:hAnsi="Calibri Light"/>
          <w:spacing w:val="-2"/>
          <w:sz w:val="22"/>
          <w:szCs w:val="22"/>
        </w:rPr>
        <w:t xml:space="preserve">Si el </w:t>
      </w:r>
      <w:r w:rsidR="004C46CC">
        <w:rPr>
          <w:rFonts w:ascii="Calibri Light" w:hAnsi="Calibri Light"/>
          <w:spacing w:val="-2"/>
          <w:sz w:val="22"/>
          <w:szCs w:val="22"/>
        </w:rPr>
        <w:t xml:space="preserve">organismo </w:t>
      </w:r>
      <w:r>
        <w:rPr>
          <w:rFonts w:ascii="Calibri Light" w:hAnsi="Calibri Light"/>
          <w:spacing w:val="-2"/>
          <w:sz w:val="22"/>
          <w:szCs w:val="22"/>
        </w:rPr>
        <w:t>también ha solicitado el trámite de ampliación o reducción, debe presentar de forma independiente un formato (tabla) de alcance de la acreditación adicional de los alcances ampliados y de los alcances reducidos debidamente identificados</w:t>
      </w:r>
      <w:r w:rsidR="00965361">
        <w:rPr>
          <w:rFonts w:ascii="Calibri Light" w:hAnsi="Calibri Light"/>
          <w:spacing w:val="-2"/>
          <w:sz w:val="22"/>
          <w:szCs w:val="22"/>
        </w:rPr>
        <w:t xml:space="preserve"> por sede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bookmarkEnd w:id="14"/>
    <w:p w14:paraId="1D5223DC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7336811E" w14:textId="1B115EC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5" w:name="_Hlk177669539"/>
      <w:r>
        <w:rPr>
          <w:rFonts w:ascii="Calibri Light" w:hAnsi="Calibri Light"/>
          <w:spacing w:val="-2"/>
          <w:sz w:val="22"/>
          <w:szCs w:val="22"/>
        </w:rPr>
        <w:t xml:space="preserve">4.3 Presentar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CE2089">
        <w:rPr>
          <w:rFonts w:ascii="Calibri Light" w:hAnsi="Calibri Light" w:cs="Arial"/>
          <w:b/>
          <w:iCs/>
          <w:spacing w:val="-2"/>
          <w:sz w:val="20"/>
        </w:rPr>
        <w:t>ANEXO 3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lista maestra de los documentos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internos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del sistema de gestión que incluya el código del control de registro y de sus versiones vigentes;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así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como también una lista maestra de los </w:t>
      </w:r>
      <w:r w:rsidR="004C46CC">
        <w:rPr>
          <w:rFonts w:ascii="Calibri Light" w:hAnsi="Calibri Light" w:cs="Arial"/>
          <w:iCs/>
          <w:spacing w:val="-2"/>
          <w:sz w:val="22"/>
          <w:szCs w:val="22"/>
        </w:rPr>
        <w:t xml:space="preserve">documentos </w:t>
      </w:r>
      <w:r>
        <w:rPr>
          <w:rFonts w:ascii="Calibri Light" w:hAnsi="Calibri Light" w:cs="Arial"/>
          <w:iCs/>
          <w:spacing w:val="-2"/>
          <w:sz w:val="22"/>
          <w:szCs w:val="22"/>
        </w:rPr>
        <w:t>externos con sus versiones vigentes.</w:t>
      </w:r>
    </w:p>
    <w:p w14:paraId="0D043FB5" w14:textId="01071A45" w:rsidR="005964EF" w:rsidRPr="004C46CC" w:rsidRDefault="005964EF" w:rsidP="005964EF">
      <w:pPr>
        <w:jc w:val="both"/>
        <w:rPr>
          <w:rFonts w:ascii="Calibri Light" w:hAnsi="Calibri Light" w:cs="Arial"/>
          <w:b/>
          <w:bCs/>
          <w:iCs/>
          <w:spacing w:val="-2"/>
          <w:sz w:val="22"/>
          <w:szCs w:val="22"/>
        </w:rPr>
      </w:pPr>
    </w:p>
    <w:p w14:paraId="770CB421" w14:textId="246A9CA0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6" w:name="_Hlk177670248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4.4 Presentar como </w:t>
      </w:r>
      <w:r w:rsidRPr="00821B65">
        <w:rPr>
          <w:rFonts w:ascii="Calibri Light" w:hAnsi="Calibri Light" w:cs="Arial"/>
          <w:b/>
          <w:bCs/>
          <w:iCs/>
          <w:spacing w:val="-2"/>
          <w:sz w:val="20"/>
        </w:rPr>
        <w:t>ANEXO 4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</w:t>
      </w:r>
      <w:r w:rsidR="00266074">
        <w:rPr>
          <w:rFonts w:ascii="Calibri Light" w:hAnsi="Calibri Light" w:cs="Arial"/>
          <w:iCs/>
          <w:spacing w:val="-2"/>
          <w:sz w:val="22"/>
          <w:szCs w:val="22"/>
        </w:rPr>
        <w:t xml:space="preserve"> manual de calidad.</w:t>
      </w:r>
    </w:p>
    <w:p w14:paraId="4256EF0F" w14:textId="69FC1A29" w:rsidR="00266074" w:rsidRPr="00266074" w:rsidRDefault="00266074" w:rsidP="005964EF">
      <w:pPr>
        <w:jc w:val="both"/>
        <w:rPr>
          <w:rFonts w:ascii="Calibri Light" w:hAnsi="Calibri Light" w:cs="Arial"/>
          <w:i/>
          <w:spacing w:val="-2"/>
          <w:sz w:val="22"/>
          <w:szCs w:val="22"/>
        </w:rPr>
      </w:pPr>
      <w:r w:rsidRPr="00266074">
        <w:rPr>
          <w:rFonts w:ascii="Calibri Light" w:hAnsi="Calibri Light" w:cs="Arial"/>
          <w:b/>
          <w:bCs/>
          <w:i/>
          <w:spacing w:val="-2"/>
          <w:sz w:val="22"/>
          <w:szCs w:val="22"/>
        </w:rPr>
        <w:t>Nota</w:t>
      </w:r>
      <w:r w:rsidRPr="00266074">
        <w:rPr>
          <w:rFonts w:ascii="Calibri Light" w:hAnsi="Calibri Light" w:cs="Arial"/>
          <w:i/>
          <w:spacing w:val="-2"/>
          <w:sz w:val="22"/>
          <w:szCs w:val="22"/>
        </w:rPr>
        <w:t>: Si no le aplica, presentar nota justificativa firmada por el representante legal o apoderado.</w:t>
      </w:r>
    </w:p>
    <w:bookmarkEnd w:id="16"/>
    <w:p w14:paraId="3D674ABA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EAA9B69" w14:textId="12491478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4.5 Presentar como </w:t>
      </w:r>
      <w:r w:rsidRPr="00133E71">
        <w:rPr>
          <w:rFonts w:ascii="Calibri Light" w:hAnsi="Calibri Light" w:cs="Arial"/>
          <w:b/>
          <w:bCs/>
          <w:iCs/>
          <w:spacing w:val="-2"/>
          <w:sz w:val="20"/>
        </w:rPr>
        <w:t>ANEXO 5</w:t>
      </w:r>
      <w:r>
        <w:rPr>
          <w:rFonts w:ascii="Calibri Light" w:hAnsi="Calibri Light" w:cs="Arial"/>
          <w:iCs/>
          <w:spacing w:val="-2"/>
          <w:sz w:val="22"/>
          <w:szCs w:val="22"/>
        </w:rPr>
        <w:t>, la documentación del sistema de gestión (procedimientos, criterios, políticas, etc.), que incluya como mínimo los siguientes puntos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en base a los requisitos de la norma</w:t>
      </w:r>
      <w:r>
        <w:rPr>
          <w:rFonts w:ascii="Calibri Light" w:hAnsi="Calibri Light" w:cs="Arial"/>
          <w:iCs/>
          <w:spacing w:val="-2"/>
          <w:sz w:val="22"/>
          <w:szCs w:val="22"/>
        </w:rPr>
        <w:t>:</w:t>
      </w:r>
    </w:p>
    <w:p w14:paraId="3218DCD1" w14:textId="77777777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5964EF" w:rsidSect="005964EF">
          <w:headerReference w:type="default" r:id="rId11"/>
          <w:footerReference w:type="default" r:id="rId12"/>
          <w:type w:val="continuous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7EDC1750" w14:textId="6DCBBDDB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9" w:name="_Hlk177670153"/>
      <w:r>
        <w:rPr>
          <w:rFonts w:ascii="Calibri Light" w:hAnsi="Calibri Light" w:cs="Arial"/>
          <w:iCs/>
          <w:spacing w:val="-2"/>
          <w:sz w:val="22"/>
          <w:szCs w:val="22"/>
        </w:rPr>
        <w:t xml:space="preserve">Políticas y objetivos del </w:t>
      </w:r>
      <w:r w:rsidR="00397F5A">
        <w:rPr>
          <w:rFonts w:ascii="Calibri Light" w:hAnsi="Calibri Light" w:cs="Arial"/>
          <w:iCs/>
          <w:spacing w:val="-2"/>
          <w:sz w:val="22"/>
          <w:szCs w:val="22"/>
        </w:rPr>
        <w:t>organismo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(8.2.1)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C774CA6" w14:textId="72419650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Imparcialidad y confidencialidad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(4.1, 4.2)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7C46E6B" w14:textId="27ED722A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Relacionados con el personal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3378F11B" w14:textId="7CFA4F03" w:rsidR="00211725" w:rsidRDefault="00211725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Seguridad de los datos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(6.2.13)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24E8580" w14:textId="6A27FCBB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Quejas</w:t>
      </w:r>
      <w:r w:rsidR="00397F5A">
        <w:rPr>
          <w:rFonts w:ascii="Calibri Light" w:hAnsi="Calibri Light" w:cs="Arial"/>
          <w:iCs/>
          <w:spacing w:val="-2"/>
          <w:sz w:val="22"/>
          <w:szCs w:val="22"/>
        </w:rPr>
        <w:t xml:space="preserve"> y apelaciones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(7.5)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29645419" w14:textId="6FEE21C2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Auditoría interna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(8.6)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08FAF955" w14:textId="10E0C85F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Revisión por la alta dirección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(8.5.3)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AC6041B" w14:textId="6FC38D60" w:rsidR="005964EF" w:rsidRPr="00397F5A" w:rsidRDefault="00397F5A" w:rsidP="00397F5A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registros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(8.4)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79985BE4" w14:textId="63F99241" w:rsidR="005964EF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documentos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1D6AF32" w14:textId="70AA41EB" w:rsidR="00397F5A" w:rsidRDefault="00397F5A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Instalaciones y equipos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50A4318" w14:textId="7F022D7B" w:rsidR="005964EF" w:rsidRDefault="00397F5A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Subcontratación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(6.3)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5BCE6EE" w14:textId="27E0C4A5" w:rsidR="005964EF" w:rsidRPr="00133E71" w:rsidRDefault="005964EF" w:rsidP="005964EF">
      <w:pPr>
        <w:pStyle w:val="Prrafodelista"/>
        <w:numPr>
          <w:ilvl w:val="0"/>
          <w:numId w:val="34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Otros documentos relevantes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(8.8)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bookmarkEnd w:id="19"/>
    <w:p w14:paraId="4AF411ED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5964EF" w:rsidSect="005964EF">
          <w:type w:val="continuous"/>
          <w:pgSz w:w="12240" w:h="20160" w:code="5"/>
          <w:pgMar w:top="904" w:right="1183" w:bottom="1440" w:left="1440" w:header="454" w:footer="454" w:gutter="0"/>
          <w:cols w:num="2" w:space="708"/>
          <w:docGrid w:linePitch="381"/>
        </w:sectPr>
      </w:pPr>
    </w:p>
    <w:p w14:paraId="1060864B" w14:textId="77777777" w:rsidR="005964EF" w:rsidRDefault="005964EF" w:rsidP="005964EF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620CB2E0" w14:textId="768725E8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4.6 Presentar como </w:t>
      </w:r>
      <w:r w:rsidRPr="00B11D9B">
        <w:rPr>
          <w:rFonts w:ascii="Calibri Light" w:hAnsi="Calibri Light" w:cs="Arial"/>
          <w:b/>
          <w:bCs/>
          <w:iCs/>
          <w:spacing w:val="-2"/>
          <w:sz w:val="20"/>
        </w:rPr>
        <w:t>ANEXO 6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bookmarkStart w:id="20" w:name="_Hlk177670548"/>
      <w:r w:rsidRPr="007B7B9B">
        <w:rPr>
          <w:rFonts w:ascii="Calibri Light" w:hAnsi="Calibri Light" w:cs="Arial"/>
          <w:iCs/>
          <w:spacing w:val="-2"/>
          <w:sz w:val="22"/>
          <w:szCs w:val="22"/>
        </w:rPr>
        <w:t xml:space="preserve">los procedimientos técnicos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de 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las inspecciones </w:t>
      </w:r>
      <w:r>
        <w:rPr>
          <w:rFonts w:ascii="Calibri Light" w:hAnsi="Calibri Light" w:cs="Arial"/>
          <w:iCs/>
          <w:spacing w:val="-2"/>
          <w:sz w:val="22"/>
          <w:szCs w:val="22"/>
        </w:rPr>
        <w:t>que fueron incluidos dentro del alcance de la acreditación (anexo 2 de esta solicitud)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bookmarkStart w:id="21" w:name="_Hlk177712468"/>
      <w:r w:rsidR="00EE746C">
        <w:rPr>
          <w:rFonts w:ascii="Calibri Light" w:hAnsi="Calibri Light" w:cs="Arial"/>
          <w:iCs/>
          <w:spacing w:val="-2"/>
          <w:sz w:val="22"/>
          <w:szCs w:val="22"/>
        </w:rPr>
        <w:t>en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 xml:space="preserve"> la columna de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 xml:space="preserve"> documentos de referencia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  <w:bookmarkEnd w:id="20"/>
    </w:p>
    <w:bookmarkEnd w:id="21"/>
    <w:p w14:paraId="1C372E18" w14:textId="77777777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0BF005B8" w14:textId="00F3AAC5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22" w:name="_Hlk177670664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4.7 Presentar como </w:t>
      </w:r>
      <w:r w:rsidRPr="007B7B9B">
        <w:rPr>
          <w:rFonts w:ascii="Calibri Light" w:hAnsi="Calibri Light" w:cs="Arial"/>
          <w:b/>
          <w:bCs/>
          <w:iCs/>
          <w:spacing w:val="-2"/>
          <w:sz w:val="20"/>
        </w:rPr>
        <w:t>ANEXO 7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tabla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cruzada de</w:t>
      </w:r>
      <w:r>
        <w:rPr>
          <w:rFonts w:ascii="Calibri Light" w:hAnsi="Calibri Light" w:cs="Arial"/>
          <w:iCs/>
          <w:spacing w:val="-2"/>
          <w:sz w:val="22"/>
          <w:szCs w:val="22"/>
        </w:rPr>
        <w:t>l cumplimiento de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os requisitos de </w:t>
      </w:r>
      <w:r w:rsidRPr="005E4D2A">
        <w:rPr>
          <w:rFonts w:ascii="Calibri Light" w:hAnsi="Calibri Light" w:cs="Arial"/>
          <w:iCs/>
          <w:spacing w:val="-2"/>
          <w:sz w:val="22"/>
          <w:szCs w:val="22"/>
        </w:rPr>
        <w:t>la norma ISO/IEC 1702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0</w:t>
      </w:r>
      <w:r>
        <w:rPr>
          <w:rFonts w:ascii="Calibri Light" w:hAnsi="Calibri Light" w:cs="Arial"/>
          <w:iCs/>
          <w:spacing w:val="-2"/>
          <w:sz w:val="22"/>
          <w:szCs w:val="22"/>
        </w:rPr>
        <w:t>:201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2 (DGNTI-COPANIT ISO/IEC 17020:</w:t>
      </w:r>
      <w:r w:rsidR="00BE3C7E">
        <w:rPr>
          <w:rFonts w:ascii="Calibri Light" w:hAnsi="Calibri Light" w:cs="Arial"/>
          <w:iCs/>
          <w:spacing w:val="-2"/>
          <w:sz w:val="22"/>
          <w:szCs w:val="22"/>
        </w:rPr>
        <w:t>20</w:t>
      </w:r>
      <w:r w:rsidR="00EE746C">
        <w:rPr>
          <w:rFonts w:ascii="Calibri Light" w:hAnsi="Calibri Light" w:cs="Arial"/>
          <w:iCs/>
          <w:spacing w:val="-2"/>
          <w:sz w:val="22"/>
          <w:szCs w:val="22"/>
        </w:rPr>
        <w:t>14)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; que contenga en una columna los requisitos de la norma y en otra columna los documentos del sistema de gestión con el que </w:t>
      </w:r>
      <w:r w:rsidR="00916A55">
        <w:rPr>
          <w:rFonts w:ascii="Calibri Light" w:hAnsi="Calibri Light" w:cs="Arial"/>
          <w:iCs/>
          <w:spacing w:val="-2"/>
          <w:sz w:val="22"/>
          <w:szCs w:val="22"/>
        </w:rPr>
        <w:t xml:space="preserve">el organismo cumple 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cada requisito. </w:t>
      </w:r>
    </w:p>
    <w:p w14:paraId="4DAFF4F2" w14:textId="77777777" w:rsidR="00251961" w:rsidRDefault="00251961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B82594A" w14:textId="409AC95A" w:rsidR="00251961" w:rsidRDefault="000A7973" w:rsidP="000A7973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4.8 Presentar como </w:t>
      </w:r>
      <w:r w:rsidRPr="000D1080">
        <w:rPr>
          <w:rFonts w:ascii="Calibri Light" w:hAnsi="Calibri Light" w:cs="Arial"/>
          <w:b/>
          <w:iCs/>
          <w:sz w:val="20"/>
        </w:rPr>
        <w:t xml:space="preserve">ANEXO </w:t>
      </w:r>
      <w:r>
        <w:rPr>
          <w:rFonts w:ascii="Calibri Light" w:hAnsi="Calibri Light" w:cs="Arial"/>
          <w:b/>
          <w:iCs/>
          <w:sz w:val="20"/>
        </w:rPr>
        <w:t>8</w:t>
      </w:r>
      <w:r>
        <w:rPr>
          <w:rFonts w:ascii="Calibri Light" w:hAnsi="Calibri Light" w:cs="Arial"/>
          <w:bCs/>
          <w:iCs/>
          <w:sz w:val="22"/>
          <w:szCs w:val="22"/>
        </w:rPr>
        <w:t>, el organigrama de</w:t>
      </w:r>
      <w:bookmarkStart w:id="23" w:name="_Hlk62379276"/>
      <w:r w:rsidRPr="005E4D2A">
        <w:rPr>
          <w:rFonts w:ascii="Calibri Light" w:hAnsi="Calibri Light"/>
          <w:spacing w:val="-2"/>
          <w:sz w:val="22"/>
          <w:szCs w:val="22"/>
        </w:rPr>
        <w:t xml:space="preserve">l </w:t>
      </w:r>
      <w:r>
        <w:rPr>
          <w:rFonts w:ascii="Calibri Light" w:hAnsi="Calibri Light"/>
          <w:spacing w:val="-2"/>
          <w:sz w:val="22"/>
          <w:szCs w:val="22"/>
        </w:rPr>
        <w:t>organismo, y si le aplica el organigrama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organización superior </w:t>
      </w:r>
      <w:r>
        <w:rPr>
          <w:rFonts w:ascii="Calibri Light" w:hAnsi="Calibri Light"/>
          <w:spacing w:val="-2"/>
          <w:sz w:val="22"/>
          <w:szCs w:val="22"/>
        </w:rPr>
        <w:t>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que </w:t>
      </w:r>
      <w:r>
        <w:rPr>
          <w:rFonts w:ascii="Calibri Light" w:hAnsi="Calibri Light"/>
          <w:spacing w:val="-2"/>
          <w:sz w:val="22"/>
          <w:szCs w:val="22"/>
        </w:rPr>
        <w:t>pertenece</w:t>
      </w:r>
      <w:bookmarkEnd w:id="23"/>
      <w:r>
        <w:rPr>
          <w:rFonts w:ascii="Calibri Light" w:hAnsi="Calibri Light"/>
          <w:spacing w:val="-2"/>
          <w:sz w:val="22"/>
          <w:szCs w:val="22"/>
        </w:rPr>
        <w:t xml:space="preserve">; </w:t>
      </w:r>
      <w:r w:rsidR="00251961">
        <w:rPr>
          <w:rFonts w:ascii="Calibri Light" w:hAnsi="Calibri Light"/>
          <w:spacing w:val="-2"/>
          <w:sz w:val="22"/>
          <w:szCs w:val="22"/>
        </w:rPr>
        <w:t xml:space="preserve">adicionalmente presentar el </w:t>
      </w:r>
      <w:r w:rsidR="00251961">
        <w:rPr>
          <w:rFonts w:ascii="Calibri Light" w:hAnsi="Calibri Light" w:cs="Arial"/>
          <w:bCs/>
          <w:sz w:val="22"/>
          <w:szCs w:val="22"/>
        </w:rPr>
        <w:t>p</w:t>
      </w:r>
      <w:r w:rsidR="00251961" w:rsidRPr="00251F85">
        <w:rPr>
          <w:rFonts w:ascii="Calibri Light" w:hAnsi="Calibri Light" w:cs="Arial"/>
          <w:bCs/>
          <w:sz w:val="22"/>
          <w:szCs w:val="22"/>
        </w:rPr>
        <w:t>lano de ubicación</w:t>
      </w:r>
      <w:r w:rsidR="00251961">
        <w:rPr>
          <w:rFonts w:ascii="Calibri Light" w:hAnsi="Calibri Light" w:cs="Arial"/>
          <w:bCs/>
          <w:sz w:val="22"/>
          <w:szCs w:val="22"/>
        </w:rPr>
        <w:t xml:space="preserve"> del </w:t>
      </w:r>
      <w:r>
        <w:rPr>
          <w:rFonts w:ascii="Calibri Light" w:hAnsi="Calibri Light" w:cs="Arial"/>
          <w:bCs/>
          <w:sz w:val="22"/>
          <w:szCs w:val="22"/>
        </w:rPr>
        <w:t>organismo</w:t>
      </w:r>
      <w:r w:rsidR="00251961" w:rsidRPr="000D1080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="00251961">
        <w:rPr>
          <w:rFonts w:ascii="Calibri Light" w:hAnsi="Calibri Light" w:cs="Arial"/>
          <w:bCs/>
          <w:iCs/>
          <w:sz w:val="22"/>
          <w:szCs w:val="22"/>
        </w:rPr>
        <w:t>ya sea mediante un mapa con una explicación de cómo llegar al o</w:t>
      </w:r>
      <w:r w:rsidR="005E3F9C">
        <w:rPr>
          <w:rFonts w:ascii="Calibri Light" w:hAnsi="Calibri Light" w:cs="Arial"/>
          <w:bCs/>
          <w:iCs/>
          <w:sz w:val="22"/>
          <w:szCs w:val="22"/>
        </w:rPr>
        <w:t>rganismo</w:t>
      </w:r>
      <w:r w:rsidR="00251961">
        <w:rPr>
          <w:rFonts w:ascii="Calibri Light" w:hAnsi="Calibri Light" w:cs="Arial"/>
          <w:bCs/>
          <w:iCs/>
          <w:sz w:val="22"/>
          <w:szCs w:val="22"/>
        </w:rPr>
        <w:t>.</w:t>
      </w:r>
    </w:p>
    <w:p w14:paraId="7AAF513F" w14:textId="77777777" w:rsidR="005964EF" w:rsidRDefault="005964EF" w:rsidP="005964EF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bookmarkEnd w:id="15"/>
    <w:bookmarkEnd w:id="22"/>
    <w:p w14:paraId="2CC77E37" w14:textId="77777777" w:rsidR="00EE746C" w:rsidRDefault="005964EF" w:rsidP="00EE746C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4.9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9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 w:rsidR="00EE746C">
        <w:rPr>
          <w:rFonts w:ascii="Calibri Light" w:hAnsi="Calibri Light" w:cs="Arial"/>
          <w:bCs/>
          <w:iCs/>
          <w:sz w:val="22"/>
          <w:szCs w:val="22"/>
        </w:rPr>
        <w:t>una l</w:t>
      </w:r>
      <w:r w:rsidR="00EE746C"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 w:rsidR="00EE746C">
        <w:rPr>
          <w:rFonts w:ascii="Calibri Light" w:hAnsi="Calibri Light" w:cs="Arial"/>
          <w:bCs/>
          <w:iCs/>
          <w:sz w:val="22"/>
          <w:szCs w:val="22"/>
        </w:rPr>
        <w:t>l</w:t>
      </w:r>
      <w:r w:rsidR="00EE746C" w:rsidRPr="000D1080">
        <w:rPr>
          <w:rFonts w:ascii="Calibri Light" w:hAnsi="Calibri Light" w:cs="Arial"/>
          <w:bCs/>
          <w:iCs/>
          <w:sz w:val="22"/>
          <w:szCs w:val="22"/>
        </w:rPr>
        <w:t xml:space="preserve"> personal relacionado con la acreditación</w:t>
      </w:r>
      <w:r w:rsidR="00EE746C"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EE746C" w14:paraId="01C002D1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7C41C218" w14:textId="77777777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ALTA DIRECCIÓN</w:t>
            </w:r>
          </w:p>
        </w:tc>
      </w:tr>
      <w:tr w:rsidR="00EE746C" w14:paraId="3B9E4D55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3E38B53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208CB5AF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5122B59E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1C770898" w14:textId="77777777" w:rsidTr="00C92744">
        <w:trPr>
          <w:jc w:val="center"/>
        </w:trPr>
        <w:tc>
          <w:tcPr>
            <w:tcW w:w="3252" w:type="dxa"/>
          </w:tcPr>
          <w:p w14:paraId="4309950A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1A76E55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6F409A9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75B80551" w14:textId="77777777" w:rsidTr="00C92744">
        <w:trPr>
          <w:jc w:val="center"/>
        </w:trPr>
        <w:tc>
          <w:tcPr>
            <w:tcW w:w="3252" w:type="dxa"/>
          </w:tcPr>
          <w:p w14:paraId="1D91673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E30909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8274612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2EA92412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2FB0DA08" w14:textId="1919CAFA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PERSONA </w:t>
            </w:r>
            <w:r w:rsidR="00916A55">
              <w:rPr>
                <w:rFonts w:ascii="Calibri Light" w:hAnsi="Calibri Light" w:cs="Arial"/>
                <w:b/>
                <w:iCs/>
                <w:sz w:val="22"/>
                <w:szCs w:val="22"/>
              </w:rPr>
              <w:t>RESPONSABLE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 </w:t>
            </w:r>
            <w:r w:rsidR="00916A55">
              <w:rPr>
                <w:rFonts w:ascii="Calibri Light" w:hAnsi="Calibri Light" w:cs="Arial"/>
                <w:b/>
                <w:iCs/>
                <w:sz w:val="22"/>
                <w:szCs w:val="22"/>
              </w:rPr>
              <w:t>D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EL SISTEMA DE GESTIÓN</w:t>
            </w:r>
          </w:p>
        </w:tc>
      </w:tr>
      <w:tr w:rsidR="00EE746C" w14:paraId="3873E245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9D9A51A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1D9F92C4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0DCE252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23A3D285" w14:textId="77777777" w:rsidTr="00C92744">
        <w:trPr>
          <w:jc w:val="center"/>
        </w:trPr>
        <w:tc>
          <w:tcPr>
            <w:tcW w:w="3252" w:type="dxa"/>
          </w:tcPr>
          <w:p w14:paraId="50BC452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1B521E9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E2CB72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201537A3" w14:textId="77777777" w:rsidTr="00C92744">
        <w:trPr>
          <w:jc w:val="center"/>
        </w:trPr>
        <w:tc>
          <w:tcPr>
            <w:tcW w:w="3252" w:type="dxa"/>
          </w:tcPr>
          <w:p w14:paraId="5ED006C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DA06DDC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EA376E6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6D29682E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207615A7" w14:textId="41FF1C83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>INSPECTORES</w:t>
            </w:r>
          </w:p>
        </w:tc>
      </w:tr>
      <w:tr w:rsidR="00EE746C" w14:paraId="5335FD1C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688E959C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410E66E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608E6E9A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EE746C" w14:paraId="33F57FAB" w14:textId="77777777" w:rsidTr="00C92744">
        <w:trPr>
          <w:jc w:val="center"/>
        </w:trPr>
        <w:tc>
          <w:tcPr>
            <w:tcW w:w="3252" w:type="dxa"/>
          </w:tcPr>
          <w:p w14:paraId="593BFBFA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D3E99BB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59C9B10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7AED942E" w14:textId="77777777" w:rsidTr="00C92744">
        <w:trPr>
          <w:jc w:val="center"/>
        </w:trPr>
        <w:tc>
          <w:tcPr>
            <w:tcW w:w="3252" w:type="dxa"/>
          </w:tcPr>
          <w:p w14:paraId="6C2F8834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76891EDC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571D463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48DEB0DB" w14:textId="5D85171C" w:rsidR="00EE746C" w:rsidRDefault="00EE746C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43B89847" w14:textId="77185DBE" w:rsidR="00EE746C" w:rsidRDefault="00EE746C" w:rsidP="00EE746C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>4.</w:t>
      </w:r>
      <w:r w:rsidR="000A7973">
        <w:rPr>
          <w:rFonts w:ascii="Calibri Light" w:hAnsi="Calibri Light" w:cs="Arial"/>
          <w:iCs/>
          <w:kern w:val="16"/>
          <w:sz w:val="22"/>
          <w:szCs w:val="22"/>
        </w:rPr>
        <w:t>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 xml:space="preserve">ANEXO </w:t>
      </w:r>
      <w:r>
        <w:rPr>
          <w:rFonts w:ascii="Calibri Light" w:hAnsi="Calibri Light" w:cs="Arial"/>
          <w:b/>
          <w:bCs/>
          <w:iCs/>
          <w:kern w:val="16"/>
          <w:sz w:val="20"/>
        </w:rPr>
        <w:t>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>
        <w:rPr>
          <w:rFonts w:ascii="Calibri Light" w:hAnsi="Calibri Light" w:cs="Arial"/>
          <w:bCs/>
          <w:iCs/>
          <w:sz w:val="22"/>
          <w:szCs w:val="22"/>
        </w:rPr>
        <w:t>una 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los inspectores </w:t>
      </w:r>
      <w:r w:rsidR="008F030A">
        <w:rPr>
          <w:rFonts w:ascii="Calibri Light" w:hAnsi="Calibri Light" w:cs="Arial"/>
          <w:bCs/>
          <w:iCs/>
          <w:sz w:val="22"/>
          <w:szCs w:val="22"/>
        </w:rPr>
        <w:t xml:space="preserve">calificados </w:t>
      </w:r>
      <w:r>
        <w:rPr>
          <w:rFonts w:ascii="Calibri Light" w:hAnsi="Calibri Light" w:cs="Arial"/>
          <w:bCs/>
          <w:iCs/>
          <w:sz w:val="22"/>
          <w:szCs w:val="22"/>
        </w:rPr>
        <w:t>que se encuentran</w:t>
      </w:r>
      <w:r w:rsidR="008F030A">
        <w:rPr>
          <w:rFonts w:ascii="Calibri Light" w:hAnsi="Calibri Light" w:cs="Arial"/>
          <w:bCs/>
          <w:iCs/>
          <w:sz w:val="22"/>
          <w:szCs w:val="22"/>
        </w:rPr>
        <w:t xml:space="preserve"> autorizados</w:t>
      </w:r>
      <w:r w:rsidR="00BC0F8D">
        <w:rPr>
          <w:rFonts w:ascii="Calibri Light" w:hAnsi="Calibri Light" w:cs="Arial"/>
          <w:bCs/>
          <w:iCs/>
          <w:sz w:val="22"/>
          <w:szCs w:val="22"/>
        </w:rPr>
        <w:t xml:space="preserve"> junto con las actividades que se encuentran aprobados (Anexo 2)</w:t>
      </w:r>
      <w:r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EE746C" w14:paraId="0EA618F2" w14:textId="77777777" w:rsidTr="00C92744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0651E40A" w14:textId="61947F70" w:rsidR="00EE746C" w:rsidRPr="00DD2093" w:rsidRDefault="00EE746C" w:rsidP="00C92744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>INSPECTORES CALIFICADOS</w:t>
            </w:r>
          </w:p>
        </w:tc>
      </w:tr>
      <w:tr w:rsidR="00EE746C" w14:paraId="1DC49A61" w14:textId="77777777" w:rsidTr="00C92744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1517B011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48CA3FD6" w14:textId="77777777" w:rsidR="00EE746C" w:rsidRPr="00DD2093" w:rsidRDefault="00EE746C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11FFCF69" w14:textId="130E18FF" w:rsidR="00EE746C" w:rsidRPr="00DD2093" w:rsidRDefault="00BC0F8D" w:rsidP="00C92744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ACTIVIDADES APROBADAS </w:t>
            </w:r>
          </w:p>
        </w:tc>
      </w:tr>
      <w:tr w:rsidR="00EE746C" w14:paraId="3D8E8111" w14:textId="77777777" w:rsidTr="00C92744">
        <w:trPr>
          <w:jc w:val="center"/>
        </w:trPr>
        <w:tc>
          <w:tcPr>
            <w:tcW w:w="3252" w:type="dxa"/>
          </w:tcPr>
          <w:p w14:paraId="1A634DA9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6EA71EBD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C532A67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EE746C" w14:paraId="6F892366" w14:textId="77777777" w:rsidTr="00C92744">
        <w:trPr>
          <w:jc w:val="center"/>
        </w:trPr>
        <w:tc>
          <w:tcPr>
            <w:tcW w:w="3252" w:type="dxa"/>
          </w:tcPr>
          <w:p w14:paraId="1EFA463D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02655C9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59CE851" w14:textId="77777777" w:rsidR="00EE746C" w:rsidRDefault="00EE746C" w:rsidP="00C92744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35CD297E" w14:textId="77777777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06195786" w14:textId="7A793C56" w:rsidR="00125B83" w:rsidRDefault="008F030A" w:rsidP="00125B83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4.11 Presentar como </w:t>
      </w:r>
      <w:r w:rsidRPr="008F030A">
        <w:rPr>
          <w:rFonts w:ascii="Calibri Light" w:hAnsi="Calibri Light" w:cs="Arial"/>
          <w:b/>
          <w:bCs/>
          <w:iCs/>
          <w:spacing w:val="-3"/>
          <w:sz w:val="20"/>
        </w:rPr>
        <w:t>ANEXO 11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="00125B83" w:rsidRPr="00CC31AD">
        <w:rPr>
          <w:rFonts w:ascii="Calibri Light" w:eastAsia="Calibri" w:hAnsi="Calibri Light"/>
          <w:sz w:val="22"/>
          <w:szCs w:val="22"/>
        </w:rPr>
        <w:t>las disposiciones adecuadas (Un seguro o fondos) para cubrir las responsabilidades derivadas de sus operaciones.</w:t>
      </w:r>
    </w:p>
    <w:p w14:paraId="28D3F414" w14:textId="72F6852F" w:rsidR="00125B83" w:rsidRPr="00125B83" w:rsidRDefault="00125B83" w:rsidP="00125B83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 w:rsidRPr="00125B83">
        <w:rPr>
          <w:rFonts w:ascii="Calibri Light" w:eastAsia="Calibri" w:hAnsi="Calibri Light"/>
          <w:b/>
          <w:bCs/>
          <w:i/>
          <w:sz w:val="22"/>
          <w:szCs w:val="22"/>
        </w:rPr>
        <w:t>Nota:</w:t>
      </w:r>
      <w:r w:rsidRPr="00125B83">
        <w:rPr>
          <w:rFonts w:ascii="Calibri Light" w:eastAsia="Calibri" w:hAnsi="Calibri Light"/>
          <w:i/>
          <w:sz w:val="22"/>
          <w:szCs w:val="22"/>
        </w:rPr>
        <w:t xml:space="preserve"> Se puede adjuntar el seguro de responsabilidad civil otorgado por la aseguradora, o </w:t>
      </w:r>
      <w:r w:rsidR="0004587C">
        <w:rPr>
          <w:rFonts w:ascii="Calibri Light" w:eastAsia="Calibri" w:hAnsi="Calibri Light"/>
          <w:i/>
          <w:sz w:val="22"/>
          <w:szCs w:val="22"/>
        </w:rPr>
        <w:t xml:space="preserve">carta de referencia del banco </w:t>
      </w:r>
      <w:r>
        <w:rPr>
          <w:rFonts w:ascii="Calibri Light" w:eastAsia="Calibri" w:hAnsi="Calibri Light"/>
          <w:i/>
          <w:sz w:val="22"/>
          <w:szCs w:val="22"/>
        </w:rPr>
        <w:t>una declaración de los fondos en cifras</w:t>
      </w:r>
      <w:r w:rsidRPr="00125B83">
        <w:rPr>
          <w:rFonts w:ascii="Calibri Light" w:eastAsia="Calibri" w:hAnsi="Calibri Light"/>
          <w:i/>
          <w:sz w:val="22"/>
          <w:szCs w:val="22"/>
        </w:rPr>
        <w:t>.</w:t>
      </w:r>
    </w:p>
    <w:p w14:paraId="7ECE6C85" w14:textId="77777777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302BA21A" w14:textId="08008005" w:rsidR="008F030A" w:rsidRDefault="008F030A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4.12 Presentar como </w:t>
      </w:r>
      <w:r w:rsidRPr="008F030A">
        <w:rPr>
          <w:rFonts w:ascii="Calibri Light" w:hAnsi="Calibri Light" w:cs="Arial"/>
          <w:b/>
          <w:bCs/>
          <w:iCs/>
          <w:spacing w:val="-3"/>
          <w:sz w:val="20"/>
        </w:rPr>
        <w:t>ANEXO 12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 análisis de riesgos a la imparcialidad,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como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el análisis de riesgos de las actividades de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l organismo de inspección que incluya las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acciones para abordar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los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riesg</w:t>
      </w:r>
      <w:r>
        <w:rPr>
          <w:rFonts w:ascii="Calibri Light" w:hAnsi="Calibri Light" w:cs="Arial"/>
          <w:iCs/>
          <w:spacing w:val="-2"/>
          <w:sz w:val="22"/>
          <w:szCs w:val="22"/>
        </w:rPr>
        <w:t>os.</w:t>
      </w:r>
    </w:p>
    <w:p w14:paraId="66914D48" w14:textId="77777777" w:rsidR="005964EF" w:rsidRDefault="005964EF" w:rsidP="005964EF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bookmarkStart w:id="24" w:name="_Hlk177673312"/>
    </w:p>
    <w:p w14:paraId="548EA411" w14:textId="40B55416" w:rsidR="0004587C" w:rsidRPr="0004587C" w:rsidRDefault="005964EF" w:rsidP="005964EF">
      <w:pPr>
        <w:tabs>
          <w:tab w:val="left" w:pos="709"/>
        </w:tabs>
        <w:suppressAutoHyphens/>
        <w:jc w:val="both"/>
        <w:rPr>
          <w:rFonts w:ascii="Calibri Light" w:eastAsia="Calibri" w:hAnsi="Calibri Light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4.13 Presentar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Pr="008731E1">
        <w:rPr>
          <w:rFonts w:ascii="Calibri Light" w:hAnsi="Calibri Light"/>
          <w:b/>
          <w:spacing w:val="-2"/>
          <w:sz w:val="20"/>
        </w:rPr>
        <w:t>ANEXO 13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04587C">
        <w:rPr>
          <w:rFonts w:ascii="Calibri Light" w:hAnsi="Calibri Light"/>
          <w:bCs/>
          <w:spacing w:val="-2"/>
          <w:sz w:val="22"/>
          <w:szCs w:val="22"/>
        </w:rPr>
        <w:t xml:space="preserve">una </w:t>
      </w:r>
      <w:r w:rsidR="001B30ED">
        <w:rPr>
          <w:rFonts w:ascii="Calibri Light" w:hAnsi="Calibri Light"/>
          <w:bCs/>
          <w:spacing w:val="-2"/>
          <w:sz w:val="22"/>
          <w:szCs w:val="22"/>
        </w:rPr>
        <w:t>declaració</w:t>
      </w:r>
      <w:r w:rsidR="0004587C">
        <w:rPr>
          <w:rFonts w:ascii="Calibri Light" w:hAnsi="Calibri Light"/>
          <w:bCs/>
          <w:spacing w:val="-2"/>
          <w:sz w:val="22"/>
          <w:szCs w:val="22"/>
        </w:rPr>
        <w:t>n</w:t>
      </w:r>
      <w:r w:rsidR="001B30ED">
        <w:rPr>
          <w:rFonts w:ascii="Calibri Light" w:hAnsi="Calibri Light"/>
          <w:bCs/>
          <w:spacing w:val="-2"/>
          <w:sz w:val="22"/>
          <w:szCs w:val="22"/>
        </w:rPr>
        <w:t xml:space="preserve"> 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que incluya </w:t>
      </w:r>
      <w:r w:rsidR="0004587C">
        <w:rPr>
          <w:rFonts w:ascii="Calibri Light" w:eastAsia="Calibri" w:hAnsi="Calibri Light"/>
          <w:sz w:val="22"/>
          <w:szCs w:val="22"/>
        </w:rPr>
        <w:t>todas las actividades que realiza el OEC o la organización a la que pertenece que son diferentes a las actividades solicitadas para la acreditación ante el CNA (Anexo 2),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 </w:t>
      </w:r>
      <w:r w:rsidR="0004587C">
        <w:rPr>
          <w:rFonts w:ascii="Calibri Light" w:eastAsia="Calibri" w:hAnsi="Calibri Light"/>
          <w:sz w:val="22"/>
          <w:szCs w:val="22"/>
        </w:rPr>
        <w:t>manifestando</w:t>
      </w:r>
      <w:r w:rsidR="0004587C" w:rsidRPr="00CC31AD">
        <w:rPr>
          <w:rFonts w:ascii="Calibri Light" w:eastAsia="Calibri" w:hAnsi="Calibri Light"/>
          <w:sz w:val="22"/>
          <w:szCs w:val="22"/>
        </w:rPr>
        <w:t xml:space="preserve"> que dichas actividades no comprometen la independencia, imparcialidad e integridad del organismo en el desarrollo de la actividad para la cual solicita la acreditación ante el CNA.</w:t>
      </w:r>
    </w:p>
    <w:p w14:paraId="7E20ECEF" w14:textId="77777777" w:rsidR="005964EF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0C535697" w14:textId="22D7E6E8" w:rsidR="0004587C" w:rsidRDefault="005964EF" w:rsidP="0004587C">
      <w:pPr>
        <w:jc w:val="both"/>
        <w:rPr>
          <w:rFonts w:ascii="Calibri Light" w:eastAsia="Calibri" w:hAnsi="Calibri Light"/>
          <w:sz w:val="22"/>
          <w:szCs w:val="22"/>
        </w:rPr>
      </w:pPr>
      <w:bookmarkStart w:id="25" w:name="_Hlk177673672"/>
      <w:r w:rsidRPr="0004587C">
        <w:rPr>
          <w:rFonts w:ascii="Calibri Light" w:hAnsi="Calibri Light" w:cs="Arial"/>
          <w:bCs/>
          <w:iCs/>
          <w:sz w:val="22"/>
          <w:szCs w:val="22"/>
        </w:rPr>
        <w:t xml:space="preserve">4.14 Presentar como </w:t>
      </w:r>
      <w:r w:rsidRPr="0004587C">
        <w:rPr>
          <w:rFonts w:ascii="Calibri Light" w:hAnsi="Calibri Light" w:cs="Arial"/>
          <w:b/>
          <w:iCs/>
          <w:sz w:val="20"/>
        </w:rPr>
        <w:t>ANEXO 14</w:t>
      </w:r>
      <w:r w:rsidRPr="0004587C"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04587C" w:rsidRPr="0004587C">
        <w:rPr>
          <w:rFonts w:ascii="Calibri Light" w:hAnsi="Calibri Light" w:cs="Arial"/>
          <w:bCs/>
          <w:iCs/>
          <w:sz w:val="22"/>
          <w:szCs w:val="22"/>
        </w:rPr>
        <w:t xml:space="preserve">una nota </w:t>
      </w:r>
      <w:r w:rsidR="0004587C">
        <w:rPr>
          <w:rFonts w:ascii="Calibri Light" w:eastAsia="Calibri" w:hAnsi="Calibri Light"/>
          <w:sz w:val="22"/>
          <w:szCs w:val="22"/>
        </w:rPr>
        <w:t xml:space="preserve">con la </w:t>
      </w:r>
      <w:r w:rsidR="0004587C" w:rsidRPr="0004587C">
        <w:rPr>
          <w:rFonts w:ascii="Calibri Light" w:eastAsia="Calibri" w:hAnsi="Calibri Light"/>
          <w:sz w:val="22"/>
          <w:szCs w:val="22"/>
        </w:rPr>
        <w:t xml:space="preserve">descripción de </w:t>
      </w:r>
      <w:r w:rsidR="0004587C">
        <w:rPr>
          <w:rFonts w:ascii="Calibri Light" w:eastAsia="Calibri" w:hAnsi="Calibri Light"/>
          <w:sz w:val="22"/>
          <w:szCs w:val="22"/>
        </w:rPr>
        <w:t xml:space="preserve">los medios utilizados para obtener los recursos de operación </w:t>
      </w:r>
      <w:r w:rsidR="0004587C" w:rsidRPr="0004587C">
        <w:rPr>
          <w:rFonts w:ascii="Calibri Light" w:eastAsia="Calibri" w:hAnsi="Calibri Light"/>
          <w:sz w:val="22"/>
          <w:szCs w:val="22"/>
        </w:rPr>
        <w:t>del organismo.</w:t>
      </w:r>
    </w:p>
    <w:p w14:paraId="63B99A3F" w14:textId="77777777" w:rsidR="0004587C" w:rsidRPr="0004587C" w:rsidRDefault="0004587C" w:rsidP="0004587C">
      <w:pPr>
        <w:jc w:val="both"/>
        <w:rPr>
          <w:rFonts w:ascii="Calibri Light" w:eastAsia="Calibri" w:hAnsi="Calibri Light"/>
          <w:sz w:val="22"/>
          <w:szCs w:val="22"/>
        </w:rPr>
      </w:pPr>
    </w:p>
    <w:p w14:paraId="402206C8" w14:textId="6F8F96E2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4.15 Presentar como </w:t>
      </w:r>
      <w:r w:rsidRPr="000D1080">
        <w:rPr>
          <w:rFonts w:ascii="Calibri Light" w:hAnsi="Calibri Light" w:cs="Arial"/>
          <w:b/>
          <w:iCs/>
          <w:sz w:val="20"/>
        </w:rPr>
        <w:t>ANEXO 1</w:t>
      </w:r>
      <w:r>
        <w:rPr>
          <w:rFonts w:ascii="Calibri Light" w:hAnsi="Calibri Light" w:cs="Arial"/>
          <w:b/>
          <w:iCs/>
          <w:sz w:val="20"/>
        </w:rPr>
        <w:t>5</w:t>
      </w:r>
      <w:r w:rsidRPr="0004587C">
        <w:rPr>
          <w:rFonts w:ascii="Calibri Light" w:hAnsi="Calibri Light" w:cs="Arial"/>
          <w:bCs/>
          <w:iCs/>
          <w:sz w:val="22"/>
          <w:szCs w:val="22"/>
        </w:rPr>
        <w:t>,</w:t>
      </w:r>
      <w:r w:rsidRPr="00A7076B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 xml:space="preserve">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uditoría </w:t>
      </w:r>
      <w:r>
        <w:rPr>
          <w:rFonts w:ascii="Calibri Light" w:hAnsi="Calibri Light"/>
          <w:spacing w:val="-2"/>
          <w:sz w:val="22"/>
          <w:szCs w:val="22"/>
        </w:rPr>
        <w:t>i</w:t>
      </w:r>
      <w:r w:rsidRPr="005E4D2A">
        <w:rPr>
          <w:rFonts w:ascii="Calibri Light" w:hAnsi="Calibri Light"/>
          <w:spacing w:val="-2"/>
          <w:sz w:val="22"/>
          <w:szCs w:val="22"/>
        </w:rPr>
        <w:t>nterna</w:t>
      </w:r>
      <w:r>
        <w:rPr>
          <w:rFonts w:ascii="Calibri Light" w:hAnsi="Calibri Light"/>
          <w:spacing w:val="-2"/>
          <w:sz w:val="22"/>
          <w:szCs w:val="22"/>
        </w:rPr>
        <w:t xml:space="preserve"> realizada con la Norma ISO/IEC 17020: 2012 (DGNTI-COPANIT ISO/IEC 17020:2014), el informe debe contener la testificación correspondiente de las actividades de inspección; adicionalmente si cuentan con hallazgos dentro del informe se debe presentar el tratamiento realizado.</w:t>
      </w:r>
    </w:p>
    <w:p w14:paraId="746AFE52" w14:textId="62B12043" w:rsidR="00A7076B" w:rsidRPr="00B33F36" w:rsidRDefault="00A7076B" w:rsidP="00A7076B">
      <w:pPr>
        <w:suppressAutoHyphens/>
        <w:jc w:val="both"/>
        <w:rPr>
          <w:rFonts w:ascii="Calibri Light" w:hAnsi="Calibri Light" w:cs="Arial"/>
          <w:bCs/>
          <w:i/>
          <w:iCs/>
          <w:sz w:val="22"/>
          <w:szCs w:val="22"/>
        </w:rPr>
      </w:pPr>
      <w:r w:rsidRPr="00B33F36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 xml:space="preserve">: Se debe verificar la competencia de los auditores que realizaron la auditoría interna, por lo tanto, deben presentar las hojas de vida con las evidencias de la competencia de la norma y de </w:t>
      </w:r>
      <w:r>
        <w:rPr>
          <w:rFonts w:ascii="Calibri Light" w:hAnsi="Calibri Light"/>
          <w:i/>
          <w:iCs/>
          <w:spacing w:val="-2"/>
          <w:sz w:val="22"/>
          <w:szCs w:val="22"/>
        </w:rPr>
        <w:t>las actividades de inspección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>.</w:t>
      </w:r>
    </w:p>
    <w:p w14:paraId="30441288" w14:textId="47AB7D8F" w:rsidR="0004587C" w:rsidRDefault="0004587C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A0B6916" w14:textId="1005101D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4.16 Presentar como </w:t>
      </w:r>
      <w:r w:rsidRPr="000D1080">
        <w:rPr>
          <w:rFonts w:ascii="Calibri Light" w:hAnsi="Calibri Light" w:cs="Arial"/>
          <w:b/>
          <w:iCs/>
          <w:sz w:val="20"/>
        </w:rPr>
        <w:t>ANEXO 16</w:t>
      </w:r>
      <w:r w:rsidRPr="00A7076B">
        <w:rPr>
          <w:rFonts w:ascii="Calibri Light" w:hAnsi="Calibri Light" w:cs="Arial"/>
          <w:bCs/>
          <w:iCs/>
          <w:sz w:val="20"/>
        </w:rPr>
        <w:t>,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la r</w:t>
      </w:r>
      <w:r w:rsidRPr="005E4D2A">
        <w:rPr>
          <w:rFonts w:ascii="Calibri Light" w:hAnsi="Calibri Light"/>
          <w:spacing w:val="-2"/>
          <w:sz w:val="22"/>
          <w:szCs w:val="22"/>
        </w:rPr>
        <w:t>evisión por</w:t>
      </w:r>
      <w:r>
        <w:rPr>
          <w:rFonts w:ascii="Calibri Light" w:hAnsi="Calibri Light"/>
          <w:spacing w:val="-2"/>
          <w:sz w:val="22"/>
          <w:szCs w:val="22"/>
        </w:rPr>
        <w:t xml:space="preserve"> parte 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</w:t>
      </w:r>
      <w:bookmarkStart w:id="26" w:name="_Hlk62379721"/>
      <w:r>
        <w:rPr>
          <w:rFonts w:ascii="Calibri Light" w:hAnsi="Calibri Light"/>
          <w:spacing w:val="-2"/>
          <w:sz w:val="22"/>
          <w:szCs w:val="22"/>
        </w:rPr>
        <w:t>alta d</w:t>
      </w:r>
      <w:r w:rsidRPr="005E4D2A">
        <w:rPr>
          <w:rFonts w:ascii="Calibri Light" w:hAnsi="Calibri Light"/>
          <w:spacing w:val="-2"/>
          <w:sz w:val="22"/>
          <w:szCs w:val="22"/>
        </w:rPr>
        <w:t>irección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26"/>
      <w:r>
        <w:rPr>
          <w:rFonts w:ascii="Calibri Light" w:hAnsi="Calibri Light"/>
          <w:spacing w:val="-2"/>
          <w:sz w:val="22"/>
          <w:szCs w:val="22"/>
        </w:rPr>
        <w:t>del organismo.</w:t>
      </w:r>
    </w:p>
    <w:p w14:paraId="7FF420BD" w14:textId="77777777" w:rsidR="00A7076B" w:rsidRDefault="00A7076B" w:rsidP="00A7076B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5F3B4C3E" w14:textId="2D04B0BC" w:rsidR="00A7076B" w:rsidRPr="00B957E4" w:rsidRDefault="00A7076B" w:rsidP="00A7076B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4.17 Presentar como </w:t>
      </w:r>
      <w:r w:rsidRPr="00B33F36">
        <w:rPr>
          <w:rFonts w:ascii="Calibri Light" w:hAnsi="Calibri Light" w:cs="Arial"/>
          <w:b/>
          <w:iCs/>
          <w:sz w:val="20"/>
        </w:rPr>
        <w:t>ANEXO 17</w:t>
      </w:r>
      <w:r>
        <w:rPr>
          <w:rFonts w:ascii="Calibri Light" w:hAnsi="Calibri Light" w:cs="Arial"/>
          <w:bCs/>
          <w:iCs/>
          <w:sz w:val="22"/>
          <w:szCs w:val="22"/>
        </w:rPr>
        <w:t>, los procedimientos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de muestreo relacionadas con l</w:t>
      </w:r>
      <w:r>
        <w:rPr>
          <w:rFonts w:ascii="Calibri Light" w:hAnsi="Calibri Light" w:cs="Arial"/>
          <w:bCs/>
          <w:iCs/>
          <w:sz w:val="22"/>
          <w:szCs w:val="22"/>
        </w:rPr>
        <w:t>as actividades de inspección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y plan</w:t>
      </w:r>
      <w:r>
        <w:rPr>
          <w:rFonts w:ascii="Calibri Light" w:hAnsi="Calibri Light" w:cs="Arial"/>
          <w:bCs/>
          <w:iCs/>
          <w:sz w:val="22"/>
          <w:szCs w:val="22"/>
        </w:rPr>
        <w:t>es</w:t>
      </w:r>
      <w:r w:rsidRPr="00B957E4">
        <w:rPr>
          <w:rFonts w:ascii="Calibri Light" w:hAnsi="Calibri Light" w:cs="Arial"/>
          <w:bCs/>
          <w:iCs/>
          <w:sz w:val="22"/>
          <w:szCs w:val="22"/>
        </w:rPr>
        <w:t xml:space="preserve"> correspondientes.</w:t>
      </w:r>
    </w:p>
    <w:p w14:paraId="29C9E472" w14:textId="77777777" w:rsidR="00A7076B" w:rsidRPr="00266074" w:rsidRDefault="00A7076B" w:rsidP="00A7076B">
      <w:pPr>
        <w:jc w:val="both"/>
        <w:rPr>
          <w:rFonts w:ascii="Calibri Light" w:hAnsi="Calibri Light" w:cs="Arial"/>
          <w:i/>
          <w:spacing w:val="-2"/>
          <w:sz w:val="22"/>
          <w:szCs w:val="22"/>
        </w:rPr>
      </w:pPr>
      <w:r w:rsidRPr="00266074">
        <w:rPr>
          <w:rFonts w:ascii="Calibri Light" w:hAnsi="Calibri Light" w:cs="Arial"/>
          <w:b/>
          <w:bCs/>
          <w:i/>
          <w:spacing w:val="-2"/>
          <w:sz w:val="22"/>
          <w:szCs w:val="22"/>
        </w:rPr>
        <w:t>Nota</w:t>
      </w:r>
      <w:r w:rsidRPr="00266074">
        <w:rPr>
          <w:rFonts w:ascii="Calibri Light" w:hAnsi="Calibri Light" w:cs="Arial"/>
          <w:i/>
          <w:spacing w:val="-2"/>
          <w:sz w:val="22"/>
          <w:szCs w:val="22"/>
        </w:rPr>
        <w:t>: Si no le aplica, presentar nota justificativa firmada por el representante legal o apoderado.</w:t>
      </w:r>
    </w:p>
    <w:p w14:paraId="5EA76D87" w14:textId="77777777" w:rsidR="00A7076B" w:rsidRDefault="00A7076B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7739E3E6" w14:textId="213B48A1" w:rsidR="00A7076B" w:rsidRDefault="00A7076B" w:rsidP="00A7076B">
      <w:pPr>
        <w:jc w:val="both"/>
        <w:rPr>
          <w:rFonts w:ascii="Calibri Light" w:hAnsi="Calibri Light"/>
          <w:sz w:val="22"/>
          <w:szCs w:val="22"/>
        </w:rPr>
      </w:pPr>
      <w:r w:rsidRPr="00A7076B">
        <w:rPr>
          <w:rFonts w:ascii="Calibri Light" w:hAnsi="Calibri Light" w:cs="Arial"/>
          <w:bCs/>
          <w:iCs/>
          <w:sz w:val="22"/>
          <w:szCs w:val="22"/>
        </w:rPr>
        <w:t xml:space="preserve">4.18 Presentar como </w:t>
      </w:r>
      <w:r w:rsidRPr="00A7076B">
        <w:rPr>
          <w:rFonts w:ascii="Calibri Light" w:hAnsi="Calibri Light" w:cs="Arial"/>
          <w:b/>
          <w:bCs/>
          <w:iCs/>
          <w:sz w:val="20"/>
        </w:rPr>
        <w:t>ANEXO 18</w:t>
      </w:r>
      <w:r w:rsidRPr="00A7076B"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A7076B">
        <w:rPr>
          <w:rFonts w:ascii="Calibri Light" w:hAnsi="Calibri Light"/>
          <w:sz w:val="22"/>
          <w:szCs w:val="22"/>
        </w:rPr>
        <w:t>la lista de</w:t>
      </w:r>
      <w:r w:rsidR="00700FAB">
        <w:rPr>
          <w:rFonts w:ascii="Calibri Light" w:hAnsi="Calibri Light"/>
          <w:sz w:val="22"/>
          <w:szCs w:val="22"/>
        </w:rPr>
        <w:t xml:space="preserve"> todos</w:t>
      </w:r>
      <w:r w:rsidRPr="00A7076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los </w:t>
      </w:r>
      <w:r w:rsidRPr="00A7076B">
        <w:rPr>
          <w:rFonts w:ascii="Calibri Light" w:hAnsi="Calibri Light"/>
          <w:sz w:val="22"/>
          <w:szCs w:val="22"/>
        </w:rPr>
        <w:t>equipos</w:t>
      </w:r>
      <w:r w:rsidR="00700FAB">
        <w:rPr>
          <w:rFonts w:ascii="Calibri Light" w:hAnsi="Calibri Light"/>
          <w:sz w:val="22"/>
          <w:szCs w:val="22"/>
        </w:rPr>
        <w:t xml:space="preserve"> </w:t>
      </w:r>
      <w:r w:rsidRPr="00A7076B">
        <w:rPr>
          <w:rFonts w:ascii="Calibri Light" w:hAnsi="Calibri Light"/>
          <w:sz w:val="22"/>
          <w:szCs w:val="22"/>
        </w:rPr>
        <w:t>disponibles para la realización de las inspecciones</w:t>
      </w:r>
      <w:r w:rsidR="00700FAB">
        <w:rPr>
          <w:rFonts w:ascii="Calibri Light" w:hAnsi="Calibri Light"/>
          <w:sz w:val="22"/>
          <w:szCs w:val="22"/>
        </w:rPr>
        <w:t>,</w:t>
      </w:r>
      <w:r w:rsidR="00390A62">
        <w:rPr>
          <w:rFonts w:ascii="Calibri Light" w:hAnsi="Calibri Light"/>
          <w:sz w:val="22"/>
          <w:szCs w:val="22"/>
        </w:rPr>
        <w:t xml:space="preserve"> y su procedimiento de manejo de equipos,</w:t>
      </w:r>
      <w:r w:rsidR="00700FAB">
        <w:rPr>
          <w:rFonts w:ascii="Calibri Light" w:hAnsi="Calibri Light"/>
          <w:sz w:val="22"/>
          <w:szCs w:val="22"/>
        </w:rPr>
        <w:t xml:space="preserve"> </w:t>
      </w:r>
      <w:r w:rsidRPr="00A7076B">
        <w:rPr>
          <w:rFonts w:ascii="Calibri Light" w:hAnsi="Calibri Light"/>
          <w:sz w:val="22"/>
          <w:szCs w:val="22"/>
        </w:rPr>
        <w:t>detallando</w:t>
      </w:r>
      <w:r>
        <w:rPr>
          <w:rFonts w:ascii="Calibri Light" w:hAnsi="Calibri Light"/>
          <w:sz w:val="22"/>
          <w:szCs w:val="22"/>
        </w:rPr>
        <w:t xml:space="preserve"> como mínimo</w:t>
      </w:r>
      <w:r w:rsidRPr="00A7076B">
        <w:rPr>
          <w:rFonts w:ascii="Calibri Light" w:hAnsi="Calibri Light"/>
          <w:sz w:val="22"/>
          <w:szCs w:val="22"/>
        </w:rPr>
        <w:t xml:space="preserve"> la siguiente información:</w:t>
      </w:r>
    </w:p>
    <w:p w14:paraId="51ECAF17" w14:textId="77777777" w:rsidR="00A7076B" w:rsidRPr="00A7076B" w:rsidRDefault="00A7076B" w:rsidP="00A7076B">
      <w:pPr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1886"/>
        <w:gridCol w:w="1181"/>
        <w:gridCol w:w="1327"/>
        <w:gridCol w:w="1419"/>
        <w:gridCol w:w="2126"/>
        <w:gridCol w:w="1984"/>
      </w:tblGrid>
      <w:tr w:rsidR="00700FAB" w:rsidRPr="00385913" w14:paraId="217096E8" w14:textId="77777777" w:rsidTr="00700FAB"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25B047B3" w14:textId="5E6F84CF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CÓDIGO DE IDENTIFICACIÓN O NÚMERO DE SERIE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76BB6DBF" w14:textId="74FDE293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EQUIPO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0F6E42C8" w14:textId="12C78CAE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FABRICANTE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404B904" w14:textId="3FAF9FD7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7076B">
              <w:rPr>
                <w:rFonts w:ascii="Calibri Light" w:hAnsi="Calibri Light"/>
                <w:b/>
                <w:bCs/>
                <w:sz w:val="22"/>
                <w:szCs w:val="22"/>
              </w:rPr>
              <w:t>MARCA Y MODELO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3A9770" w14:textId="24944FD2" w:rsidR="00700FAB" w:rsidRPr="00A7076B" w:rsidRDefault="00700FAB" w:rsidP="00A7076B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A7076B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PROCEDIMIENTO DE MANTENIMIENTO</w:t>
            </w:r>
          </w:p>
          <w:p w14:paraId="26D05405" w14:textId="25619A94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i/>
                <w:sz w:val="22"/>
                <w:szCs w:val="22"/>
              </w:rPr>
            </w:pPr>
            <w:r w:rsidRPr="00A7076B">
              <w:rPr>
                <w:rFonts w:ascii="Calibri Light" w:hAnsi="Calibri Light" w:cs="Arial"/>
                <w:b/>
                <w:bCs/>
                <w:i/>
                <w:iCs/>
                <w:spacing w:val="-2"/>
                <w:sz w:val="18"/>
                <w:szCs w:val="22"/>
              </w:rPr>
              <w:t>(SI LO EFECTÚA UN TERCERO INDÍQUELO)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33FD5D" w14:textId="22E96686" w:rsidR="00700FAB" w:rsidRPr="00A7076B" w:rsidRDefault="00700FAB" w:rsidP="00C92744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ACTIVIDAD EN LA QUE UTILIZA EL EQUIPO</w:t>
            </w:r>
          </w:p>
        </w:tc>
      </w:tr>
      <w:tr w:rsidR="00700FAB" w:rsidRPr="00385913" w14:paraId="4E29F645" w14:textId="77777777" w:rsidTr="00700FAB">
        <w:tc>
          <w:tcPr>
            <w:tcW w:w="1886" w:type="dxa"/>
            <w:shd w:val="clear" w:color="auto" w:fill="FFFFFF" w:themeFill="background1"/>
            <w:vAlign w:val="center"/>
          </w:tcPr>
          <w:p w14:paraId="36B1460D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9D935B1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2CEDA064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332EF50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7B833C" w14:textId="77777777" w:rsidR="00700FAB" w:rsidRPr="00922E22" w:rsidRDefault="00700FAB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665F47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00FAB" w:rsidRPr="00385913" w14:paraId="215EAB4B" w14:textId="77777777" w:rsidTr="00700FAB">
        <w:tc>
          <w:tcPr>
            <w:tcW w:w="1886" w:type="dxa"/>
            <w:shd w:val="clear" w:color="auto" w:fill="FFFFFF" w:themeFill="background1"/>
            <w:vAlign w:val="center"/>
          </w:tcPr>
          <w:p w14:paraId="1E974BD2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D4484E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8ABE5BE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3599709B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1C831" w14:textId="77777777" w:rsidR="00700FAB" w:rsidRPr="00922E22" w:rsidRDefault="00700FAB" w:rsidP="00C92744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E9F07E" w14:textId="77777777" w:rsidR="00700FAB" w:rsidRPr="00922E22" w:rsidRDefault="00700FAB" w:rsidP="00C9274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F1E4884" w14:textId="45CD6286" w:rsidR="00A7076B" w:rsidRDefault="00700FAB" w:rsidP="005964EF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*</w:t>
      </w:r>
      <w:r w:rsidRPr="00700FAB">
        <w:rPr>
          <w:rFonts w:ascii="Calibri Light" w:hAnsi="Calibri Light" w:cs="Arial"/>
          <w:i/>
          <w:kern w:val="16"/>
          <w:sz w:val="22"/>
          <w:szCs w:val="22"/>
        </w:rPr>
        <w:t xml:space="preserve"> </w:t>
      </w:r>
      <w:r>
        <w:rPr>
          <w:rFonts w:ascii="Calibri Light" w:hAnsi="Calibri Light" w:cs="Arial"/>
          <w:i/>
          <w:kern w:val="16"/>
          <w:sz w:val="22"/>
          <w:szCs w:val="22"/>
        </w:rPr>
        <w:t>La información de la tabla puede entregarse en Excel.</w:t>
      </w:r>
    </w:p>
    <w:p w14:paraId="65523BA5" w14:textId="77777777" w:rsidR="00700FAB" w:rsidRDefault="00700FAB" w:rsidP="004B203F">
      <w:pPr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262B2CA" w14:textId="77F0CE81" w:rsidR="004B203F" w:rsidRPr="004B203F" w:rsidRDefault="004B203F" w:rsidP="004B203F">
      <w:pPr>
        <w:jc w:val="both"/>
        <w:rPr>
          <w:rFonts w:ascii="Calibri Light" w:hAnsi="Calibri Light"/>
          <w:sz w:val="22"/>
          <w:szCs w:val="22"/>
        </w:rPr>
      </w:pPr>
      <w:r w:rsidRPr="004B203F">
        <w:rPr>
          <w:rFonts w:ascii="Calibri Light" w:hAnsi="Calibri Light" w:cs="Arial"/>
          <w:bCs/>
          <w:iCs/>
          <w:sz w:val="22"/>
          <w:szCs w:val="22"/>
        </w:rPr>
        <w:t>4.19 Presentar como</w:t>
      </w:r>
      <w:r w:rsidRPr="004B203F">
        <w:rPr>
          <w:rFonts w:ascii="Calibri Light" w:hAnsi="Calibri Light"/>
          <w:spacing w:val="-2"/>
          <w:sz w:val="22"/>
          <w:szCs w:val="22"/>
        </w:rPr>
        <w:t xml:space="preserve"> </w:t>
      </w:r>
      <w:r w:rsidRPr="004B203F">
        <w:rPr>
          <w:rFonts w:ascii="Calibri Light" w:hAnsi="Calibri Light"/>
          <w:b/>
          <w:spacing w:val="-2"/>
          <w:sz w:val="20"/>
        </w:rPr>
        <w:t>ANEXO 19</w:t>
      </w:r>
      <w:r w:rsidRPr="004B203F">
        <w:rPr>
          <w:rFonts w:ascii="Calibri Light" w:hAnsi="Calibri Light"/>
          <w:spacing w:val="-2"/>
          <w:sz w:val="22"/>
          <w:szCs w:val="22"/>
        </w:rPr>
        <w:t xml:space="preserve">, </w:t>
      </w:r>
      <w:r w:rsidRPr="004B203F">
        <w:rPr>
          <w:rFonts w:ascii="Calibri Light" w:hAnsi="Calibri Light"/>
          <w:sz w:val="22"/>
          <w:szCs w:val="22"/>
        </w:rPr>
        <w:t>una lista</w:t>
      </w:r>
      <w:r w:rsidR="009233B2">
        <w:rPr>
          <w:rFonts w:ascii="Calibri Light" w:hAnsi="Calibri Light"/>
          <w:sz w:val="22"/>
          <w:szCs w:val="22"/>
        </w:rPr>
        <w:t xml:space="preserve"> de los equipos de medición </w:t>
      </w:r>
      <w:r w:rsidR="002C5FC4">
        <w:rPr>
          <w:rFonts w:ascii="Calibri Light" w:hAnsi="Calibri Light"/>
          <w:sz w:val="22"/>
          <w:szCs w:val="22"/>
        </w:rPr>
        <w:t>y/</w:t>
      </w:r>
      <w:r w:rsidR="009233B2">
        <w:rPr>
          <w:rFonts w:ascii="Calibri Light" w:hAnsi="Calibri Light"/>
          <w:sz w:val="22"/>
          <w:szCs w:val="22"/>
        </w:rPr>
        <w:t>o</w:t>
      </w:r>
      <w:r w:rsidRPr="004B203F">
        <w:rPr>
          <w:rFonts w:ascii="Calibri Light" w:hAnsi="Calibri Light"/>
          <w:sz w:val="22"/>
          <w:szCs w:val="22"/>
        </w:rPr>
        <w:t xml:space="preserve"> de </w:t>
      </w:r>
      <w:r w:rsidR="00916A55">
        <w:rPr>
          <w:rFonts w:ascii="Calibri Light" w:hAnsi="Calibri Light"/>
          <w:sz w:val="22"/>
          <w:szCs w:val="22"/>
        </w:rPr>
        <w:t xml:space="preserve">los </w:t>
      </w:r>
      <w:r w:rsidRPr="004B203F">
        <w:rPr>
          <w:rFonts w:ascii="Calibri Light" w:hAnsi="Calibri Light"/>
          <w:sz w:val="22"/>
          <w:szCs w:val="22"/>
        </w:rPr>
        <w:t>patrones que utiliza para las verificaciones internas, con la siguiente información:</w:t>
      </w:r>
    </w:p>
    <w:p w14:paraId="7F71D73B" w14:textId="77777777" w:rsidR="004B203F" w:rsidRPr="004B203F" w:rsidRDefault="004B203F" w:rsidP="004B203F">
      <w:pPr>
        <w:pStyle w:val="Prrafodelista"/>
        <w:ind w:left="1080"/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418"/>
        <w:gridCol w:w="850"/>
        <w:gridCol w:w="1701"/>
        <w:gridCol w:w="1418"/>
        <w:gridCol w:w="1417"/>
        <w:gridCol w:w="1418"/>
        <w:gridCol w:w="1134"/>
      </w:tblGrid>
      <w:tr w:rsidR="009233B2" w:rsidRPr="00385913" w14:paraId="108D7B54" w14:textId="77777777" w:rsidTr="009233B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5AF4A9" w14:textId="578D86AF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NÚMERO DE SERIE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68C58C" w14:textId="7FD49EB1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MARCA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6F50A6" w14:textId="0ED3642A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DESCRIPCIÓN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759A0A" w14:textId="16344994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RANGO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B22A8A" w14:textId="77777777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PROCEDIMIENTO DE CALIBRACIÓN</w:t>
            </w:r>
          </w:p>
          <w:p w14:paraId="06A35225" w14:textId="371AE8D7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i/>
                <w:iCs/>
                <w:sz w:val="20"/>
              </w:rPr>
            </w:pPr>
            <w:r w:rsidRPr="009233B2">
              <w:rPr>
                <w:rFonts w:ascii="Calibri Light" w:hAnsi="Calibri Light" w:cs="Arial"/>
                <w:b/>
                <w:bCs/>
                <w:i/>
                <w:iCs/>
                <w:spacing w:val="-2"/>
                <w:sz w:val="20"/>
              </w:rPr>
              <w:t>(SI APLICA)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93071E" w14:textId="5E92E7EF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i/>
                <w:sz w:val="20"/>
              </w:rPr>
            </w:pPr>
            <w:r w:rsidRPr="009233B2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FECHA DE ÚLTIMA CALIBRACIÓN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C00C52" w14:textId="3823A046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 xml:space="preserve">LABORATORIO O INSTITUTO DE METROLOGÍA QUE LO HA CALIBRADO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84F426" w14:textId="65E55378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>PERIODICIDAD DE CALIBRACIÓN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971F03" w14:textId="7DA0AB6C" w:rsidR="009233B2" w:rsidRPr="009233B2" w:rsidRDefault="009233B2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9233B2">
              <w:rPr>
                <w:rFonts w:ascii="Calibri Light" w:hAnsi="Calibri Light"/>
                <w:b/>
                <w:bCs/>
                <w:sz w:val="20"/>
              </w:rPr>
              <w:t xml:space="preserve">ACTIVIDAD EN LA QUE UTILIZA EL EQUIPO DE MEDICIÓN O EL PATRÓN  </w:t>
            </w:r>
          </w:p>
        </w:tc>
      </w:tr>
      <w:tr w:rsidR="009233B2" w14:paraId="3A5A3F4C" w14:textId="77777777" w:rsidTr="009233B2">
        <w:tc>
          <w:tcPr>
            <w:tcW w:w="993" w:type="dxa"/>
          </w:tcPr>
          <w:p w14:paraId="1EC0F2B3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2B84CE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92D37C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C8379B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09FD04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3C55C5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1063D9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B3662B" w14:textId="47A56494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3665A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233B2" w14:paraId="6C0A333E" w14:textId="77777777" w:rsidTr="009233B2">
        <w:tc>
          <w:tcPr>
            <w:tcW w:w="993" w:type="dxa"/>
          </w:tcPr>
          <w:p w14:paraId="4D5B7D2B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DDC0F9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40EEF1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1B6F43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8843C4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9C9BA8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34688C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0C539F" w14:textId="22D34CC2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0E191" w14:textId="77777777" w:rsidR="009233B2" w:rsidRDefault="009233B2" w:rsidP="00C92744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D7739FA" w14:textId="77777777" w:rsidR="00700FAB" w:rsidRDefault="00700FAB" w:rsidP="00700FAB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*</w:t>
      </w:r>
      <w:r w:rsidRPr="00700FAB">
        <w:rPr>
          <w:rFonts w:ascii="Calibri Light" w:hAnsi="Calibri Light" w:cs="Arial"/>
          <w:i/>
          <w:kern w:val="16"/>
          <w:sz w:val="22"/>
          <w:szCs w:val="22"/>
        </w:rPr>
        <w:t xml:space="preserve"> </w:t>
      </w:r>
      <w:r>
        <w:rPr>
          <w:rFonts w:ascii="Calibri Light" w:hAnsi="Calibri Light" w:cs="Arial"/>
          <w:i/>
          <w:kern w:val="16"/>
          <w:sz w:val="22"/>
          <w:szCs w:val="22"/>
        </w:rPr>
        <w:t>La información de la tabla puede entregarse en Excel.</w:t>
      </w:r>
    </w:p>
    <w:p w14:paraId="2625298F" w14:textId="77777777" w:rsidR="004B203F" w:rsidRDefault="004B203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8688D42" w14:textId="69E21B14" w:rsidR="00700FAB" w:rsidRDefault="00700FAB" w:rsidP="00700FAB">
      <w:pPr>
        <w:tabs>
          <w:tab w:val="left" w:pos="709"/>
        </w:tabs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Adicionalmente, presentar los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 certificados de calibración de los equipos en el cual demuestre la trazabilidad metrológica</w:t>
      </w:r>
      <w:r w:rsidR="00390A62">
        <w:rPr>
          <w:rFonts w:ascii="Calibri Light" w:hAnsi="Calibri Light" w:cs="Arial"/>
          <w:iCs/>
          <w:spacing w:val="-3"/>
          <w:sz w:val="22"/>
          <w:szCs w:val="22"/>
        </w:rPr>
        <w:t xml:space="preserve"> (Certificado de calibración de los patrones utilizados)</w:t>
      </w:r>
      <w:r>
        <w:rPr>
          <w:rFonts w:ascii="Calibri Light" w:hAnsi="Calibri Light" w:cs="Arial"/>
          <w:iCs/>
          <w:spacing w:val="-3"/>
          <w:sz w:val="22"/>
          <w:szCs w:val="22"/>
        </w:rPr>
        <w:t>.</w:t>
      </w:r>
    </w:p>
    <w:p w14:paraId="0D469902" w14:textId="77777777" w:rsidR="00700FAB" w:rsidRDefault="00700FAB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4CE9EA1A" w14:textId="234D3604" w:rsidR="004B203F" w:rsidRDefault="005964EF" w:rsidP="004B203F">
      <w:pPr>
        <w:jc w:val="both"/>
        <w:rPr>
          <w:rFonts w:ascii="Calibri Light" w:hAnsi="Calibri Light"/>
          <w:sz w:val="22"/>
          <w:szCs w:val="22"/>
        </w:rPr>
      </w:pPr>
      <w:r w:rsidRPr="004B203F">
        <w:rPr>
          <w:rFonts w:ascii="Calibri Light" w:hAnsi="Calibri Light" w:cs="Arial"/>
          <w:bCs/>
          <w:iCs/>
          <w:sz w:val="22"/>
          <w:szCs w:val="22"/>
        </w:rPr>
        <w:t xml:space="preserve">4.20 Presentar como </w:t>
      </w:r>
      <w:r w:rsidRPr="004B203F">
        <w:rPr>
          <w:rFonts w:ascii="Calibri Light" w:hAnsi="Calibri Light" w:cs="Arial"/>
          <w:b/>
          <w:iCs/>
          <w:sz w:val="20"/>
        </w:rPr>
        <w:t>ANEXO 20</w:t>
      </w:r>
      <w:r w:rsidRPr="004B203F">
        <w:rPr>
          <w:rFonts w:ascii="Calibri Light" w:hAnsi="Calibri Light" w:cs="Arial"/>
          <w:bCs/>
          <w:iCs/>
          <w:sz w:val="22"/>
          <w:szCs w:val="22"/>
        </w:rPr>
        <w:t>,</w:t>
      </w:r>
      <w:r w:rsidR="004B203F" w:rsidRPr="004B203F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="004B203F">
        <w:rPr>
          <w:rFonts w:ascii="Calibri Light" w:hAnsi="Calibri Light"/>
          <w:sz w:val="22"/>
          <w:szCs w:val="22"/>
        </w:rPr>
        <w:t>una lista de subcontratistas aprobados; en dado caso</w:t>
      </w:r>
      <w:r w:rsidR="006C1755">
        <w:rPr>
          <w:rFonts w:ascii="Calibri Light" w:hAnsi="Calibri Light"/>
          <w:sz w:val="22"/>
          <w:szCs w:val="22"/>
        </w:rPr>
        <w:t xml:space="preserve"> que</w:t>
      </w:r>
      <w:r w:rsidR="004B203F" w:rsidRPr="004B203F">
        <w:rPr>
          <w:rFonts w:ascii="Calibri Light" w:hAnsi="Calibri Light"/>
          <w:sz w:val="22"/>
          <w:szCs w:val="22"/>
        </w:rPr>
        <w:t xml:space="preserve"> el OEC subcontrat</w:t>
      </w:r>
      <w:r w:rsidR="004B203F">
        <w:rPr>
          <w:rFonts w:ascii="Calibri Light" w:hAnsi="Calibri Light"/>
          <w:sz w:val="22"/>
          <w:szCs w:val="22"/>
        </w:rPr>
        <w:t>e</w:t>
      </w:r>
      <w:r w:rsidR="004B203F" w:rsidRPr="004B203F">
        <w:rPr>
          <w:rFonts w:ascii="Calibri Light" w:hAnsi="Calibri Light"/>
          <w:sz w:val="22"/>
          <w:szCs w:val="22"/>
        </w:rPr>
        <w:t xml:space="preserve"> alguna actividad</w:t>
      </w:r>
      <w:r w:rsidR="004B203F">
        <w:rPr>
          <w:rFonts w:ascii="Calibri Light" w:hAnsi="Calibri Light"/>
          <w:sz w:val="22"/>
          <w:szCs w:val="22"/>
        </w:rPr>
        <w:t xml:space="preserve"> </w:t>
      </w:r>
      <w:r w:rsidR="004B203F" w:rsidRPr="004B203F">
        <w:rPr>
          <w:rFonts w:ascii="Calibri Light" w:hAnsi="Calibri Light"/>
          <w:sz w:val="22"/>
          <w:szCs w:val="22"/>
        </w:rPr>
        <w:t>de inspección</w:t>
      </w:r>
      <w:r w:rsidR="004B203F">
        <w:rPr>
          <w:rFonts w:ascii="Calibri Light" w:hAnsi="Calibri Light"/>
          <w:sz w:val="22"/>
          <w:szCs w:val="22"/>
        </w:rPr>
        <w:t xml:space="preserve"> que desee acreditar (Anexo 2)</w:t>
      </w:r>
      <w:r w:rsidR="004B203F" w:rsidRPr="004B203F">
        <w:rPr>
          <w:rFonts w:ascii="Calibri Light" w:hAnsi="Calibri Light"/>
          <w:sz w:val="22"/>
          <w:szCs w:val="22"/>
        </w:rPr>
        <w:t xml:space="preserve">, </w:t>
      </w:r>
      <w:r w:rsidR="004B203F">
        <w:rPr>
          <w:rFonts w:ascii="Calibri Light" w:hAnsi="Calibri Light"/>
          <w:sz w:val="22"/>
          <w:szCs w:val="22"/>
        </w:rPr>
        <w:t>que contenga como mínimo la siguiente información</w:t>
      </w:r>
      <w:r w:rsidR="004B203F" w:rsidRPr="004B203F">
        <w:rPr>
          <w:rFonts w:ascii="Calibri Light" w:hAnsi="Calibri Light"/>
          <w:sz w:val="22"/>
          <w:szCs w:val="22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879"/>
      </w:tblGrid>
      <w:tr w:rsidR="004B203F" w14:paraId="5DCEBA3F" w14:textId="77777777" w:rsidTr="004B203F">
        <w:tc>
          <w:tcPr>
            <w:tcW w:w="4770" w:type="dxa"/>
            <w:shd w:val="clear" w:color="auto" w:fill="F2F2F2" w:themeFill="background1" w:themeFillShade="F2"/>
          </w:tcPr>
          <w:p w14:paraId="5CE340CB" w14:textId="2F2EF7CF" w:rsidR="004B203F" w:rsidRPr="004B203F" w:rsidRDefault="004B203F" w:rsidP="004B203F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B203F">
              <w:rPr>
                <w:rFonts w:ascii="Calibri Light" w:hAnsi="Calibri Light"/>
                <w:b/>
                <w:bCs/>
                <w:sz w:val="22"/>
                <w:szCs w:val="22"/>
              </w:rPr>
              <w:t>NOMBRE DEL SUBCONTRATISTA APROBADO</w:t>
            </w:r>
          </w:p>
        </w:tc>
        <w:tc>
          <w:tcPr>
            <w:tcW w:w="4879" w:type="dxa"/>
            <w:shd w:val="clear" w:color="auto" w:fill="F2F2F2" w:themeFill="background1" w:themeFillShade="F2"/>
          </w:tcPr>
          <w:p w14:paraId="153999D2" w14:textId="7A738FEB" w:rsidR="004B203F" w:rsidRPr="004B203F" w:rsidRDefault="004B203F" w:rsidP="004B203F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4B203F">
              <w:rPr>
                <w:rFonts w:ascii="Calibri Light" w:hAnsi="Calibri Light"/>
                <w:b/>
                <w:bCs/>
                <w:sz w:val="22"/>
                <w:szCs w:val="22"/>
              </w:rPr>
              <w:t>ACTIVIDAD DE INSPECCIÓN SUBCONTRATADA</w:t>
            </w:r>
          </w:p>
        </w:tc>
      </w:tr>
      <w:tr w:rsidR="004B203F" w14:paraId="246CDDCA" w14:textId="77777777" w:rsidTr="004B203F">
        <w:tc>
          <w:tcPr>
            <w:tcW w:w="4770" w:type="dxa"/>
          </w:tcPr>
          <w:p w14:paraId="5ECBDC20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79" w:type="dxa"/>
          </w:tcPr>
          <w:p w14:paraId="4DC89E47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B203F" w14:paraId="5369CE06" w14:textId="77777777" w:rsidTr="004B203F">
        <w:tc>
          <w:tcPr>
            <w:tcW w:w="4770" w:type="dxa"/>
          </w:tcPr>
          <w:p w14:paraId="7F85599B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79" w:type="dxa"/>
          </w:tcPr>
          <w:p w14:paraId="39CB9D99" w14:textId="77777777" w:rsidR="004B203F" w:rsidRDefault="004B203F" w:rsidP="004B203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7BEC2FC" w14:textId="77777777" w:rsidR="004B203F" w:rsidRDefault="004B203F" w:rsidP="004B203F">
      <w:pPr>
        <w:jc w:val="both"/>
        <w:rPr>
          <w:rFonts w:ascii="Calibri Light" w:hAnsi="Calibri Light"/>
          <w:sz w:val="22"/>
          <w:szCs w:val="22"/>
        </w:rPr>
      </w:pPr>
    </w:p>
    <w:p w14:paraId="4537EA71" w14:textId="3520D3FA" w:rsidR="00E7282E" w:rsidRDefault="005964EF" w:rsidP="00E7282E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4.21 Presentar como </w:t>
      </w:r>
      <w:r w:rsidRPr="006D0BDE">
        <w:rPr>
          <w:rFonts w:ascii="Calibri Light" w:hAnsi="Calibri Light" w:cs="Arial"/>
          <w:b/>
          <w:iCs/>
          <w:sz w:val="20"/>
        </w:rPr>
        <w:t>ANEXO 21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 xml:space="preserve">un ejemplo de informe de 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inspección de cada una de las actividades para las que solicita la acreditación (Anexo 2), dicho informe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 xml:space="preserve">debe ser completo, incluyendo 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los 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>resultados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 guardando la confidencialidad del cliente</w:t>
      </w:r>
      <w:r w:rsidR="00E7282E" w:rsidRPr="005E4D2A">
        <w:rPr>
          <w:rFonts w:ascii="Calibri Light" w:hAnsi="Calibri Light"/>
          <w:spacing w:val="-2"/>
          <w:sz w:val="22"/>
          <w:szCs w:val="22"/>
        </w:rPr>
        <w:t>.</w:t>
      </w:r>
      <w:r w:rsidR="00E7282E">
        <w:rPr>
          <w:rFonts w:ascii="Calibri Light" w:hAnsi="Calibri Light"/>
          <w:spacing w:val="-2"/>
          <w:sz w:val="22"/>
          <w:szCs w:val="22"/>
        </w:rPr>
        <w:t xml:space="preserve"> Adicionalmente, presentar una lista de las personas firmantes de los informes, con la siguiente información:</w:t>
      </w:r>
    </w:p>
    <w:p w14:paraId="0D29C25A" w14:textId="77777777" w:rsidR="00E7282E" w:rsidRPr="004B203F" w:rsidRDefault="00E7282E" w:rsidP="00E7282E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3384"/>
        <w:gridCol w:w="3240"/>
      </w:tblGrid>
      <w:tr w:rsidR="00E7282E" w14:paraId="6AF4C6C5" w14:textId="77777777" w:rsidTr="00C92744">
        <w:tc>
          <w:tcPr>
            <w:tcW w:w="3119" w:type="dxa"/>
            <w:shd w:val="clear" w:color="auto" w:fill="F2F2F2" w:themeFill="background1" w:themeFillShade="F2"/>
          </w:tcPr>
          <w:p w14:paraId="1611AD3F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F30065B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PROFESIÓN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709AF0" w14:textId="77777777" w:rsidR="00E7282E" w:rsidRPr="008731E1" w:rsidRDefault="00E7282E" w:rsidP="00C92744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CARGO</w:t>
            </w:r>
          </w:p>
        </w:tc>
      </w:tr>
      <w:tr w:rsidR="00E7282E" w14:paraId="446968DD" w14:textId="77777777" w:rsidTr="00C92744">
        <w:tc>
          <w:tcPr>
            <w:tcW w:w="3119" w:type="dxa"/>
          </w:tcPr>
          <w:p w14:paraId="4B7A6EC0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786E7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FF2CE0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  <w:tr w:rsidR="00E7282E" w14:paraId="1F1B35DF" w14:textId="77777777" w:rsidTr="00C92744">
        <w:tc>
          <w:tcPr>
            <w:tcW w:w="3119" w:type="dxa"/>
          </w:tcPr>
          <w:p w14:paraId="1AE8B7CF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E04BA6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C31C22" w14:textId="77777777" w:rsidR="00E7282E" w:rsidRDefault="00E7282E" w:rsidP="00C92744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066D51A6" w14:textId="77777777" w:rsidR="005964EF" w:rsidRDefault="005964E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2AE206DA" w14:textId="2F73165B" w:rsidR="005964EF" w:rsidRDefault="005964EF" w:rsidP="005964EF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4.22 Presentar como </w:t>
      </w:r>
      <w:r w:rsidRPr="006D0BDE">
        <w:rPr>
          <w:rFonts w:ascii="Calibri Light" w:hAnsi="Calibri Light" w:cs="Arial"/>
          <w:b/>
          <w:iCs/>
          <w:sz w:val="20"/>
        </w:rPr>
        <w:t>ANEXO 22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l</w:t>
      </w:r>
      <w:r>
        <w:rPr>
          <w:rFonts w:ascii="Calibri Light" w:hAnsi="Calibri Light" w:cs="Arial"/>
          <w:bCs/>
          <w:iCs/>
          <w:sz w:val="22"/>
          <w:szCs w:val="22"/>
        </w:rPr>
        <w:t>as descripciones de puestos que incluya los</w:t>
      </w:r>
      <w:r w:rsidRPr="006D0BDE">
        <w:rPr>
          <w:rFonts w:ascii="Calibri Light" w:hAnsi="Calibri Light" w:cs="Arial"/>
          <w:bCs/>
          <w:iCs/>
          <w:sz w:val="22"/>
          <w:szCs w:val="22"/>
        </w:rPr>
        <w:t xml:space="preserve"> requisitos de competencia del personal junto con las hojas de vida del personal </w:t>
      </w:r>
      <w:r>
        <w:rPr>
          <w:rFonts w:ascii="Calibri Light" w:hAnsi="Calibri Light" w:cs="Arial"/>
          <w:bCs/>
          <w:iCs/>
          <w:sz w:val="22"/>
          <w:szCs w:val="22"/>
        </w:rPr>
        <w:t>clave (</w:t>
      </w:r>
      <w:r w:rsidR="00C73049">
        <w:rPr>
          <w:rFonts w:ascii="Calibri Light" w:hAnsi="Calibri Light" w:cs="Arial"/>
          <w:bCs/>
          <w:iCs/>
          <w:sz w:val="22"/>
          <w:szCs w:val="22"/>
        </w:rPr>
        <w:t>inspectores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persona </w:t>
      </w:r>
      <w:r w:rsidR="006C1755">
        <w:rPr>
          <w:rFonts w:ascii="Calibri Light" w:hAnsi="Calibri Light" w:cs="Arial"/>
          <w:bCs/>
          <w:iCs/>
          <w:sz w:val="22"/>
          <w:szCs w:val="22"/>
        </w:rPr>
        <w:t>responsable d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el sistema de gestión del </w:t>
      </w:r>
      <w:r w:rsidR="001E1AE6">
        <w:rPr>
          <w:rFonts w:ascii="Calibri Light" w:hAnsi="Calibri Light" w:cs="Arial"/>
          <w:bCs/>
          <w:iCs/>
          <w:sz w:val="22"/>
          <w:szCs w:val="22"/>
        </w:rPr>
        <w:t>organismo</w:t>
      </w:r>
      <w:r>
        <w:rPr>
          <w:rFonts w:ascii="Calibri Light" w:hAnsi="Calibri Light" w:cs="Arial"/>
          <w:bCs/>
          <w:iCs/>
          <w:sz w:val="22"/>
          <w:szCs w:val="22"/>
        </w:rPr>
        <w:t>)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.</w:t>
      </w:r>
    </w:p>
    <w:p w14:paraId="3C2D9FDA" w14:textId="77777777" w:rsidR="005964EF" w:rsidRDefault="005964EF" w:rsidP="005964EF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3D5A530D" w14:textId="77777777" w:rsidR="005964EF" w:rsidRPr="005E4D2A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4D30DFEE" w14:textId="77777777" w:rsidR="005964EF" w:rsidRPr="006D0BDE" w:rsidRDefault="005964EF" w:rsidP="004B203F">
      <w:pPr>
        <w:pStyle w:val="Prrafodelista"/>
        <w:numPr>
          <w:ilvl w:val="0"/>
          <w:numId w:val="31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6D0BDE">
        <w:rPr>
          <w:rFonts w:ascii="Calibri Light" w:hAnsi="Calibri Light"/>
          <w:b/>
          <w:spacing w:val="-2"/>
          <w:sz w:val="22"/>
          <w:szCs w:val="22"/>
        </w:rPr>
        <w:t>INFORMACIÓN EXCLUSIVA DEL CNA</w:t>
      </w:r>
    </w:p>
    <w:tbl>
      <w:tblPr>
        <w:tblpPr w:leftFromText="141" w:rightFromText="141" w:vertAnchor="text" w:horzAnchor="margin" w:tblpY="120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302"/>
      </w:tblGrid>
      <w:tr w:rsidR="005964EF" w:rsidRPr="00E93697" w14:paraId="4E1328D7" w14:textId="77777777" w:rsidTr="00C92744">
        <w:trPr>
          <w:trHeight w:val="831"/>
        </w:trPr>
        <w:tc>
          <w:tcPr>
            <w:tcW w:w="8302" w:type="dxa"/>
            <w:shd w:val="pct5" w:color="auto" w:fill="auto"/>
            <w:vAlign w:val="center"/>
          </w:tcPr>
          <w:p w14:paraId="670B8EDE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 xml:space="preserve">Fecha de entrada: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>Día</w:t>
            </w:r>
            <w:r w:rsidRPr="00696F91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  Mes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Año 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</w:p>
          <w:p w14:paraId="4174B995" w14:textId="77777777" w:rsidR="005964EF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3600684A" w14:textId="77777777" w:rsidR="005964EF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spacing w:val="-3"/>
                <w:sz w:val="22"/>
                <w:szCs w:val="22"/>
              </w:rPr>
              <w:t>Nombre del Coordinador que recibió la solicitud: ___________________________________.</w:t>
            </w:r>
          </w:p>
          <w:p w14:paraId="48ADAC95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49C2B7D4" w14:textId="77777777" w:rsidR="005964EF" w:rsidRPr="00696F91" w:rsidRDefault="005964EF" w:rsidP="00C92744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>Firma:  ________________________________</w:t>
            </w:r>
          </w:p>
        </w:tc>
      </w:tr>
      <w:tr w:rsidR="005964EF" w:rsidRPr="00E93697" w14:paraId="6FDF7D6E" w14:textId="77777777" w:rsidTr="00C92744">
        <w:trPr>
          <w:trHeight w:val="536"/>
        </w:trPr>
        <w:tc>
          <w:tcPr>
            <w:tcW w:w="8302" w:type="dxa"/>
            <w:shd w:val="pct5" w:color="auto" w:fill="auto"/>
            <w:vAlign w:val="center"/>
          </w:tcPr>
          <w:p w14:paraId="50129E5D" w14:textId="249D7FF0" w:rsidR="005964EF" w:rsidRDefault="005964EF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Solicitud de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creditación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para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Organismo de Inspección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según la norma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14:paraId="755242F4" w14:textId="3E11A131" w:rsidR="005964EF" w:rsidRPr="00696F91" w:rsidRDefault="005964EF" w:rsidP="00C92744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DGNTI-COPANIT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ISO/IEC 1702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0</w:t>
            </w:r>
            <w:r>
              <w:rPr>
                <w:rFonts w:ascii="Calibri Light" w:hAnsi="Calibri Light"/>
                <w:b/>
                <w:sz w:val="22"/>
                <w:szCs w:val="22"/>
              </w:rPr>
              <w:t>:201</w:t>
            </w:r>
            <w:r w:rsidR="00E77D87">
              <w:rPr>
                <w:rFonts w:ascii="Calibri Light" w:hAnsi="Calibri Light"/>
                <w:b/>
                <w:sz w:val="22"/>
                <w:szCs w:val="22"/>
              </w:rPr>
              <w:t>4</w:t>
            </w:r>
          </w:p>
        </w:tc>
      </w:tr>
      <w:bookmarkEnd w:id="25"/>
    </w:tbl>
    <w:p w14:paraId="3367E436" w14:textId="77777777" w:rsidR="005964EF" w:rsidRDefault="005964EF" w:rsidP="005964EF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bookmarkEnd w:id="24"/>
    <w:p w14:paraId="0C90C1E6" w14:textId="77777777" w:rsidR="005964EF" w:rsidRDefault="005964EF" w:rsidP="00547BC8">
      <w:pPr>
        <w:jc w:val="both"/>
        <w:rPr>
          <w:rFonts w:ascii="Calibri Light" w:hAnsi="Calibri Light"/>
          <w:sz w:val="22"/>
          <w:szCs w:val="22"/>
        </w:rPr>
      </w:pPr>
    </w:p>
    <w:p w14:paraId="59B01BDA" w14:textId="77777777" w:rsidR="001B7F02" w:rsidRDefault="001B7F02" w:rsidP="00547BC8">
      <w:pPr>
        <w:jc w:val="both"/>
        <w:rPr>
          <w:rFonts w:ascii="Calibri Light" w:hAnsi="Calibri Light"/>
          <w:sz w:val="22"/>
          <w:szCs w:val="22"/>
        </w:rPr>
      </w:pPr>
    </w:p>
    <w:p w14:paraId="0D26C0C0" w14:textId="77777777" w:rsidR="00547BC8" w:rsidRPr="0065291B" w:rsidRDefault="00547BC8" w:rsidP="007A68B4">
      <w:pPr>
        <w:pStyle w:val="Textoindependiente3"/>
        <w:keepLines/>
        <w:jc w:val="both"/>
        <w:rPr>
          <w:rFonts w:ascii="Calibri Light" w:hAnsi="Calibri Light"/>
          <w:szCs w:val="22"/>
        </w:rPr>
      </w:pPr>
    </w:p>
    <w:p w14:paraId="1ADD489A" w14:textId="77777777" w:rsidR="00E21A4F" w:rsidRPr="00A30444" w:rsidRDefault="00E21A4F" w:rsidP="00937968">
      <w:pPr>
        <w:keepLines/>
        <w:rPr>
          <w:rFonts w:ascii="Calibri Light" w:hAnsi="Calibri Light"/>
          <w:sz w:val="22"/>
          <w:szCs w:val="22"/>
        </w:rPr>
      </w:pPr>
    </w:p>
    <w:p w14:paraId="6075F55D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0F365FA1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6964091C" w14:textId="77777777" w:rsidR="005964EF" w:rsidRDefault="005964EF" w:rsidP="005964EF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0BED125D" w14:textId="77777777" w:rsidR="00A7247F" w:rsidRPr="008839FE" w:rsidRDefault="00A7247F" w:rsidP="008839FE">
      <w:pPr>
        <w:pStyle w:val="Sangra2detindependiente"/>
        <w:rPr>
          <w:rFonts w:ascii="Calibri Light" w:hAnsi="Calibri Light"/>
          <w:sz w:val="2"/>
          <w:szCs w:val="22"/>
          <w:lang w:val="es-PA"/>
        </w:rPr>
      </w:pPr>
    </w:p>
    <w:sectPr w:rsidR="00A7247F" w:rsidRPr="008839FE" w:rsidSect="00937968">
      <w:headerReference w:type="default" r:id="rId13"/>
      <w:footerReference w:type="default" r:id="rId14"/>
      <w:type w:val="continuous"/>
      <w:pgSz w:w="12240" w:h="20160" w:code="5"/>
      <w:pgMar w:top="904" w:right="1183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2ACD" w14:textId="77777777" w:rsidR="00241794" w:rsidRDefault="00241794">
      <w:r>
        <w:separator/>
      </w:r>
    </w:p>
  </w:endnote>
  <w:endnote w:type="continuationSeparator" w:id="0">
    <w:p w14:paraId="67F32DE4" w14:textId="77777777" w:rsidR="00241794" w:rsidRDefault="0024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6629"/>
      <w:gridCol w:w="1276"/>
      <w:gridCol w:w="1842"/>
    </w:tblGrid>
    <w:tr w:rsidR="005964EF" w:rsidRPr="00A72AB0" w14:paraId="17DECF0C" w14:textId="77777777" w:rsidTr="00A72AB0">
      <w:tc>
        <w:tcPr>
          <w:tcW w:w="6629" w:type="dxa"/>
          <w:vAlign w:val="center"/>
        </w:tcPr>
        <w:p w14:paraId="50B4CB17" w14:textId="5C55B3A0" w:rsidR="005964EF" w:rsidRPr="00A72AB0" w:rsidRDefault="005964EF" w:rsidP="00546E1C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</w:t>
          </w:r>
          <w:r w:rsidR="006F712B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4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 w:rsidR="006F712B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Organismo de Inspección</w:t>
          </w:r>
        </w:p>
      </w:tc>
      <w:tc>
        <w:tcPr>
          <w:tcW w:w="1276" w:type="dxa"/>
          <w:vAlign w:val="center"/>
        </w:tcPr>
        <w:p w14:paraId="42E01A55" w14:textId="77777777" w:rsidR="005964EF" w:rsidRPr="00A72AB0" w:rsidRDefault="005964EF" w:rsidP="00546E1C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2A5EF4B7" w14:textId="77777777" w:rsidR="005964EF" w:rsidRPr="00A72AB0" w:rsidRDefault="005964EF" w:rsidP="00B9157A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59B9CC89" w14:textId="77777777" w:rsidR="005964EF" w:rsidRDefault="005964EF" w:rsidP="00546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804" w:type="dxa"/>
      <w:tblLook w:val="04A0" w:firstRow="1" w:lastRow="0" w:firstColumn="1" w:lastColumn="0" w:noHBand="0" w:noVBand="1"/>
    </w:tblPr>
    <w:tblGrid>
      <w:gridCol w:w="9963"/>
      <w:gridCol w:w="6445"/>
      <w:gridCol w:w="4396"/>
    </w:tblGrid>
    <w:tr w:rsidR="00666B04" w:rsidRPr="00E80FE6" w14:paraId="16CE6D20" w14:textId="77777777" w:rsidTr="008D7347">
      <w:tc>
        <w:tcPr>
          <w:tcW w:w="2376" w:type="dxa"/>
          <w:vAlign w:val="center"/>
        </w:tcPr>
        <w:tbl>
          <w:tblPr>
            <w:tblW w:w="9747" w:type="dxa"/>
            <w:tblLook w:val="04A0" w:firstRow="1" w:lastRow="0" w:firstColumn="1" w:lastColumn="0" w:noHBand="0" w:noVBand="1"/>
          </w:tblPr>
          <w:tblGrid>
            <w:gridCol w:w="5529"/>
            <w:gridCol w:w="2376"/>
            <w:gridCol w:w="1842"/>
          </w:tblGrid>
          <w:tr w:rsidR="00666B04" w:rsidRPr="00172087" w14:paraId="47AA9CA4" w14:textId="77777777" w:rsidTr="00172087">
            <w:tc>
              <w:tcPr>
                <w:tcW w:w="5529" w:type="dxa"/>
                <w:vAlign w:val="center"/>
              </w:tcPr>
              <w:p w14:paraId="73EEADD7" w14:textId="6A56F21E" w:rsidR="00666B04" w:rsidRPr="00172087" w:rsidRDefault="00666B04" w:rsidP="00812335">
                <w:pPr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CNA-FG-04:</w:t>
                </w:r>
                <w:r w:rsidRPr="00172087">
                  <w:rPr>
                    <w:rFonts w:ascii="Calibri Light" w:hAnsi="Calibri Light" w:cs="Calibri Light"/>
                    <w:b/>
                    <w:iCs/>
                    <w:snapToGrid w:val="0"/>
                    <w:sz w:val="18"/>
                    <w:szCs w:val="18"/>
                    <w:lang w:val="es-MX"/>
                  </w:rPr>
                  <w:t xml:space="preserve">   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 xml:space="preserve">Solicitud de </w:t>
                </w:r>
                <w:r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A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creditación para Organismo</w:t>
                </w:r>
                <w:r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>s</w:t>
                </w:r>
                <w:r w:rsidRPr="00172087">
                  <w:rPr>
                    <w:rFonts w:ascii="Calibri Light" w:hAnsi="Calibri Light" w:cs="Calibri Light"/>
                    <w:iCs/>
                    <w:snapToGrid w:val="0"/>
                    <w:sz w:val="18"/>
                    <w:szCs w:val="18"/>
                    <w:lang w:val="es-MX"/>
                  </w:rPr>
                  <w:t xml:space="preserve"> de Inspección</w:t>
                </w:r>
              </w:p>
            </w:tc>
            <w:tc>
              <w:tcPr>
                <w:tcW w:w="2376" w:type="dxa"/>
                <w:vAlign w:val="center"/>
              </w:tcPr>
              <w:p w14:paraId="26900253" w14:textId="4C66ABA2" w:rsidR="00666B04" w:rsidRPr="00172087" w:rsidRDefault="00666B04" w:rsidP="00812335">
                <w:pPr>
                  <w:pStyle w:val="Piedepgina"/>
                  <w:jc w:val="center"/>
                  <w:rPr>
                    <w:rFonts w:ascii="Calibri Light" w:hAnsi="Calibri Light" w:cs="Calibri Light"/>
                    <w:b/>
                    <w:iCs/>
                    <w:snapToGrid w:val="0"/>
                    <w:sz w:val="18"/>
                    <w:szCs w:val="18"/>
                    <w:lang w:val="es-MX"/>
                  </w:rPr>
                </w:pPr>
              </w:p>
            </w:tc>
            <w:tc>
              <w:tcPr>
                <w:tcW w:w="1842" w:type="dxa"/>
                <w:vAlign w:val="center"/>
              </w:tcPr>
              <w:p w14:paraId="7DB5EF4F" w14:textId="135B6C7B" w:rsidR="00666B04" w:rsidRPr="00172087" w:rsidRDefault="00666B04" w:rsidP="00812335">
                <w:pPr>
                  <w:pStyle w:val="Piedepgina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Página 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instrText>PAGE  \* Arabic  \* MERGEFORMAT</w:instrTex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172087">
                  <w:rPr>
                    <w:rFonts w:ascii="Calibri Light" w:hAnsi="Calibri Light" w:cs="Calibri Light"/>
                    <w:noProof/>
                    <w:sz w:val="18"/>
                    <w:szCs w:val="18"/>
                  </w:rPr>
                  <w:t>4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de 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instrText>NUMPAGES  \* Arabic  \* MERGEFORMAT</w:instrTex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172087">
                  <w:rPr>
                    <w:rFonts w:ascii="Calibri Light" w:hAnsi="Calibri Light" w:cs="Calibri Light"/>
                    <w:noProof/>
                    <w:sz w:val="18"/>
                    <w:szCs w:val="18"/>
                  </w:rPr>
                  <w:t>8</w:t>
                </w:r>
                <w:r w:rsidRPr="00172087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77480BA1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11057" w:type="dxa"/>
          <w:vAlign w:val="center"/>
        </w:tcPr>
        <w:p w14:paraId="21F30757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7371" w:type="dxa"/>
          <w:vAlign w:val="center"/>
        </w:tcPr>
        <w:p w14:paraId="036D6528" w14:textId="59AA3FCC" w:rsidR="00666B04" w:rsidRPr="00E80FE6" w:rsidRDefault="00666B04" w:rsidP="00A7247F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begin"/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instrText xml:space="preserve"> PAGE </w:instrText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separate"/>
          </w:r>
          <w:r>
            <w:rPr>
              <w:rFonts w:ascii="Calibri" w:hAnsi="Calibri" w:cs="Arial"/>
              <w:b/>
              <w:iCs/>
              <w:noProof/>
              <w:snapToGrid w:val="0"/>
              <w:sz w:val="16"/>
              <w:szCs w:val="16"/>
              <w:lang w:val="es-MX"/>
            </w:rPr>
            <w:t>4</w:t>
          </w:r>
          <w:r w:rsidRPr="00E80FE6"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fldChar w:fldCharType="end"/>
          </w:r>
          <w:r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  <w:t xml:space="preserve"> de 11</w:t>
          </w:r>
        </w:p>
      </w:tc>
    </w:tr>
    <w:tr w:rsidR="00666B04" w:rsidRPr="00E80FE6" w14:paraId="58BA8425" w14:textId="77777777" w:rsidTr="008D7347">
      <w:tc>
        <w:tcPr>
          <w:tcW w:w="2376" w:type="dxa"/>
          <w:vAlign w:val="center"/>
        </w:tcPr>
        <w:p w14:paraId="083D23F1" w14:textId="77777777" w:rsidR="00666B04" w:rsidRPr="00B9157A" w:rsidRDefault="00666B04" w:rsidP="00812335">
          <w:pPr>
            <w:jc w:val="center"/>
            <w:rPr>
              <w:rFonts w:ascii="Calibri Light" w:hAnsi="Calibri Light" w:cs="Arial"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11057" w:type="dxa"/>
          <w:vAlign w:val="center"/>
        </w:tcPr>
        <w:p w14:paraId="2C989AAF" w14:textId="77777777" w:rsidR="00666B04" w:rsidRPr="00E80FE6" w:rsidRDefault="00666B04" w:rsidP="00E80FE6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  <w:tc>
        <w:tcPr>
          <w:tcW w:w="7371" w:type="dxa"/>
          <w:vAlign w:val="center"/>
        </w:tcPr>
        <w:p w14:paraId="75730602" w14:textId="77777777" w:rsidR="00666B04" w:rsidRPr="00E80FE6" w:rsidRDefault="00666B04" w:rsidP="00A7247F">
          <w:pPr>
            <w:pStyle w:val="Piedepgina"/>
            <w:jc w:val="center"/>
            <w:rPr>
              <w:rFonts w:ascii="Calibri" w:hAnsi="Calibri" w:cs="Arial"/>
              <w:b/>
              <w:iCs/>
              <w:snapToGrid w:val="0"/>
              <w:sz w:val="16"/>
              <w:szCs w:val="16"/>
              <w:lang w:val="es-MX"/>
            </w:rPr>
          </w:pPr>
        </w:p>
      </w:tc>
    </w:tr>
  </w:tbl>
  <w:p w14:paraId="066C5E61" w14:textId="77777777" w:rsidR="00666B04" w:rsidRPr="00812335" w:rsidRDefault="00666B04">
    <w:pPr>
      <w:rPr>
        <w:rFonts w:ascii="Calibri" w:hAnsi="Calibri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5B183" w14:textId="77777777" w:rsidR="00241794" w:rsidRDefault="00241794">
      <w:r>
        <w:separator/>
      </w:r>
    </w:p>
  </w:footnote>
  <w:footnote w:type="continuationSeparator" w:id="0">
    <w:p w14:paraId="5E05BC9D" w14:textId="77777777" w:rsidR="00241794" w:rsidRDefault="0024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851"/>
      <w:gridCol w:w="1417"/>
    </w:tblGrid>
    <w:tr w:rsidR="005964EF" w14:paraId="3C468671" w14:textId="77777777" w:rsidTr="00B939B1">
      <w:trPr>
        <w:cantSplit/>
        <w:trHeight w:val="333"/>
      </w:trPr>
      <w:tc>
        <w:tcPr>
          <w:tcW w:w="2055" w:type="dxa"/>
          <w:vMerge w:val="restart"/>
        </w:tcPr>
        <w:p w14:paraId="4320A0FE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</w:rPr>
          </w:pPr>
          <w:bookmarkStart w:id="17" w:name="_Hlk42534210"/>
          <w:bookmarkStart w:id="18" w:name="_Hlk42534211"/>
          <w:r w:rsidRPr="00125288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DABD565" wp14:editId="04265F55">
                <wp:simplePos x="0" y="0"/>
                <wp:positionH relativeFrom="margin">
                  <wp:posOffset>163830</wp:posOffset>
                </wp:positionH>
                <wp:positionV relativeFrom="paragraph">
                  <wp:posOffset>37465</wp:posOffset>
                </wp:positionV>
                <wp:extent cx="824865" cy="480060"/>
                <wp:effectExtent l="0" t="0" r="0" b="0"/>
                <wp:wrapNone/>
                <wp:docPr id="943569595" name="Imagen 94356959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55CD101B" w14:textId="77777777" w:rsidR="005964EF" w:rsidRPr="0059478B" w:rsidRDefault="005964EF" w:rsidP="00C37E61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36EFC1DD" w14:textId="77777777" w:rsidR="005964EF" w:rsidRDefault="005964EF" w:rsidP="00C37E61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26ECFDE6" w14:textId="675920F4" w:rsidR="005964EF" w:rsidRPr="00814DE3" w:rsidRDefault="005964EF" w:rsidP="00C37E61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 xml:space="preserve">SOLICITUD DE ACREDITACIÓN PARA </w:t>
          </w:r>
          <w:r w:rsidR="006F712B">
            <w:rPr>
              <w:rFonts w:ascii="Calibri Light" w:hAnsi="Calibri Light" w:cs="Calibri"/>
              <w:b/>
              <w:sz w:val="22"/>
              <w:szCs w:val="22"/>
            </w:rPr>
            <w:t>OI</w:t>
          </w:r>
        </w:p>
      </w:tc>
      <w:tc>
        <w:tcPr>
          <w:tcW w:w="851" w:type="dxa"/>
          <w:vAlign w:val="center"/>
        </w:tcPr>
        <w:p w14:paraId="6CD52663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482E88E5" w14:textId="409075E5" w:rsidR="005964EF" w:rsidRPr="0057572A" w:rsidRDefault="005964EF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 w:rsidR="00A306D5">
            <w:rPr>
              <w:rFonts w:ascii="Calibri Light" w:hAnsi="Calibri Light" w:cs="Arial"/>
              <w:sz w:val="18"/>
              <w:szCs w:val="18"/>
            </w:rPr>
            <w:t>4</w:t>
          </w:r>
        </w:p>
      </w:tc>
    </w:tr>
    <w:tr w:rsidR="005964EF" w14:paraId="61467505" w14:textId="77777777" w:rsidTr="00B939B1">
      <w:trPr>
        <w:cantSplit/>
        <w:trHeight w:val="216"/>
      </w:trPr>
      <w:tc>
        <w:tcPr>
          <w:tcW w:w="2055" w:type="dxa"/>
          <w:vMerge/>
        </w:tcPr>
        <w:p w14:paraId="78A0814D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408D6886" w14:textId="77777777" w:rsidR="005964EF" w:rsidRPr="00CC4B92" w:rsidRDefault="005964EF" w:rsidP="00C37E61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1" w:type="dxa"/>
          <w:vAlign w:val="center"/>
        </w:tcPr>
        <w:p w14:paraId="0BEFB8C5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06901A1D" w14:textId="224BF802" w:rsidR="005964EF" w:rsidRPr="0057572A" w:rsidRDefault="006F712B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06</w:t>
          </w:r>
        </w:p>
      </w:tc>
    </w:tr>
    <w:tr w:rsidR="005964EF" w14:paraId="29437503" w14:textId="77777777" w:rsidTr="00B939B1">
      <w:trPr>
        <w:cantSplit/>
        <w:trHeight w:val="333"/>
      </w:trPr>
      <w:tc>
        <w:tcPr>
          <w:tcW w:w="2055" w:type="dxa"/>
          <w:vMerge/>
        </w:tcPr>
        <w:p w14:paraId="67041A47" w14:textId="77777777" w:rsidR="005964EF" w:rsidRPr="00814DE3" w:rsidRDefault="005964EF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2371115A" w14:textId="77777777" w:rsidR="005964EF" w:rsidRPr="00814DE3" w:rsidRDefault="005964EF" w:rsidP="00C37E61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1" w:type="dxa"/>
          <w:vAlign w:val="center"/>
        </w:tcPr>
        <w:p w14:paraId="43B37154" w14:textId="77777777" w:rsidR="005964EF" w:rsidRPr="0057572A" w:rsidRDefault="005964EF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17" w:type="dxa"/>
          <w:vAlign w:val="center"/>
        </w:tcPr>
        <w:p w14:paraId="560F6FDE" w14:textId="77777777" w:rsidR="005964EF" w:rsidRPr="0057572A" w:rsidRDefault="005964EF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bookmarkEnd w:id="17"/>
  <w:bookmarkEnd w:id="18"/>
  <w:p w14:paraId="1BECB402" w14:textId="77777777" w:rsidR="005964EF" w:rsidRDefault="005E3F9C" w:rsidP="00C37E61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121823C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7" type="#_x0000_t32" style="position:absolute;margin-left:-11.55pt;margin-top:1.55pt;width:493.55pt;height:0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2083,-1,-2083" strokecolor="#002060" strokeweight="2.25pt"/>
      </w:pict>
    </w:r>
    <w:r w:rsidR="005964EF">
      <w:rPr>
        <w:rFonts w:ascii="Calibri Light" w:hAnsi="Calibri Light" w:cs="Calibri Light"/>
        <w:sz w:val="2"/>
        <w:szCs w:val="2"/>
      </w:rPr>
      <w:t>}</w:t>
    </w:r>
  </w:p>
  <w:p w14:paraId="62C261E1" w14:textId="77777777" w:rsidR="005964EF" w:rsidRPr="00A72AB0" w:rsidRDefault="005964EF" w:rsidP="00C37E61">
    <w:pPr>
      <w:pStyle w:val="Encabezado"/>
      <w:rPr>
        <w:rFonts w:ascii="Calisto MT" w:hAnsi="Calisto MT"/>
        <w:b/>
        <w:sz w:val="2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603"/>
      <w:gridCol w:w="788"/>
      <w:gridCol w:w="1405"/>
    </w:tblGrid>
    <w:tr w:rsidR="00666B04" w14:paraId="38078C77" w14:textId="77777777" w:rsidTr="00547BC8">
      <w:trPr>
        <w:cantSplit/>
        <w:trHeight w:val="333"/>
      </w:trPr>
      <w:tc>
        <w:tcPr>
          <w:tcW w:w="1630" w:type="dxa"/>
          <w:vMerge w:val="restart"/>
        </w:tcPr>
        <w:p w14:paraId="50DE7179" w14:textId="60362FE4" w:rsidR="00666B04" w:rsidRPr="00814DE3" w:rsidRDefault="00547BC8" w:rsidP="00A507E2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816448" behindDoc="1" locked="0" layoutInCell="1" allowOverlap="1" wp14:anchorId="4DA77F68" wp14:editId="16B9886A">
                <wp:simplePos x="0" y="0"/>
                <wp:positionH relativeFrom="margin">
                  <wp:posOffset>295324</wp:posOffset>
                </wp:positionH>
                <wp:positionV relativeFrom="paragraph">
                  <wp:posOffset>38784</wp:posOffset>
                </wp:positionV>
                <wp:extent cx="824865" cy="480060"/>
                <wp:effectExtent l="0" t="0" r="0" b="0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03" w:type="dxa"/>
          <w:vMerge w:val="restart"/>
          <w:vAlign w:val="center"/>
        </w:tcPr>
        <w:p w14:paraId="00B402BB" w14:textId="745858CE" w:rsidR="00666B04" w:rsidRPr="0059478B" w:rsidRDefault="00666B04" w:rsidP="00A507E2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14D97642" w14:textId="7C5B1BD4" w:rsidR="00666B04" w:rsidRDefault="00666B04" w:rsidP="00A507E2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759A8FE6" w14:textId="0D1C5AF5" w:rsidR="00666B04" w:rsidRPr="00814DE3" w:rsidRDefault="00666B04" w:rsidP="00A507E2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O</w:t>
          </w:r>
          <w:r w:rsidR="00547BC8">
            <w:rPr>
              <w:rFonts w:ascii="Calibri Light" w:hAnsi="Calibri Light" w:cs="Calibri"/>
              <w:b/>
              <w:sz w:val="22"/>
              <w:szCs w:val="22"/>
            </w:rPr>
            <w:t>I</w:t>
          </w:r>
        </w:p>
      </w:tc>
      <w:tc>
        <w:tcPr>
          <w:tcW w:w="788" w:type="dxa"/>
          <w:vAlign w:val="center"/>
        </w:tcPr>
        <w:p w14:paraId="458F72A9" w14:textId="097171F3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2B2EA89E" w14:textId="4FD78EE1" w:rsidR="00666B04" w:rsidRPr="0057572A" w:rsidRDefault="00666B04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4</w:t>
          </w:r>
        </w:p>
      </w:tc>
    </w:tr>
    <w:tr w:rsidR="00666B04" w14:paraId="2B3AB0F1" w14:textId="77777777" w:rsidTr="00547BC8">
      <w:trPr>
        <w:cantSplit/>
        <w:trHeight w:val="216"/>
      </w:trPr>
      <w:tc>
        <w:tcPr>
          <w:tcW w:w="1630" w:type="dxa"/>
          <w:vMerge/>
        </w:tcPr>
        <w:p w14:paraId="14A48D9F" w14:textId="77777777" w:rsidR="00666B04" w:rsidRPr="00814DE3" w:rsidRDefault="00666B04" w:rsidP="00A507E2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603" w:type="dxa"/>
          <w:vMerge/>
          <w:vAlign w:val="center"/>
        </w:tcPr>
        <w:p w14:paraId="07D9BED1" w14:textId="77777777" w:rsidR="00666B04" w:rsidRPr="00CC4B92" w:rsidRDefault="00666B04" w:rsidP="00A507E2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477A184A" w14:textId="602D1CBD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3202A9D9" w14:textId="087720D4" w:rsidR="00666B04" w:rsidRPr="0057572A" w:rsidRDefault="00666B04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0</w:t>
          </w:r>
          <w:r w:rsidR="00547BC8">
            <w:rPr>
              <w:rFonts w:ascii="Calibri Light" w:hAnsi="Calibri Light" w:cs="Arial"/>
              <w:sz w:val="18"/>
              <w:szCs w:val="18"/>
            </w:rPr>
            <w:t>6</w:t>
          </w:r>
        </w:p>
      </w:tc>
    </w:tr>
    <w:tr w:rsidR="00666B04" w14:paraId="018014A2" w14:textId="77777777" w:rsidTr="00547BC8">
      <w:trPr>
        <w:cantSplit/>
        <w:trHeight w:val="333"/>
      </w:trPr>
      <w:tc>
        <w:tcPr>
          <w:tcW w:w="1630" w:type="dxa"/>
          <w:vMerge/>
        </w:tcPr>
        <w:p w14:paraId="05A2CF7E" w14:textId="77777777" w:rsidR="00666B04" w:rsidRPr="00814DE3" w:rsidRDefault="00666B04" w:rsidP="00A507E2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5603" w:type="dxa"/>
          <w:vMerge/>
          <w:vAlign w:val="center"/>
        </w:tcPr>
        <w:p w14:paraId="51FEC241" w14:textId="77777777" w:rsidR="00666B04" w:rsidRPr="00814DE3" w:rsidRDefault="00666B04" w:rsidP="00A507E2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356F1B45" w14:textId="40FDCBF0" w:rsidR="00666B04" w:rsidRPr="0057572A" w:rsidRDefault="00666B04" w:rsidP="005540F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</w:t>
          </w:r>
          <w:r w:rsidRPr="0057572A">
            <w:rPr>
              <w:rFonts w:ascii="Calibri Light" w:hAnsi="Calibri Light" w:cs="Arial"/>
              <w:sz w:val="18"/>
              <w:szCs w:val="18"/>
            </w:rPr>
            <w:t>a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5" w:type="dxa"/>
          <w:vAlign w:val="center"/>
        </w:tcPr>
        <w:p w14:paraId="0275EFE0" w14:textId="0C8AE1FB" w:rsidR="00666B04" w:rsidRPr="0057572A" w:rsidRDefault="00547BC8" w:rsidP="00A507E2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29A43D6F" w14:textId="19D8248F" w:rsidR="00666B04" w:rsidRDefault="005E3F9C" w:rsidP="00A507E2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5766F03D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6" type="#_x0000_t32" style="position:absolute;margin-left:15.7pt;margin-top:1.05pt;width:463.5pt;height: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" strokecolor="#002060" strokeweight="2.25pt"/>
      </w:pict>
    </w:r>
    <w:r w:rsidR="00666B04">
      <w:rPr>
        <w:rFonts w:ascii="Calibri Light" w:hAnsi="Calibri Light" w:cs="Calibri Light"/>
        <w:sz w:val="2"/>
        <w:szCs w:val="2"/>
      </w:rPr>
      <w:t>}</w:t>
    </w:r>
  </w:p>
  <w:p w14:paraId="286E5770" w14:textId="1575522E" w:rsidR="00666B04" w:rsidRPr="00986034" w:rsidRDefault="00666B04" w:rsidP="00A507E2">
    <w:pPr>
      <w:pStyle w:val="Encabezado"/>
      <w:rPr>
        <w:rFonts w:ascii="Calibri Light" w:hAnsi="Calibri Light" w:cs="Calibri Light"/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61B79"/>
    <w:multiLevelType w:val="multilevel"/>
    <w:tmpl w:val="32F8CB1A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B6224"/>
    <w:multiLevelType w:val="hybridMultilevel"/>
    <w:tmpl w:val="A9A6D382"/>
    <w:lvl w:ilvl="0" w:tplc="1702F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590"/>
    <w:multiLevelType w:val="hybridMultilevel"/>
    <w:tmpl w:val="12FA6FA0"/>
    <w:lvl w:ilvl="0" w:tplc="5CE8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4B88"/>
    <w:multiLevelType w:val="hybridMultilevel"/>
    <w:tmpl w:val="6DE466C6"/>
    <w:lvl w:ilvl="0" w:tplc="E14E2AC0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60" w:hanging="360"/>
      </w:pPr>
    </w:lvl>
    <w:lvl w:ilvl="2" w:tplc="180A001B" w:tentative="1">
      <w:start w:val="1"/>
      <w:numFmt w:val="lowerRoman"/>
      <w:lvlText w:val="%3."/>
      <w:lvlJc w:val="right"/>
      <w:pPr>
        <w:ind w:left="2180" w:hanging="180"/>
      </w:pPr>
    </w:lvl>
    <w:lvl w:ilvl="3" w:tplc="180A000F" w:tentative="1">
      <w:start w:val="1"/>
      <w:numFmt w:val="decimal"/>
      <w:lvlText w:val="%4."/>
      <w:lvlJc w:val="left"/>
      <w:pPr>
        <w:ind w:left="2900" w:hanging="360"/>
      </w:pPr>
    </w:lvl>
    <w:lvl w:ilvl="4" w:tplc="180A0019" w:tentative="1">
      <w:start w:val="1"/>
      <w:numFmt w:val="lowerLetter"/>
      <w:lvlText w:val="%5."/>
      <w:lvlJc w:val="left"/>
      <w:pPr>
        <w:ind w:left="3620" w:hanging="360"/>
      </w:pPr>
    </w:lvl>
    <w:lvl w:ilvl="5" w:tplc="180A001B" w:tentative="1">
      <w:start w:val="1"/>
      <w:numFmt w:val="lowerRoman"/>
      <w:lvlText w:val="%6."/>
      <w:lvlJc w:val="right"/>
      <w:pPr>
        <w:ind w:left="4340" w:hanging="180"/>
      </w:pPr>
    </w:lvl>
    <w:lvl w:ilvl="6" w:tplc="180A000F" w:tentative="1">
      <w:start w:val="1"/>
      <w:numFmt w:val="decimal"/>
      <w:lvlText w:val="%7."/>
      <w:lvlJc w:val="left"/>
      <w:pPr>
        <w:ind w:left="5060" w:hanging="360"/>
      </w:pPr>
    </w:lvl>
    <w:lvl w:ilvl="7" w:tplc="180A0019" w:tentative="1">
      <w:start w:val="1"/>
      <w:numFmt w:val="lowerLetter"/>
      <w:lvlText w:val="%8."/>
      <w:lvlJc w:val="left"/>
      <w:pPr>
        <w:ind w:left="5780" w:hanging="360"/>
      </w:pPr>
    </w:lvl>
    <w:lvl w:ilvl="8" w:tplc="18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F6C5F54"/>
    <w:multiLevelType w:val="multilevel"/>
    <w:tmpl w:val="1612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D44800"/>
    <w:multiLevelType w:val="hybridMultilevel"/>
    <w:tmpl w:val="EF7AD5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DD2"/>
    <w:multiLevelType w:val="hybridMultilevel"/>
    <w:tmpl w:val="BB1237E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5887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50236"/>
    <w:multiLevelType w:val="hybridMultilevel"/>
    <w:tmpl w:val="5CFED04A"/>
    <w:lvl w:ilvl="0" w:tplc="670E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3446"/>
    <w:multiLevelType w:val="hybridMultilevel"/>
    <w:tmpl w:val="9642D138"/>
    <w:lvl w:ilvl="0" w:tplc="1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26BC4"/>
    <w:multiLevelType w:val="hybridMultilevel"/>
    <w:tmpl w:val="4B6838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103BB"/>
    <w:multiLevelType w:val="multilevel"/>
    <w:tmpl w:val="E7C61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89619F7"/>
    <w:multiLevelType w:val="hybridMultilevel"/>
    <w:tmpl w:val="08DC46EC"/>
    <w:lvl w:ilvl="0" w:tplc="531A9190">
      <w:start w:val="1"/>
      <w:numFmt w:val="lowerLetter"/>
      <w:lvlText w:val="%1."/>
      <w:lvlJc w:val="left"/>
      <w:pPr>
        <w:ind w:left="502" w:hanging="360"/>
      </w:pPr>
      <w:rPr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143AD3"/>
    <w:multiLevelType w:val="hybridMultilevel"/>
    <w:tmpl w:val="DA1E3F7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C05C2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CA3"/>
    <w:multiLevelType w:val="hybridMultilevel"/>
    <w:tmpl w:val="037608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80D2D"/>
    <w:multiLevelType w:val="multilevel"/>
    <w:tmpl w:val="B88088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D7050"/>
    <w:multiLevelType w:val="singleLevel"/>
    <w:tmpl w:val="7236E0E8"/>
    <w:lvl w:ilvl="0">
      <w:start w:val="1"/>
      <w:numFmt w:val="bullet"/>
      <w:lvlText w:val="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caps/>
        <w:color w:val="000000"/>
        <w:vertAlign w:val="superscript"/>
      </w:rPr>
    </w:lvl>
  </w:abstractNum>
  <w:abstractNum w:abstractNumId="20" w15:restartNumberingAfterBreak="0">
    <w:nsid w:val="52D506EB"/>
    <w:multiLevelType w:val="hybridMultilevel"/>
    <w:tmpl w:val="35E4DC4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2DF6"/>
    <w:multiLevelType w:val="hybridMultilevel"/>
    <w:tmpl w:val="F2321F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F66D0"/>
    <w:multiLevelType w:val="hybridMultilevel"/>
    <w:tmpl w:val="F25AF49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35F8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5F11"/>
    <w:multiLevelType w:val="hybridMultilevel"/>
    <w:tmpl w:val="3E8E4DF8"/>
    <w:lvl w:ilvl="0" w:tplc="7E2A95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71B2F"/>
    <w:multiLevelType w:val="hybridMultilevel"/>
    <w:tmpl w:val="05B06CF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A3AF2"/>
    <w:multiLevelType w:val="hybridMultilevel"/>
    <w:tmpl w:val="364696C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164E6"/>
    <w:multiLevelType w:val="hybridMultilevel"/>
    <w:tmpl w:val="33FA55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93510"/>
    <w:multiLevelType w:val="hybridMultilevel"/>
    <w:tmpl w:val="46BCF3C4"/>
    <w:lvl w:ilvl="0" w:tplc="4BE4FE0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A174E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0653205"/>
    <w:multiLevelType w:val="hybridMultilevel"/>
    <w:tmpl w:val="530EB2EA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790"/>
    <w:multiLevelType w:val="multilevel"/>
    <w:tmpl w:val="B1A238E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B610E6F"/>
    <w:multiLevelType w:val="multilevel"/>
    <w:tmpl w:val="9DAEA89A"/>
    <w:lvl w:ilvl="0">
      <w:start w:val="1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E830C1"/>
    <w:multiLevelType w:val="multilevel"/>
    <w:tmpl w:val="1D5A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350333001">
    <w:abstractNumId w:val="19"/>
  </w:num>
  <w:num w:numId="2" w16cid:durableId="1763600908">
    <w:abstractNumId w:val="18"/>
  </w:num>
  <w:num w:numId="3" w16cid:durableId="701395510">
    <w:abstractNumId w:val="1"/>
  </w:num>
  <w:num w:numId="4" w16cid:durableId="8607789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719474540">
    <w:abstractNumId w:val="15"/>
  </w:num>
  <w:num w:numId="6" w16cid:durableId="920717491">
    <w:abstractNumId w:val="32"/>
  </w:num>
  <w:num w:numId="7" w16cid:durableId="1963808110">
    <w:abstractNumId w:val="31"/>
  </w:num>
  <w:num w:numId="8" w16cid:durableId="2058506940">
    <w:abstractNumId w:val="11"/>
  </w:num>
  <w:num w:numId="9" w16cid:durableId="972174258">
    <w:abstractNumId w:val="13"/>
  </w:num>
  <w:num w:numId="10" w16cid:durableId="1004741931">
    <w:abstractNumId w:val="6"/>
  </w:num>
  <w:num w:numId="11" w16cid:durableId="1724450794">
    <w:abstractNumId w:val="27"/>
  </w:num>
  <w:num w:numId="12" w16cid:durableId="1687243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654068">
    <w:abstractNumId w:val="26"/>
  </w:num>
  <w:num w:numId="14" w16cid:durableId="110442095">
    <w:abstractNumId w:val="2"/>
  </w:num>
  <w:num w:numId="15" w16cid:durableId="742721762">
    <w:abstractNumId w:val="4"/>
  </w:num>
  <w:num w:numId="16" w16cid:durableId="317341267">
    <w:abstractNumId w:val="3"/>
  </w:num>
  <w:num w:numId="17" w16cid:durableId="147206682">
    <w:abstractNumId w:val="10"/>
  </w:num>
  <w:num w:numId="18" w16cid:durableId="1604537714">
    <w:abstractNumId w:val="5"/>
  </w:num>
  <w:num w:numId="19" w16cid:durableId="472329787">
    <w:abstractNumId w:val="24"/>
  </w:num>
  <w:num w:numId="20" w16cid:durableId="872114608">
    <w:abstractNumId w:val="20"/>
  </w:num>
  <w:num w:numId="21" w16cid:durableId="1696736966">
    <w:abstractNumId w:val="17"/>
  </w:num>
  <w:num w:numId="22" w16cid:durableId="973219952">
    <w:abstractNumId w:val="25"/>
  </w:num>
  <w:num w:numId="23" w16cid:durableId="1151289638">
    <w:abstractNumId w:val="33"/>
  </w:num>
  <w:num w:numId="24" w16cid:durableId="273093822">
    <w:abstractNumId w:val="7"/>
  </w:num>
  <w:num w:numId="25" w16cid:durableId="29552957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91404505">
    <w:abstractNumId w:val="16"/>
  </w:num>
  <w:num w:numId="27" w16cid:durableId="1603537065">
    <w:abstractNumId w:val="21"/>
  </w:num>
  <w:num w:numId="28" w16cid:durableId="1025516942">
    <w:abstractNumId w:val="23"/>
  </w:num>
  <w:num w:numId="29" w16cid:durableId="856969638">
    <w:abstractNumId w:val="28"/>
  </w:num>
  <w:num w:numId="30" w16cid:durableId="1093084570">
    <w:abstractNumId w:val="14"/>
  </w:num>
  <w:num w:numId="31" w16cid:durableId="292488569">
    <w:abstractNumId w:val="29"/>
  </w:num>
  <w:num w:numId="32" w16cid:durableId="1983268630">
    <w:abstractNumId w:val="22"/>
  </w:num>
  <w:num w:numId="33" w16cid:durableId="218127258">
    <w:abstractNumId w:val="12"/>
  </w:num>
  <w:num w:numId="34" w16cid:durableId="1566141383">
    <w:abstractNumId w:val="30"/>
  </w:num>
  <w:num w:numId="35" w16cid:durableId="1339151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ctiveWritingStyle w:appName="MSWord" w:lang="pt-BR" w:vendorID="64" w:dllVersion="6" w:nlCheck="1" w:checkStyle="0"/>
  <w:activeWritingStyle w:appName="MSWord" w:lang="es-PA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3" type="connector" idref="#Conector recto de flecha 1"/>
        <o:r id="V:Rule4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64"/>
    <w:rsid w:val="00003A06"/>
    <w:rsid w:val="00010C59"/>
    <w:rsid w:val="00011AF2"/>
    <w:rsid w:val="0002071B"/>
    <w:rsid w:val="00035AA3"/>
    <w:rsid w:val="00035CCD"/>
    <w:rsid w:val="0004587C"/>
    <w:rsid w:val="00053F39"/>
    <w:rsid w:val="000669DE"/>
    <w:rsid w:val="0007546B"/>
    <w:rsid w:val="000945A4"/>
    <w:rsid w:val="000A2272"/>
    <w:rsid w:val="000A61BE"/>
    <w:rsid w:val="000A7973"/>
    <w:rsid w:val="000B69BB"/>
    <w:rsid w:val="000E3DB5"/>
    <w:rsid w:val="000E4AA5"/>
    <w:rsid w:val="000E64E9"/>
    <w:rsid w:val="00122E41"/>
    <w:rsid w:val="00125B83"/>
    <w:rsid w:val="00127A3D"/>
    <w:rsid w:val="00133F90"/>
    <w:rsid w:val="00140343"/>
    <w:rsid w:val="001417B7"/>
    <w:rsid w:val="0014201A"/>
    <w:rsid w:val="00150F90"/>
    <w:rsid w:val="0015129F"/>
    <w:rsid w:val="001538D9"/>
    <w:rsid w:val="00154578"/>
    <w:rsid w:val="00162383"/>
    <w:rsid w:val="00172087"/>
    <w:rsid w:val="00174F61"/>
    <w:rsid w:val="001775B0"/>
    <w:rsid w:val="00180EA1"/>
    <w:rsid w:val="001B30ED"/>
    <w:rsid w:val="001B68AF"/>
    <w:rsid w:val="001B7A65"/>
    <w:rsid w:val="001B7F02"/>
    <w:rsid w:val="001C4E37"/>
    <w:rsid w:val="001C6BDB"/>
    <w:rsid w:val="001D350C"/>
    <w:rsid w:val="001D3B8E"/>
    <w:rsid w:val="001D6131"/>
    <w:rsid w:val="001E1AE6"/>
    <w:rsid w:val="001F2369"/>
    <w:rsid w:val="00203FA8"/>
    <w:rsid w:val="00211725"/>
    <w:rsid w:val="0022039D"/>
    <w:rsid w:val="00226C8D"/>
    <w:rsid w:val="002326DC"/>
    <w:rsid w:val="00241794"/>
    <w:rsid w:val="00245E83"/>
    <w:rsid w:val="00251961"/>
    <w:rsid w:val="002632CD"/>
    <w:rsid w:val="00266074"/>
    <w:rsid w:val="00273060"/>
    <w:rsid w:val="00283F11"/>
    <w:rsid w:val="002860BB"/>
    <w:rsid w:val="00297459"/>
    <w:rsid w:val="002A36BF"/>
    <w:rsid w:val="002B1F10"/>
    <w:rsid w:val="002B3D3E"/>
    <w:rsid w:val="002C33C2"/>
    <w:rsid w:val="002C5FC4"/>
    <w:rsid w:val="002D477D"/>
    <w:rsid w:val="002D6F0F"/>
    <w:rsid w:val="002E2B30"/>
    <w:rsid w:val="002F13EA"/>
    <w:rsid w:val="003007E9"/>
    <w:rsid w:val="00303A51"/>
    <w:rsid w:val="00305271"/>
    <w:rsid w:val="0032441E"/>
    <w:rsid w:val="00326E16"/>
    <w:rsid w:val="003334B9"/>
    <w:rsid w:val="003335C4"/>
    <w:rsid w:val="003341BC"/>
    <w:rsid w:val="003376C3"/>
    <w:rsid w:val="00344428"/>
    <w:rsid w:val="003538DA"/>
    <w:rsid w:val="00374E66"/>
    <w:rsid w:val="00381651"/>
    <w:rsid w:val="00385913"/>
    <w:rsid w:val="00390A62"/>
    <w:rsid w:val="00390D57"/>
    <w:rsid w:val="00397F5A"/>
    <w:rsid w:val="003A3DDF"/>
    <w:rsid w:val="003A457D"/>
    <w:rsid w:val="003A715B"/>
    <w:rsid w:val="003C51B6"/>
    <w:rsid w:val="003E213D"/>
    <w:rsid w:val="003E3A7C"/>
    <w:rsid w:val="003E7919"/>
    <w:rsid w:val="004002DF"/>
    <w:rsid w:val="00405FF8"/>
    <w:rsid w:val="00411F42"/>
    <w:rsid w:val="00445B13"/>
    <w:rsid w:val="004463E8"/>
    <w:rsid w:val="00446E84"/>
    <w:rsid w:val="004526CB"/>
    <w:rsid w:val="00463EF9"/>
    <w:rsid w:val="004676ED"/>
    <w:rsid w:val="00477DA3"/>
    <w:rsid w:val="004807BD"/>
    <w:rsid w:val="00497889"/>
    <w:rsid w:val="004A01EE"/>
    <w:rsid w:val="004A5917"/>
    <w:rsid w:val="004B203F"/>
    <w:rsid w:val="004C2E89"/>
    <w:rsid w:val="004C46CC"/>
    <w:rsid w:val="004D0CD5"/>
    <w:rsid w:val="004F5FBA"/>
    <w:rsid w:val="00503840"/>
    <w:rsid w:val="00507912"/>
    <w:rsid w:val="00517466"/>
    <w:rsid w:val="005247A6"/>
    <w:rsid w:val="00524F3A"/>
    <w:rsid w:val="00525A00"/>
    <w:rsid w:val="00525CE2"/>
    <w:rsid w:val="00541D01"/>
    <w:rsid w:val="005457A7"/>
    <w:rsid w:val="00547BC8"/>
    <w:rsid w:val="005530B8"/>
    <w:rsid w:val="005540F4"/>
    <w:rsid w:val="005541DF"/>
    <w:rsid w:val="00560FF4"/>
    <w:rsid w:val="005662D6"/>
    <w:rsid w:val="005964EF"/>
    <w:rsid w:val="00596798"/>
    <w:rsid w:val="005A1227"/>
    <w:rsid w:val="005A721C"/>
    <w:rsid w:val="005C01CF"/>
    <w:rsid w:val="005C418E"/>
    <w:rsid w:val="005D724D"/>
    <w:rsid w:val="005E0616"/>
    <w:rsid w:val="005E3F9C"/>
    <w:rsid w:val="005E747D"/>
    <w:rsid w:val="005F5E6F"/>
    <w:rsid w:val="005F694B"/>
    <w:rsid w:val="006008A3"/>
    <w:rsid w:val="00625A73"/>
    <w:rsid w:val="0063643E"/>
    <w:rsid w:val="00645488"/>
    <w:rsid w:val="0064559F"/>
    <w:rsid w:val="0065275B"/>
    <w:rsid w:val="00666B04"/>
    <w:rsid w:val="00674FB1"/>
    <w:rsid w:val="00683A62"/>
    <w:rsid w:val="00686844"/>
    <w:rsid w:val="006A390A"/>
    <w:rsid w:val="006A4CBA"/>
    <w:rsid w:val="006A5322"/>
    <w:rsid w:val="006A6856"/>
    <w:rsid w:val="006B1B39"/>
    <w:rsid w:val="006C03B0"/>
    <w:rsid w:val="006C1755"/>
    <w:rsid w:val="006C3916"/>
    <w:rsid w:val="006C7459"/>
    <w:rsid w:val="006E3457"/>
    <w:rsid w:val="006E6152"/>
    <w:rsid w:val="006F64B1"/>
    <w:rsid w:val="006F6B6E"/>
    <w:rsid w:val="006F712B"/>
    <w:rsid w:val="00700FAB"/>
    <w:rsid w:val="00710D3D"/>
    <w:rsid w:val="00724998"/>
    <w:rsid w:val="007258B5"/>
    <w:rsid w:val="007308A4"/>
    <w:rsid w:val="00731B12"/>
    <w:rsid w:val="00737E36"/>
    <w:rsid w:val="00750C58"/>
    <w:rsid w:val="00755810"/>
    <w:rsid w:val="007631D5"/>
    <w:rsid w:val="00764AD3"/>
    <w:rsid w:val="00765796"/>
    <w:rsid w:val="00772B91"/>
    <w:rsid w:val="00775E4D"/>
    <w:rsid w:val="00780E69"/>
    <w:rsid w:val="00786809"/>
    <w:rsid w:val="00795B98"/>
    <w:rsid w:val="007A68B4"/>
    <w:rsid w:val="007C0BB6"/>
    <w:rsid w:val="007C27EB"/>
    <w:rsid w:val="007C31F9"/>
    <w:rsid w:val="007C4D23"/>
    <w:rsid w:val="007F2C26"/>
    <w:rsid w:val="00812335"/>
    <w:rsid w:val="008125C6"/>
    <w:rsid w:val="00826B29"/>
    <w:rsid w:val="00831DB7"/>
    <w:rsid w:val="00835210"/>
    <w:rsid w:val="00841612"/>
    <w:rsid w:val="0084169C"/>
    <w:rsid w:val="008458C5"/>
    <w:rsid w:val="00846901"/>
    <w:rsid w:val="00851C5D"/>
    <w:rsid w:val="00856004"/>
    <w:rsid w:val="008610FD"/>
    <w:rsid w:val="00867F75"/>
    <w:rsid w:val="00871731"/>
    <w:rsid w:val="00871DCB"/>
    <w:rsid w:val="008839FE"/>
    <w:rsid w:val="008A393D"/>
    <w:rsid w:val="008A5734"/>
    <w:rsid w:val="008B4674"/>
    <w:rsid w:val="008B6BF7"/>
    <w:rsid w:val="008D7347"/>
    <w:rsid w:val="008E74D6"/>
    <w:rsid w:val="008F030A"/>
    <w:rsid w:val="008F76DE"/>
    <w:rsid w:val="00900243"/>
    <w:rsid w:val="00902C72"/>
    <w:rsid w:val="00916A55"/>
    <w:rsid w:val="00922E22"/>
    <w:rsid w:val="009233B2"/>
    <w:rsid w:val="009241C6"/>
    <w:rsid w:val="009355C8"/>
    <w:rsid w:val="009361E9"/>
    <w:rsid w:val="009365D5"/>
    <w:rsid w:val="00937968"/>
    <w:rsid w:val="00951ADB"/>
    <w:rsid w:val="00961D41"/>
    <w:rsid w:val="009632F9"/>
    <w:rsid w:val="00965361"/>
    <w:rsid w:val="00970F50"/>
    <w:rsid w:val="00974496"/>
    <w:rsid w:val="00977013"/>
    <w:rsid w:val="00983247"/>
    <w:rsid w:val="00986034"/>
    <w:rsid w:val="009933C3"/>
    <w:rsid w:val="00996A04"/>
    <w:rsid w:val="009A492F"/>
    <w:rsid w:val="009B37DB"/>
    <w:rsid w:val="009C1D7B"/>
    <w:rsid w:val="009C4883"/>
    <w:rsid w:val="009C6E2B"/>
    <w:rsid w:val="009E3225"/>
    <w:rsid w:val="009E4282"/>
    <w:rsid w:val="009F5636"/>
    <w:rsid w:val="00A01AFC"/>
    <w:rsid w:val="00A02160"/>
    <w:rsid w:val="00A046D4"/>
    <w:rsid w:val="00A10EAF"/>
    <w:rsid w:val="00A11ACC"/>
    <w:rsid w:val="00A17296"/>
    <w:rsid w:val="00A266E7"/>
    <w:rsid w:val="00A306D5"/>
    <w:rsid w:val="00A507E2"/>
    <w:rsid w:val="00A56234"/>
    <w:rsid w:val="00A7076B"/>
    <w:rsid w:val="00A7247F"/>
    <w:rsid w:val="00A9333F"/>
    <w:rsid w:val="00A95A8E"/>
    <w:rsid w:val="00AA4911"/>
    <w:rsid w:val="00AB7C90"/>
    <w:rsid w:val="00AC4856"/>
    <w:rsid w:val="00AD5158"/>
    <w:rsid w:val="00B022FA"/>
    <w:rsid w:val="00B13449"/>
    <w:rsid w:val="00B15C60"/>
    <w:rsid w:val="00B241BA"/>
    <w:rsid w:val="00B2618B"/>
    <w:rsid w:val="00B349F3"/>
    <w:rsid w:val="00B5479D"/>
    <w:rsid w:val="00B746C4"/>
    <w:rsid w:val="00B94F7B"/>
    <w:rsid w:val="00B96A13"/>
    <w:rsid w:val="00BA0973"/>
    <w:rsid w:val="00BA169B"/>
    <w:rsid w:val="00BB163F"/>
    <w:rsid w:val="00BB713A"/>
    <w:rsid w:val="00BC0F8D"/>
    <w:rsid w:val="00BC6127"/>
    <w:rsid w:val="00BE3C7E"/>
    <w:rsid w:val="00BE4AEE"/>
    <w:rsid w:val="00BE63E9"/>
    <w:rsid w:val="00BE6B9B"/>
    <w:rsid w:val="00BF5019"/>
    <w:rsid w:val="00C04E64"/>
    <w:rsid w:val="00C07BC0"/>
    <w:rsid w:val="00C11EC7"/>
    <w:rsid w:val="00C208FE"/>
    <w:rsid w:val="00C23157"/>
    <w:rsid w:val="00C23158"/>
    <w:rsid w:val="00C30CE5"/>
    <w:rsid w:val="00C438B5"/>
    <w:rsid w:val="00C444CA"/>
    <w:rsid w:val="00C44546"/>
    <w:rsid w:val="00C46855"/>
    <w:rsid w:val="00C5336B"/>
    <w:rsid w:val="00C72E55"/>
    <w:rsid w:val="00C73049"/>
    <w:rsid w:val="00C74ABB"/>
    <w:rsid w:val="00C75AB7"/>
    <w:rsid w:val="00C7780A"/>
    <w:rsid w:val="00C86EF7"/>
    <w:rsid w:val="00C908C1"/>
    <w:rsid w:val="00C9397B"/>
    <w:rsid w:val="00CA1922"/>
    <w:rsid w:val="00CA32E8"/>
    <w:rsid w:val="00CA545A"/>
    <w:rsid w:val="00CB166B"/>
    <w:rsid w:val="00CC31AD"/>
    <w:rsid w:val="00CC3497"/>
    <w:rsid w:val="00CC5018"/>
    <w:rsid w:val="00CD4C2C"/>
    <w:rsid w:val="00CD6104"/>
    <w:rsid w:val="00CF1F35"/>
    <w:rsid w:val="00D051A8"/>
    <w:rsid w:val="00D0602D"/>
    <w:rsid w:val="00D14521"/>
    <w:rsid w:val="00D20F17"/>
    <w:rsid w:val="00D3539B"/>
    <w:rsid w:val="00D358A6"/>
    <w:rsid w:val="00D43CD9"/>
    <w:rsid w:val="00D4643D"/>
    <w:rsid w:val="00D50828"/>
    <w:rsid w:val="00D51D15"/>
    <w:rsid w:val="00D54C0C"/>
    <w:rsid w:val="00D75AA4"/>
    <w:rsid w:val="00D901D1"/>
    <w:rsid w:val="00DA2D9E"/>
    <w:rsid w:val="00DA4E37"/>
    <w:rsid w:val="00DA68B5"/>
    <w:rsid w:val="00DB5E69"/>
    <w:rsid w:val="00DC0C7C"/>
    <w:rsid w:val="00DC42B5"/>
    <w:rsid w:val="00DE189E"/>
    <w:rsid w:val="00DE6826"/>
    <w:rsid w:val="00DF0213"/>
    <w:rsid w:val="00E02C4F"/>
    <w:rsid w:val="00E0441F"/>
    <w:rsid w:val="00E05FC1"/>
    <w:rsid w:val="00E159A6"/>
    <w:rsid w:val="00E16B1D"/>
    <w:rsid w:val="00E177D3"/>
    <w:rsid w:val="00E21A4F"/>
    <w:rsid w:val="00E52386"/>
    <w:rsid w:val="00E54E78"/>
    <w:rsid w:val="00E7135D"/>
    <w:rsid w:val="00E72161"/>
    <w:rsid w:val="00E7282E"/>
    <w:rsid w:val="00E77D87"/>
    <w:rsid w:val="00E80FE6"/>
    <w:rsid w:val="00E87D67"/>
    <w:rsid w:val="00E9313C"/>
    <w:rsid w:val="00EA66D2"/>
    <w:rsid w:val="00EA7DF9"/>
    <w:rsid w:val="00EB520B"/>
    <w:rsid w:val="00EC1B0B"/>
    <w:rsid w:val="00ED2A62"/>
    <w:rsid w:val="00EE4331"/>
    <w:rsid w:val="00EE746C"/>
    <w:rsid w:val="00F0092A"/>
    <w:rsid w:val="00F055A6"/>
    <w:rsid w:val="00F05D14"/>
    <w:rsid w:val="00F06799"/>
    <w:rsid w:val="00F12BCB"/>
    <w:rsid w:val="00F12D98"/>
    <w:rsid w:val="00F16B72"/>
    <w:rsid w:val="00F26ED2"/>
    <w:rsid w:val="00F41CD5"/>
    <w:rsid w:val="00F45866"/>
    <w:rsid w:val="00F46CC8"/>
    <w:rsid w:val="00F51539"/>
    <w:rsid w:val="00F61860"/>
    <w:rsid w:val="00F65885"/>
    <w:rsid w:val="00F9490B"/>
    <w:rsid w:val="00FA5C78"/>
    <w:rsid w:val="00FB1ED0"/>
    <w:rsid w:val="00FB65BD"/>
    <w:rsid w:val="00FB7B2D"/>
    <w:rsid w:val="00FC484C"/>
    <w:rsid w:val="00FC79C2"/>
    <w:rsid w:val="00FD5F94"/>
    <w:rsid w:val="00FE13B4"/>
    <w:rsid w:val="00FE1939"/>
    <w:rsid w:val="00FE22C8"/>
    <w:rsid w:val="00FF6EA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D110F9"/>
  <w15:docId w15:val="{6B7A2DFB-EF39-4658-8C8B-A5B54F0E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160"/>
    <w:rPr>
      <w:rFonts w:ascii="Garamond" w:hAnsi="Garamond"/>
      <w:sz w:val="28"/>
      <w:lang w:eastAsia="es-ES"/>
    </w:rPr>
  </w:style>
  <w:style w:type="paragraph" w:styleId="Ttulo1">
    <w:name w:val="heading 1"/>
    <w:basedOn w:val="Normal"/>
    <w:next w:val="Normal"/>
    <w:qFormat/>
    <w:rsid w:val="00A02160"/>
    <w:pPr>
      <w:keepNext/>
      <w:jc w:val="center"/>
      <w:outlineLvl w:val="0"/>
    </w:pPr>
    <w:rPr>
      <w:rFonts w:ascii="Lucida Handwriting" w:hAnsi="Lucida Handwriting"/>
      <w:b/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A02160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A02160"/>
    <w:pPr>
      <w:keepNext/>
      <w:jc w:val="center"/>
      <w:outlineLvl w:val="2"/>
    </w:pPr>
    <w:rPr>
      <w:rFonts w:ascii="Times New Roman" w:hAnsi="Times New Roman"/>
      <w:i/>
      <w:sz w:val="24"/>
      <w:lang w:val="es-MX"/>
    </w:rPr>
  </w:style>
  <w:style w:type="paragraph" w:styleId="Ttulo4">
    <w:name w:val="heading 4"/>
    <w:basedOn w:val="Normal"/>
    <w:next w:val="Normal"/>
    <w:qFormat/>
    <w:rsid w:val="00A02160"/>
    <w:pPr>
      <w:keepNext/>
      <w:jc w:val="right"/>
      <w:outlineLvl w:val="3"/>
    </w:pPr>
    <w:rPr>
      <w:b/>
      <w:smallCaps/>
      <w:sz w:val="24"/>
      <w:lang w:val="es-MX"/>
    </w:rPr>
  </w:style>
  <w:style w:type="paragraph" w:styleId="Ttulo5">
    <w:name w:val="heading 5"/>
    <w:basedOn w:val="Normal"/>
    <w:next w:val="Normal"/>
    <w:qFormat/>
    <w:rsid w:val="00A02160"/>
    <w:pPr>
      <w:keepNext/>
      <w:jc w:val="center"/>
      <w:outlineLvl w:val="4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A02160"/>
    <w:pPr>
      <w:keepNext/>
      <w:outlineLvl w:val="5"/>
    </w:pPr>
    <w:rPr>
      <w:rFonts w:ascii="Times New Roman" w:hAnsi="Times New Roman"/>
      <w:sz w:val="23"/>
      <w:u w:val="single"/>
    </w:rPr>
  </w:style>
  <w:style w:type="paragraph" w:styleId="Ttulo7">
    <w:name w:val="heading 7"/>
    <w:basedOn w:val="Normal"/>
    <w:next w:val="Normal"/>
    <w:qFormat/>
    <w:rsid w:val="00A02160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216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02160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02160"/>
    <w:pPr>
      <w:shd w:val="clear" w:color="auto" w:fill="000080"/>
    </w:pPr>
    <w:rPr>
      <w:rFonts w:ascii="Tahoma" w:hAnsi="Tahoma"/>
      <w:lang w:val="es-ES"/>
    </w:rPr>
  </w:style>
  <w:style w:type="character" w:styleId="Hipervnculo">
    <w:name w:val="Hyperlink"/>
    <w:rsid w:val="00A02160"/>
    <w:rPr>
      <w:color w:val="0000FF"/>
      <w:u w:val="single"/>
    </w:rPr>
  </w:style>
  <w:style w:type="paragraph" w:styleId="Textoindependiente">
    <w:name w:val="Body Text"/>
    <w:basedOn w:val="Normal"/>
    <w:rsid w:val="00A02160"/>
    <w:pPr>
      <w:jc w:val="both"/>
    </w:pPr>
    <w:rPr>
      <w:rFonts w:ascii="Times New Roman" w:hAnsi="Times New Roman"/>
      <w:lang w:val="es-MX"/>
    </w:rPr>
  </w:style>
  <w:style w:type="paragraph" w:styleId="Sangradetextonormal">
    <w:name w:val="Body Text Indent"/>
    <w:basedOn w:val="Normal"/>
    <w:link w:val="SangradetextonormalCar"/>
    <w:rsid w:val="00A02160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lang w:val="es-ES_tradnl"/>
    </w:rPr>
  </w:style>
  <w:style w:type="paragraph" w:styleId="Textoindependiente2">
    <w:name w:val="Body Text 2"/>
    <w:basedOn w:val="Normal"/>
    <w:rsid w:val="00A02160"/>
    <w:pPr>
      <w:widowControl w:val="0"/>
      <w:suppressAutoHyphens/>
      <w:jc w:val="both"/>
    </w:pPr>
    <w:rPr>
      <w:rFonts w:ascii="Arial" w:hAnsi="Arial"/>
      <w:spacing w:val="-2"/>
      <w:sz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A02160"/>
    <w:pPr>
      <w:suppressAutoHyphens/>
      <w:ind w:left="708"/>
      <w:jc w:val="both"/>
    </w:pPr>
    <w:rPr>
      <w:rFonts w:ascii="Arial" w:hAnsi="Arial"/>
      <w:spacing w:val="-3"/>
      <w:sz w:val="20"/>
      <w:szCs w:val="24"/>
      <w:lang w:val="es-ES"/>
    </w:rPr>
  </w:style>
  <w:style w:type="paragraph" w:styleId="Textonotapie">
    <w:name w:val="footnote text"/>
    <w:basedOn w:val="Normal"/>
    <w:link w:val="TextonotapieCar"/>
    <w:rsid w:val="00A02160"/>
    <w:pPr>
      <w:widowControl w:val="0"/>
    </w:pPr>
    <w:rPr>
      <w:rFonts w:ascii="Swiss Bold" w:hAnsi="Swiss Bold"/>
      <w:b/>
      <w:sz w:val="20"/>
      <w:lang w:val="es-ES_tradnl"/>
    </w:rPr>
  </w:style>
  <w:style w:type="paragraph" w:styleId="Textoindependiente3">
    <w:name w:val="Body Text 3"/>
    <w:basedOn w:val="Normal"/>
    <w:rsid w:val="00A02160"/>
    <w:rPr>
      <w:sz w:val="22"/>
    </w:rPr>
  </w:style>
  <w:style w:type="paragraph" w:styleId="Sangra3detindependiente">
    <w:name w:val="Body Text Indent 3"/>
    <w:basedOn w:val="Normal"/>
    <w:rsid w:val="00A02160"/>
    <w:pPr>
      <w:tabs>
        <w:tab w:val="left" w:pos="567"/>
      </w:tabs>
      <w:ind w:left="198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link w:val="Piedepgina"/>
    <w:rsid w:val="00E80FE6"/>
    <w:rPr>
      <w:rFonts w:ascii="Garamond" w:hAnsi="Garamond"/>
      <w:sz w:val="28"/>
      <w:lang w:val="es-PA"/>
    </w:rPr>
  </w:style>
  <w:style w:type="table" w:styleId="Tablaconcuadrcula">
    <w:name w:val="Table Grid"/>
    <w:basedOn w:val="Tablanormal"/>
    <w:rsid w:val="00E80F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5247A6"/>
    <w:rPr>
      <w:vertAlign w:val="superscript"/>
    </w:rPr>
  </w:style>
  <w:style w:type="character" w:customStyle="1" w:styleId="TextonotapieCar">
    <w:name w:val="Texto nota pie Car"/>
    <w:link w:val="Textonotapie"/>
    <w:rsid w:val="005247A6"/>
    <w:rPr>
      <w:rFonts w:ascii="Swiss Bold" w:hAnsi="Swiss Bold"/>
      <w:b/>
      <w:lang w:val="es-ES_tradnl"/>
    </w:rPr>
  </w:style>
  <w:style w:type="character" w:customStyle="1" w:styleId="Ttulo2Car">
    <w:name w:val="Título 2 Car"/>
    <w:link w:val="Ttulo2"/>
    <w:rsid w:val="006008A3"/>
    <w:rPr>
      <w:rFonts w:ascii="Arial" w:hAnsi="Arial"/>
      <w:b/>
      <w:sz w:val="24"/>
      <w:lang w:val="es-MX" w:eastAsia="es-ES"/>
    </w:rPr>
  </w:style>
  <w:style w:type="character" w:customStyle="1" w:styleId="SangradetextonormalCar">
    <w:name w:val="Sangría de texto normal Car"/>
    <w:link w:val="Sangradetextonormal"/>
    <w:rsid w:val="006008A3"/>
    <w:rPr>
      <w:rFonts w:ascii="Arial" w:hAnsi="Arial"/>
      <w:spacing w:val="-2"/>
      <w:lang w:val="es-ES_tradnl" w:eastAsia="es-ES"/>
    </w:rPr>
  </w:style>
  <w:style w:type="paragraph" w:styleId="Textodeglobo">
    <w:name w:val="Balloon Text"/>
    <w:basedOn w:val="Normal"/>
    <w:link w:val="TextodegloboCar"/>
    <w:rsid w:val="00E54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4E78"/>
    <w:rPr>
      <w:rFonts w:ascii="Tahoma" w:hAnsi="Tahoma" w:cs="Tahoma"/>
      <w:sz w:val="16"/>
      <w:szCs w:val="16"/>
      <w:lang w:val="es-PA" w:eastAsia="es-ES"/>
    </w:rPr>
  </w:style>
  <w:style w:type="table" w:customStyle="1" w:styleId="Cuadrculadetablaclara1">
    <w:name w:val="Cuadrícula de tabla clara1"/>
    <w:basedOn w:val="Tablanormal"/>
    <w:uiPriority w:val="40"/>
    <w:rsid w:val="006E3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6E34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DA2D9E"/>
    <w:pPr>
      <w:ind w:left="720"/>
      <w:contextualSpacing/>
    </w:pPr>
  </w:style>
  <w:style w:type="table" w:customStyle="1" w:styleId="Tabladecuadrcula5oscura-nfasis11">
    <w:name w:val="Tabla de cuadrícula 5 oscura - Énfasis 11"/>
    <w:basedOn w:val="Tablanormal"/>
    <w:uiPriority w:val="50"/>
    <w:rsid w:val="009365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F515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541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11">
    <w:name w:val="Tabla de cuadrícula 2 - Énfasis 11"/>
    <w:basedOn w:val="Tablanormal"/>
    <w:uiPriority w:val="47"/>
    <w:rsid w:val="005541D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cabezadoCar">
    <w:name w:val="Encabezado Car"/>
    <w:link w:val="Encabezado"/>
    <w:uiPriority w:val="99"/>
    <w:rsid w:val="00970F50"/>
    <w:rPr>
      <w:rFonts w:ascii="Garamond" w:hAnsi="Garamond"/>
      <w:sz w:val="28"/>
      <w:lang w:eastAsia="es-ES"/>
    </w:rPr>
  </w:style>
  <w:style w:type="table" w:styleId="Listaclara-nfasis5">
    <w:name w:val="Light List Accent 5"/>
    <w:basedOn w:val="Tablanormal"/>
    <w:uiPriority w:val="61"/>
    <w:rsid w:val="00385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FB65B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B65B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65BD"/>
    <w:rPr>
      <w:rFonts w:ascii="Garamond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B65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B65BD"/>
    <w:rPr>
      <w:rFonts w:ascii="Garamond" w:hAnsi="Garamond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4CA"/>
    <w:rPr>
      <w:rFonts w:ascii="Arial" w:hAnsi="Arial"/>
      <w:spacing w:val="-3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80EA1"/>
    <w:rPr>
      <w:i/>
      <w:sz w:val="24"/>
      <w:lang w:val="es-MX" w:eastAsia="es-ES"/>
    </w:rPr>
  </w:style>
  <w:style w:type="table" w:styleId="Sombreadomedio2-nfasis5">
    <w:name w:val="Medium Shading 2 Accent 5"/>
    <w:basedOn w:val="Tablanormal"/>
    <w:uiPriority w:val="64"/>
    <w:rsid w:val="00180E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na.gob.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FORMATOS%20DEL%20CNA\FORMATO%20DE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F55A6B3929DB41803AE7645CF0F423" ma:contentTypeVersion="15" ma:contentTypeDescription="Crear nuevo documento." ma:contentTypeScope="" ma:versionID="6b55207039e693385a6315f99c7f32e4">
  <xsd:schema xmlns:xsd="http://www.w3.org/2001/XMLSchema" xmlns:xs="http://www.w3.org/2001/XMLSchema" xmlns:p="http://schemas.microsoft.com/office/2006/metadata/properties" xmlns:ns2="1059dd7b-fcae-472d-b8e4-04bf48a042f1" xmlns:ns3="0ba2f9b5-77a6-4ba2-a54f-681d6cbf59be" targetNamespace="http://schemas.microsoft.com/office/2006/metadata/properties" ma:root="true" ma:fieldsID="988e170b8e433b9a6be1f5b1076bb61c" ns2:_="" ns3:_="">
    <xsd:import namespace="1059dd7b-fcae-472d-b8e4-04bf48a042f1"/>
    <xsd:import namespace="0ba2f9b5-77a6-4ba2-a54f-681d6cbf5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9dd7b-fcae-472d-b8e4-04bf48a0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d735a11-8734-4b34-ada6-fde872e9c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2f9b5-77a6-4ba2-a54f-681d6cbf59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6beb6f-ca3b-405a-be1f-0692e5d58d3e}" ma:internalName="TaxCatchAll" ma:showField="CatchAllData" ma:web="0ba2f9b5-77a6-4ba2-a54f-681d6cbf5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46AD5-0792-41DB-99F5-A18DB5719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AB215-D26E-4D0C-AE8E-4028D86C9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2FCD3-82D2-46D5-B0D9-C38D134E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9dd7b-fcae-472d-b8e4-04bf48a042f1"/>
    <ds:schemaRef ds:uri="0ba2f9b5-77a6-4ba2-a54f-681d6cbf5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</Template>
  <TotalTime>2446</TotalTime>
  <Pages>7</Pages>
  <Words>3294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ACREDITACION PARA LABORATORIOS DE CALIBRACION Y/O ENSAYOS</vt:lpstr>
    </vt:vector>
  </TitlesOfParts>
  <Company>CNA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ACREDITACION PARA LABORATORIOS DE CALIBRACION Y/O ENSAYOS</dc:title>
  <dc:subject/>
  <dc:creator>Aida Santana</dc:creator>
  <cp:keywords/>
  <cp:lastModifiedBy>Aida Santana</cp:lastModifiedBy>
  <cp:revision>162</cp:revision>
  <cp:lastPrinted>2020-03-09T14:33:00Z</cp:lastPrinted>
  <dcterms:created xsi:type="dcterms:W3CDTF">2014-08-07T15:45:00Z</dcterms:created>
  <dcterms:modified xsi:type="dcterms:W3CDTF">2024-12-04T20:22:00Z</dcterms:modified>
</cp:coreProperties>
</file>